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4A" w:rsidRPr="004F7EB3" w:rsidRDefault="0031054A" w:rsidP="00683EEF">
      <w:pPr>
        <w:pStyle w:val="f12"/>
        <w:ind w:firstLine="0"/>
        <w:jc w:val="center"/>
        <w:rPr>
          <w:b/>
        </w:rPr>
      </w:pPr>
      <w:r w:rsidRPr="004F7EB3">
        <w:rPr>
          <w:b/>
        </w:rPr>
        <w:t>УСТАВ НИЖНЕИКОРЕЦКОГО СЕЛЬСКОГО ПОСЕЛЕНИЯ ЛИСКИНСКОГО МУНИЦИПАЛЬНОГО РАЙОНА ВОРОНЕЖСКОЙ ОБЛАСТИ</w:t>
      </w:r>
    </w:p>
    <w:p w:rsidR="0031054A" w:rsidRPr="004F7EB3" w:rsidRDefault="00BD57CC" w:rsidP="00683EEF">
      <w:pPr>
        <w:pStyle w:val="f12"/>
        <w:ind w:firstLine="0"/>
        <w:jc w:val="center"/>
        <w:rPr>
          <w:b/>
        </w:rPr>
      </w:pPr>
      <w:r w:rsidRPr="004F7EB3">
        <w:rPr>
          <w:b/>
        </w:rPr>
        <w:t xml:space="preserve">(Устав изложен в редакции решения </w:t>
      </w:r>
      <w:hyperlink r:id="rId5" w:tgtFrame="Logical" w:history="1">
        <w:r w:rsidRPr="004F7EB3">
          <w:rPr>
            <w:rStyle w:val="a5"/>
            <w:b/>
          </w:rPr>
          <w:t>от 21.08.2020 № 235</w:t>
        </w:r>
      </w:hyperlink>
      <w:r w:rsidR="00206B4A" w:rsidRPr="004F7EB3">
        <w:rPr>
          <w:rStyle w:val="a5"/>
          <w:b/>
        </w:rPr>
        <w:t xml:space="preserve">, </w:t>
      </w:r>
      <w:hyperlink r:id="rId6" w:tgtFrame="Logical" w:history="1">
        <w:r w:rsidR="00206B4A" w:rsidRPr="004F7EB3">
          <w:rPr>
            <w:rStyle w:val="a5"/>
            <w:b/>
          </w:rPr>
          <w:t>от 08.10.2021 № 60</w:t>
        </w:r>
      </w:hyperlink>
      <w:r w:rsidR="00EF22D7" w:rsidRPr="004F7EB3">
        <w:rPr>
          <w:rStyle w:val="a5"/>
          <w:b/>
        </w:rPr>
        <w:t>, от 30.05.2022 № 85</w:t>
      </w:r>
      <w:r w:rsidR="007F2FE6" w:rsidRPr="004F7EB3">
        <w:rPr>
          <w:rStyle w:val="a5"/>
          <w:b/>
        </w:rPr>
        <w:t xml:space="preserve">, </w:t>
      </w:r>
      <w:hyperlink r:id="rId7" w:tgtFrame="Logical" w:history="1">
        <w:r w:rsidR="007F2FE6" w:rsidRPr="004F7EB3">
          <w:rPr>
            <w:rStyle w:val="a5"/>
            <w:b/>
          </w:rPr>
          <w:t>от 19.08.2022 № 94</w:t>
        </w:r>
      </w:hyperlink>
      <w:r w:rsidRPr="004F7EB3">
        <w:rPr>
          <w:b/>
        </w:rPr>
        <w:t>)</w:t>
      </w:r>
    </w:p>
    <w:p w:rsidR="00BD57CC" w:rsidRPr="004F7EB3" w:rsidRDefault="00BD57CC" w:rsidP="00683EEF">
      <w:pPr>
        <w:pStyle w:val="f12"/>
        <w:ind w:firstLine="0"/>
        <w:jc w:val="center"/>
        <w:rPr>
          <w:b/>
        </w:rPr>
      </w:pPr>
    </w:p>
    <w:p w:rsidR="0097182A" w:rsidRPr="004F7EB3" w:rsidRDefault="0097182A" w:rsidP="00683EEF">
      <w:pPr>
        <w:pStyle w:val="f12"/>
        <w:ind w:firstLine="708"/>
      </w:pPr>
      <w:r w:rsidRPr="004F7EB3">
        <w:t>Совет народных депутатов Нижнеикорецкого сельского поселения Лискинского муниципально</w:t>
      </w:r>
      <w:bookmarkStart w:id="0" w:name="_GoBack"/>
      <w:bookmarkEnd w:id="0"/>
      <w:r w:rsidRPr="004F7EB3">
        <w:t xml:space="preserve">го района Воронежской области, руководствуясь интересами населения Нижнеикорецкого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Нижнеикорецкого сельского поселения, определяющий и закрепляющий статус Нижнеикорецкого сельского поселения. </w:t>
      </w:r>
    </w:p>
    <w:p w:rsidR="0097182A" w:rsidRPr="004F7EB3" w:rsidRDefault="0097182A" w:rsidP="00683EEF">
      <w:pPr>
        <w:pStyle w:val="f12"/>
        <w:ind w:firstLine="709"/>
        <w:rPr>
          <w:b/>
          <w:bCs/>
          <w:u w:val="single"/>
        </w:rPr>
      </w:pPr>
    </w:p>
    <w:p w:rsidR="0097182A" w:rsidRPr="004F7EB3" w:rsidRDefault="0097182A" w:rsidP="00683EEF">
      <w:pPr>
        <w:pStyle w:val="f12"/>
        <w:ind w:firstLine="709"/>
        <w:jc w:val="center"/>
        <w:rPr>
          <w:b/>
          <w:bCs/>
        </w:rPr>
      </w:pPr>
      <w:r w:rsidRPr="004F7EB3">
        <w:rPr>
          <w:b/>
          <w:bCs/>
        </w:rPr>
        <w:t>ГЛАВА 1. Общие положения.</w:t>
      </w:r>
    </w:p>
    <w:p w:rsidR="0097182A" w:rsidRPr="004F7EB3" w:rsidRDefault="0097182A" w:rsidP="00683EEF">
      <w:pPr>
        <w:pStyle w:val="b"/>
        <w:tabs>
          <w:tab w:val="left" w:pos="1080"/>
        </w:tabs>
        <w:ind w:firstLine="709"/>
        <w:jc w:val="center"/>
        <w:rPr>
          <w:sz w:val="24"/>
          <w:szCs w:val="24"/>
        </w:rPr>
      </w:pPr>
    </w:p>
    <w:p w:rsidR="0097182A" w:rsidRPr="004F7EB3" w:rsidRDefault="0097182A" w:rsidP="00683EEF">
      <w:pPr>
        <w:pStyle w:val="ConsPlusNormal"/>
        <w:widowContro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 Наименование и правовой статус Нижнеикорецкого сельского поселения</w:t>
      </w:r>
    </w:p>
    <w:p w:rsidR="0097182A" w:rsidRPr="004F7EB3" w:rsidRDefault="0097182A" w:rsidP="00683EEF">
      <w:pPr>
        <w:pStyle w:val="ConsPlu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 Полное наименование муниципального образования: Нижнеикорецкое сельское поселение Лискинского муниципального района Воронежской области (далее по тексту Устава - Нижнеикорецкое сельское поселение, поселение).</w:t>
      </w:r>
    </w:p>
    <w:p w:rsidR="0097182A" w:rsidRPr="004F7EB3" w:rsidRDefault="0097182A" w:rsidP="00683EEF">
      <w:pPr>
        <w:pStyle w:val="ConsPlu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2. Нижнеикорецкий сельсовет образован 15 сентября 1928 года.</w:t>
      </w:r>
    </w:p>
    <w:p w:rsidR="0097182A" w:rsidRPr="004F7EB3" w:rsidRDefault="004F7EB3" w:rsidP="00683EEF">
      <w:pPr>
        <w:pStyle w:val="ConsPlusNormal"/>
        <w:widowControl/>
        <w:ind w:firstLine="709"/>
        <w:jc w:val="both"/>
        <w:rPr>
          <w:rFonts w:ascii="Times New Roman" w:hAnsi="Times New Roman" w:cs="Times New Roman"/>
          <w:sz w:val="24"/>
          <w:szCs w:val="24"/>
        </w:rPr>
      </w:pPr>
      <w:hyperlink r:id="rId8" w:tgtFrame="Logical" w:history="1">
        <w:r w:rsidR="0097182A" w:rsidRPr="004F7EB3">
          <w:rPr>
            <w:rStyle w:val="a5"/>
            <w:rFonts w:ascii="Times New Roman" w:hAnsi="Times New Roman" w:cs="Times New Roman"/>
            <w:sz w:val="24"/>
            <w:szCs w:val="24"/>
          </w:rPr>
          <w:t>Законом Воронежской области от «02» декабря 2004 г. № 85 - ОЗ</w:t>
        </w:r>
      </w:hyperlink>
      <w:r w:rsidR="0097182A" w:rsidRPr="004F7EB3">
        <w:rPr>
          <w:rFonts w:ascii="Times New Roman" w:hAnsi="Times New Roman" w:cs="Times New Roman"/>
          <w:sz w:val="24"/>
          <w:szCs w:val="24"/>
        </w:rPr>
        <w:t xml:space="preserve">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Нижнеикорецкий сельсовет наделен статусом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Местное самоуправление осуществляется на всей территории Нижнеикорецкого сельского поселения.</w:t>
      </w:r>
    </w:p>
    <w:p w:rsidR="0097182A" w:rsidRPr="004F7EB3" w:rsidRDefault="0097182A" w:rsidP="00683EEF">
      <w:pPr>
        <w:pStyle w:val="b"/>
        <w:ind w:firstLine="709"/>
        <w:jc w:val="both"/>
        <w:rPr>
          <w:sz w:val="24"/>
          <w:szCs w:val="24"/>
        </w:rPr>
      </w:pPr>
      <w:r w:rsidRPr="004F7EB3">
        <w:rPr>
          <w:sz w:val="24"/>
          <w:szCs w:val="24"/>
        </w:rPr>
        <w:t xml:space="preserve"> 3. Границы Нижнеикорецкого сельского поселения установлены </w:t>
      </w:r>
      <w:hyperlink r:id="rId9" w:tgtFrame="Logical" w:history="1">
        <w:r w:rsidRPr="004F7EB3">
          <w:rPr>
            <w:rStyle w:val="a5"/>
            <w:sz w:val="24"/>
            <w:szCs w:val="24"/>
          </w:rPr>
          <w:t>законом Воронежской области от «02» декабря 2004 г. № 85 - ОЗ</w:t>
        </w:r>
      </w:hyperlink>
      <w:r w:rsidRPr="004F7EB3">
        <w:rPr>
          <w:sz w:val="24"/>
          <w:szCs w:val="24"/>
        </w:rPr>
        <w:t xml:space="preserve">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97182A" w:rsidRPr="004F7EB3" w:rsidRDefault="0097182A" w:rsidP="00683EEF">
      <w:pPr>
        <w:ind w:firstLine="709"/>
        <w:rPr>
          <w:rFonts w:ascii="Times New Roman" w:hAnsi="Times New Roman"/>
          <w:i/>
        </w:rPr>
      </w:pPr>
      <w:r w:rsidRPr="004F7EB3">
        <w:rPr>
          <w:rFonts w:ascii="Times New Roman" w:hAnsi="Times New Roman"/>
        </w:rPr>
        <w:t xml:space="preserve"> 4. В состав территории Нижнеикорецкого сельского поселения входят следующие населенные пункты:</w:t>
      </w:r>
    </w:p>
    <w:p w:rsidR="0097182A" w:rsidRPr="004F7EB3" w:rsidRDefault="0097182A" w:rsidP="00683EEF">
      <w:pPr>
        <w:ind w:firstLine="709"/>
        <w:rPr>
          <w:rFonts w:ascii="Times New Roman" w:hAnsi="Times New Roman"/>
        </w:rPr>
      </w:pPr>
      <w:r w:rsidRPr="004F7EB3">
        <w:rPr>
          <w:rFonts w:ascii="Times New Roman" w:hAnsi="Times New Roman"/>
        </w:rPr>
        <w:t>- село Нижний Икорец</w:t>
      </w:r>
    </w:p>
    <w:p w:rsidR="0097182A" w:rsidRPr="004F7EB3" w:rsidRDefault="0097182A" w:rsidP="00683EEF">
      <w:pPr>
        <w:ind w:firstLine="709"/>
        <w:rPr>
          <w:rFonts w:ascii="Times New Roman" w:hAnsi="Times New Roman"/>
        </w:rPr>
      </w:pPr>
      <w:r w:rsidRPr="004F7EB3">
        <w:rPr>
          <w:rFonts w:ascii="Times New Roman" w:hAnsi="Times New Roman"/>
        </w:rPr>
        <w:t>- село Масловка</w:t>
      </w:r>
    </w:p>
    <w:p w:rsidR="0097182A" w:rsidRPr="004F7EB3" w:rsidRDefault="0097182A" w:rsidP="00683EEF">
      <w:pPr>
        <w:ind w:firstLine="709"/>
        <w:rPr>
          <w:rFonts w:ascii="Times New Roman" w:hAnsi="Times New Roman"/>
        </w:rPr>
      </w:pPr>
      <w:r w:rsidRPr="004F7EB3">
        <w:rPr>
          <w:rFonts w:ascii="Times New Roman" w:hAnsi="Times New Roman"/>
        </w:rPr>
        <w:t>- хутор Стрелка</w:t>
      </w:r>
    </w:p>
    <w:p w:rsidR="0097182A" w:rsidRPr="004F7EB3" w:rsidRDefault="0097182A" w:rsidP="00683EEF">
      <w:pPr>
        <w:ind w:firstLine="709"/>
        <w:rPr>
          <w:rFonts w:ascii="Times New Roman" w:hAnsi="Times New Roman"/>
        </w:rPr>
      </w:pPr>
      <w:r w:rsidRPr="004F7EB3">
        <w:rPr>
          <w:rFonts w:ascii="Times New Roman" w:hAnsi="Times New Roman"/>
        </w:rPr>
        <w:t>- хутор Солонцы</w:t>
      </w:r>
    </w:p>
    <w:p w:rsidR="0097182A" w:rsidRPr="004F7EB3" w:rsidRDefault="0097182A" w:rsidP="00683EEF">
      <w:pPr>
        <w:ind w:firstLine="709"/>
        <w:rPr>
          <w:rFonts w:ascii="Times New Roman" w:hAnsi="Times New Roman"/>
        </w:rPr>
      </w:pPr>
    </w:p>
    <w:p w:rsidR="0097182A" w:rsidRPr="004F7EB3" w:rsidRDefault="0097182A" w:rsidP="00683EEF">
      <w:pPr>
        <w:pStyle w:val="FR3"/>
        <w:tabs>
          <w:tab w:val="left" w:pos="927"/>
        </w:tabs>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5. Административным центром Нижнеикорецкого сельского поселения является село Нижний Икорец.</w:t>
      </w:r>
    </w:p>
    <w:p w:rsidR="0097182A" w:rsidRPr="004F7EB3" w:rsidRDefault="0097182A" w:rsidP="00683EEF">
      <w:pPr>
        <w:pStyle w:val="b"/>
        <w:numPr>
          <w:ilvl w:val="0"/>
          <w:numId w:val="2"/>
        </w:numPr>
        <w:tabs>
          <w:tab w:val="left" w:pos="-142"/>
        </w:tabs>
        <w:ind w:left="0" w:firstLine="709"/>
        <w:jc w:val="both"/>
        <w:rPr>
          <w:sz w:val="24"/>
          <w:szCs w:val="24"/>
        </w:rPr>
      </w:pPr>
      <w:r w:rsidRPr="004F7EB3">
        <w:rPr>
          <w:sz w:val="24"/>
          <w:szCs w:val="24"/>
        </w:rPr>
        <w:t>Преобразование, упразднение Нижнеикорецкого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97182A" w:rsidRPr="004F7EB3" w:rsidRDefault="0097182A" w:rsidP="00683EEF">
      <w:pPr>
        <w:pStyle w:val="b"/>
        <w:tabs>
          <w:tab w:val="left" w:pos="-142"/>
        </w:tabs>
        <w:ind w:firstLine="709"/>
        <w:jc w:val="both"/>
        <w:rPr>
          <w:sz w:val="24"/>
          <w:szCs w:val="24"/>
        </w:rPr>
      </w:pPr>
    </w:p>
    <w:p w:rsidR="0097182A" w:rsidRPr="004F7EB3" w:rsidRDefault="0097182A" w:rsidP="00683EEF">
      <w:pPr>
        <w:pStyle w:val="FR3"/>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 xml:space="preserve">СТАТЬЯ 2 </w:t>
      </w:r>
      <w:r w:rsidRPr="004F7EB3">
        <w:rPr>
          <w:rFonts w:ascii="Times New Roman" w:hAnsi="Times New Roman" w:cs="Times New Roman"/>
          <w:b/>
          <w:bCs/>
          <w:i/>
          <w:iCs/>
          <w:sz w:val="24"/>
          <w:szCs w:val="24"/>
        </w:rPr>
        <w:t>.</w:t>
      </w:r>
      <w:r w:rsidRPr="004F7EB3">
        <w:rPr>
          <w:rFonts w:ascii="Times New Roman" w:hAnsi="Times New Roman" w:cs="Times New Roman"/>
          <w:b/>
          <w:bCs/>
          <w:sz w:val="24"/>
          <w:szCs w:val="24"/>
        </w:rPr>
        <w:t xml:space="preserve"> Жители Нижнеикорецкого сельского поселения.</w:t>
      </w:r>
    </w:p>
    <w:p w:rsidR="0097182A" w:rsidRPr="004F7EB3" w:rsidRDefault="0097182A" w:rsidP="00683EEF">
      <w:pPr>
        <w:pStyle w:val="FR3"/>
        <w:ind w:firstLine="709"/>
        <w:jc w:val="both"/>
        <w:rPr>
          <w:rFonts w:ascii="Times New Roman" w:hAnsi="Times New Roman" w:cs="Times New Roman"/>
          <w:b/>
          <w:bCs/>
          <w:sz w:val="24"/>
          <w:szCs w:val="24"/>
        </w:rPr>
      </w:pPr>
    </w:p>
    <w:p w:rsidR="0097182A" w:rsidRPr="004F7EB3" w:rsidRDefault="0097182A" w:rsidP="00683EEF">
      <w:pPr>
        <w:pStyle w:val="b"/>
        <w:tabs>
          <w:tab w:val="left" w:pos="284"/>
        </w:tabs>
        <w:ind w:firstLine="709"/>
        <w:jc w:val="both"/>
        <w:rPr>
          <w:sz w:val="24"/>
          <w:szCs w:val="24"/>
        </w:rPr>
      </w:pPr>
      <w:r w:rsidRPr="004F7EB3">
        <w:rPr>
          <w:sz w:val="24"/>
          <w:szCs w:val="24"/>
        </w:rPr>
        <w:t xml:space="preserve"> 1. Жителями Нижнеикорецкого сельского поселения являются граждане Российской Федерации, постоянно или преимущественно проживающие на его территории. </w:t>
      </w:r>
    </w:p>
    <w:p w:rsidR="0097182A" w:rsidRPr="004F7EB3" w:rsidRDefault="0097182A" w:rsidP="00683EEF">
      <w:pPr>
        <w:pStyle w:val="b"/>
        <w:ind w:firstLine="709"/>
        <w:jc w:val="both"/>
        <w:rPr>
          <w:sz w:val="24"/>
          <w:szCs w:val="24"/>
        </w:rPr>
      </w:pPr>
      <w:r w:rsidRPr="004F7EB3">
        <w:rPr>
          <w:sz w:val="24"/>
          <w:szCs w:val="24"/>
        </w:rPr>
        <w:t xml:space="preserve"> 2. Иностранные граждане, постоянно или преимущественно проживающие на территории Нижнеикорецкого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7182A" w:rsidRPr="004F7EB3" w:rsidRDefault="0097182A" w:rsidP="00683EEF">
      <w:pPr>
        <w:pStyle w:val="b"/>
        <w:tabs>
          <w:tab w:val="left" w:pos="0"/>
        </w:tabs>
        <w:ind w:firstLine="709"/>
        <w:jc w:val="both"/>
        <w:rPr>
          <w:sz w:val="24"/>
          <w:szCs w:val="24"/>
        </w:rPr>
      </w:pPr>
      <w:r w:rsidRPr="004F7EB3">
        <w:rPr>
          <w:sz w:val="24"/>
          <w:szCs w:val="24"/>
        </w:rPr>
        <w:t xml:space="preserve"> 3. Для жителей Нижнеикорецкого сельского поселения может устанавливаться почетное </w:t>
      </w:r>
      <w:r w:rsidRPr="004F7EB3">
        <w:rPr>
          <w:sz w:val="24"/>
          <w:szCs w:val="24"/>
        </w:rPr>
        <w:lastRenderedPageBreak/>
        <w:t>звание: «Почетный житель Нижнеикорецкого сельского поселения». Порядок присвоения почетного звания определяется Положением, утверждаемым Советом народных депутатов Нижнеикорецкого сельского поселения.</w:t>
      </w:r>
    </w:p>
    <w:p w:rsidR="0097182A" w:rsidRPr="004F7EB3" w:rsidRDefault="0097182A" w:rsidP="00683EEF">
      <w:pPr>
        <w:pStyle w:val="b4"/>
        <w:ind w:firstLine="709"/>
        <w:jc w:val="center"/>
        <w:rPr>
          <w:b/>
          <w:bCs/>
          <w:sz w:val="24"/>
          <w:szCs w:val="24"/>
          <w:lang w:val="ru-RU"/>
        </w:rPr>
      </w:pPr>
    </w:p>
    <w:p w:rsidR="0097182A" w:rsidRPr="004F7EB3" w:rsidRDefault="0097182A" w:rsidP="00683EEF">
      <w:pPr>
        <w:pStyle w:val="b4"/>
        <w:ind w:firstLine="709"/>
        <w:jc w:val="center"/>
        <w:rPr>
          <w:b/>
          <w:bCs/>
          <w:sz w:val="24"/>
          <w:szCs w:val="24"/>
          <w:lang w:val="ru-RU"/>
        </w:rPr>
      </w:pPr>
      <w:r w:rsidRPr="004F7EB3">
        <w:rPr>
          <w:b/>
          <w:bCs/>
          <w:sz w:val="24"/>
          <w:szCs w:val="24"/>
          <w:lang w:val="ru-RU"/>
        </w:rPr>
        <w:t>СТАТЬЯ 3. Официальные символы Нижнеикорецкого сельского поселения.</w:t>
      </w:r>
    </w:p>
    <w:p w:rsidR="0097182A" w:rsidRPr="004F7EB3" w:rsidRDefault="0097182A" w:rsidP="00683EEF">
      <w:pPr>
        <w:pStyle w:val="b4"/>
        <w:ind w:firstLine="709"/>
        <w:jc w:val="both"/>
        <w:rPr>
          <w:sz w:val="24"/>
          <w:szCs w:val="24"/>
          <w:lang w:val="ru-RU"/>
        </w:rPr>
      </w:pPr>
      <w:r w:rsidRPr="004F7EB3">
        <w:rPr>
          <w:sz w:val="24"/>
          <w:szCs w:val="24"/>
          <w:lang w:val="ru-RU"/>
        </w:rPr>
        <w:t xml:space="preserve"> </w:t>
      </w:r>
    </w:p>
    <w:p w:rsidR="0097182A" w:rsidRPr="004F7EB3" w:rsidRDefault="0097182A" w:rsidP="00683EEF">
      <w:pPr>
        <w:pStyle w:val="b4"/>
        <w:ind w:firstLine="709"/>
        <w:jc w:val="both"/>
        <w:rPr>
          <w:sz w:val="24"/>
          <w:szCs w:val="24"/>
          <w:lang w:val="ru-RU"/>
        </w:rPr>
      </w:pPr>
      <w:r w:rsidRPr="004F7EB3">
        <w:rPr>
          <w:sz w:val="24"/>
          <w:szCs w:val="24"/>
          <w:lang w:val="ru-RU"/>
        </w:rPr>
        <w:t xml:space="preserve"> 1. Нижнеикорецкое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97182A" w:rsidRPr="004F7EB3" w:rsidRDefault="0097182A" w:rsidP="00683EEF">
      <w:pPr>
        <w:pStyle w:val="b4"/>
        <w:ind w:firstLine="709"/>
        <w:jc w:val="both"/>
        <w:rPr>
          <w:sz w:val="24"/>
          <w:szCs w:val="24"/>
          <w:lang w:val="ru-RU"/>
        </w:rPr>
      </w:pPr>
      <w:r w:rsidRPr="004F7EB3">
        <w:rPr>
          <w:sz w:val="24"/>
          <w:szCs w:val="24"/>
          <w:lang w:val="ru-RU"/>
        </w:rPr>
        <w:t xml:space="preserve"> 2. Официальные символы Нижнеикорецкого сельского поселения подлежат государственной регистрации в порядке, установленном федеральным законодательством. </w:t>
      </w:r>
    </w:p>
    <w:p w:rsidR="0097182A" w:rsidRPr="004F7EB3" w:rsidRDefault="0097182A" w:rsidP="00683EEF">
      <w:pPr>
        <w:pStyle w:val="b4"/>
        <w:ind w:firstLine="709"/>
        <w:jc w:val="both"/>
        <w:rPr>
          <w:sz w:val="24"/>
          <w:szCs w:val="24"/>
          <w:lang w:val="ru-RU"/>
        </w:rPr>
      </w:pPr>
      <w:r w:rsidRPr="004F7EB3">
        <w:rPr>
          <w:sz w:val="24"/>
          <w:szCs w:val="24"/>
          <w:lang w:val="ru-RU"/>
        </w:rPr>
        <w:t xml:space="preserve"> 3. Описание и правила пользования официальными символами (флаг, герб) Нижнеикорецкого сельского поселения содержатся в Положении о флаге, гербе, принимаемом Советом народных депутатов Нижнеикорецкого сельского поселения. </w:t>
      </w:r>
    </w:p>
    <w:p w:rsidR="0097182A" w:rsidRPr="004F7EB3" w:rsidRDefault="0097182A" w:rsidP="00683EEF">
      <w:pPr>
        <w:pStyle w:val="b4"/>
        <w:ind w:firstLine="709"/>
        <w:jc w:val="both"/>
        <w:rPr>
          <w:sz w:val="24"/>
          <w:szCs w:val="24"/>
          <w:lang w:val="ru-RU"/>
        </w:rPr>
      </w:pPr>
      <w:r w:rsidRPr="004F7EB3">
        <w:rPr>
          <w:sz w:val="24"/>
          <w:szCs w:val="24"/>
          <w:lang w:val="ru-RU"/>
        </w:rPr>
        <w:t>Герб Нижнеикорецкого сельского поселения подлежит обязательному воспроизведению на официальных бланках органов и должностных лиц местного самоуправления Нижнеикорецкого сельского поселения.</w:t>
      </w:r>
    </w:p>
    <w:p w:rsidR="0097182A" w:rsidRPr="004F7EB3" w:rsidRDefault="0097182A" w:rsidP="00683EEF">
      <w:pPr>
        <w:pStyle w:val="FR3"/>
        <w:ind w:firstLine="709"/>
        <w:jc w:val="both"/>
        <w:rPr>
          <w:rFonts w:ascii="Times New Roman" w:hAnsi="Times New Roman" w:cs="Times New Roman"/>
          <w:b/>
          <w:bCs/>
          <w:sz w:val="24"/>
          <w:szCs w:val="24"/>
          <w:u w:val="single"/>
        </w:rPr>
      </w:pPr>
    </w:p>
    <w:p w:rsidR="0097182A" w:rsidRPr="004F7EB3" w:rsidRDefault="0097182A" w:rsidP="00683EEF">
      <w:pPr>
        <w:pStyle w:val="FR3"/>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ГЛАВА 2. Правовые и экономические основы местного самоуправления.</w:t>
      </w:r>
    </w:p>
    <w:p w:rsidR="0097182A" w:rsidRPr="004F7EB3" w:rsidRDefault="0097182A" w:rsidP="00683EEF">
      <w:pPr>
        <w:pStyle w:val="FR3"/>
        <w:ind w:firstLine="709"/>
        <w:jc w:val="center"/>
        <w:rPr>
          <w:rFonts w:ascii="Times New Roman" w:hAnsi="Times New Roman" w:cs="Times New Roman"/>
          <w:b/>
          <w:bCs/>
          <w:sz w:val="24"/>
          <w:szCs w:val="24"/>
        </w:rPr>
      </w:pPr>
    </w:p>
    <w:p w:rsidR="0097182A" w:rsidRPr="004F7EB3" w:rsidRDefault="0097182A" w:rsidP="00683EEF">
      <w:pPr>
        <w:pStyle w:val="FR3"/>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4</w:t>
      </w:r>
      <w:r w:rsidRPr="004F7EB3">
        <w:rPr>
          <w:rFonts w:ascii="Times New Roman" w:hAnsi="Times New Roman" w:cs="Times New Roman"/>
          <w:b/>
          <w:bCs/>
          <w:i/>
          <w:iCs/>
          <w:sz w:val="24"/>
          <w:szCs w:val="24"/>
        </w:rPr>
        <w:t>.</w:t>
      </w:r>
      <w:r w:rsidRPr="004F7EB3">
        <w:rPr>
          <w:rFonts w:ascii="Times New Roman" w:hAnsi="Times New Roman" w:cs="Times New Roman"/>
          <w:b/>
          <w:bCs/>
          <w:sz w:val="24"/>
          <w:szCs w:val="24"/>
        </w:rPr>
        <w:t xml:space="preserve"> Правовая основа местного самоуправления Нижнеикорецкого сельского поселения.</w:t>
      </w:r>
    </w:p>
    <w:p w:rsidR="0097182A" w:rsidRPr="004F7EB3" w:rsidRDefault="0097182A" w:rsidP="00683EEF">
      <w:pPr>
        <w:pStyle w:val="b"/>
        <w:tabs>
          <w:tab w:val="left" w:pos="927"/>
        </w:tabs>
        <w:ind w:firstLine="709"/>
        <w:jc w:val="both"/>
        <w:rPr>
          <w:sz w:val="24"/>
          <w:szCs w:val="24"/>
        </w:rPr>
      </w:pPr>
    </w:p>
    <w:p w:rsidR="0097182A" w:rsidRPr="004F7EB3" w:rsidRDefault="0097182A" w:rsidP="00683EEF">
      <w:pPr>
        <w:pStyle w:val="f12"/>
        <w:ind w:firstLine="709"/>
      </w:pPr>
      <w:r w:rsidRPr="004F7EB3">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0" w:tgtFrame="Logical" w:history="1">
        <w:r w:rsidRPr="004F7EB3">
          <w:rPr>
            <w:rStyle w:val="a5"/>
          </w:rPr>
          <w:t>Федеральный закон от 06.10.2003 № 131-ФЗ</w:t>
        </w:r>
      </w:hyperlink>
      <w:r w:rsidRPr="004F7EB3">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Нижнеикорецкого сельского поселения, решения, принятые на местном референдуме, и иные муниципальные правовые акты.</w:t>
      </w:r>
    </w:p>
    <w:p w:rsidR="0097182A" w:rsidRPr="004F7EB3" w:rsidRDefault="0097182A" w:rsidP="00683EEF">
      <w:pPr>
        <w:pStyle w:val="4"/>
        <w:ind w:firstLine="709"/>
        <w:rPr>
          <w:rFonts w:ascii="Times New Roman" w:hAnsi="Times New Roman"/>
          <w:sz w:val="24"/>
          <w:szCs w:val="24"/>
        </w:rPr>
      </w:pPr>
    </w:p>
    <w:p w:rsidR="0097182A" w:rsidRPr="004F7EB3" w:rsidRDefault="0097182A" w:rsidP="00683EEF">
      <w:pPr>
        <w:pStyle w:val="4"/>
        <w:ind w:firstLine="709"/>
        <w:jc w:val="center"/>
        <w:rPr>
          <w:rFonts w:ascii="Times New Roman" w:hAnsi="Times New Roman"/>
          <w:sz w:val="24"/>
          <w:szCs w:val="24"/>
        </w:rPr>
      </w:pPr>
      <w:r w:rsidRPr="004F7EB3">
        <w:rPr>
          <w:rFonts w:ascii="Times New Roman" w:hAnsi="Times New Roman"/>
          <w:sz w:val="24"/>
          <w:szCs w:val="24"/>
        </w:rPr>
        <w:t>СТАТЬЯ 5</w:t>
      </w:r>
      <w:r w:rsidRPr="004F7EB3">
        <w:rPr>
          <w:rFonts w:ascii="Times New Roman" w:hAnsi="Times New Roman"/>
          <w:i/>
          <w:iCs/>
          <w:sz w:val="24"/>
          <w:szCs w:val="24"/>
        </w:rPr>
        <w:t>.</w:t>
      </w:r>
      <w:r w:rsidRPr="004F7EB3">
        <w:rPr>
          <w:rFonts w:ascii="Times New Roman" w:hAnsi="Times New Roman"/>
          <w:sz w:val="24"/>
          <w:szCs w:val="24"/>
        </w:rPr>
        <w:t xml:space="preserve"> Взаимоотношения органов местного самоуправления Нижнеикорецкого сельского поселения с органами государственной власти.</w:t>
      </w:r>
    </w:p>
    <w:p w:rsidR="0097182A" w:rsidRPr="004F7EB3" w:rsidRDefault="0097182A" w:rsidP="00683EEF">
      <w:pPr>
        <w:pStyle w:val="b"/>
        <w:ind w:firstLine="709"/>
        <w:jc w:val="both"/>
        <w:rPr>
          <w:sz w:val="24"/>
          <w:szCs w:val="24"/>
        </w:rPr>
      </w:pPr>
    </w:p>
    <w:p w:rsidR="0097182A" w:rsidRPr="004F7EB3" w:rsidRDefault="0097182A" w:rsidP="00683EEF">
      <w:pPr>
        <w:pStyle w:val="b"/>
        <w:ind w:firstLine="709"/>
        <w:jc w:val="both"/>
        <w:rPr>
          <w:sz w:val="24"/>
          <w:szCs w:val="24"/>
        </w:rPr>
      </w:pPr>
      <w:r w:rsidRPr="004F7EB3">
        <w:rPr>
          <w:sz w:val="24"/>
          <w:szCs w:val="24"/>
        </w:rPr>
        <w:t>Взаимоотношения органов местного самоуправления Нижнеикорецкого сельского поселения с органами государственной власти Воронежской области осуществляются посредством:</w:t>
      </w:r>
    </w:p>
    <w:p w:rsidR="0097182A" w:rsidRPr="004F7EB3" w:rsidRDefault="0097182A" w:rsidP="00683EEF">
      <w:pPr>
        <w:pStyle w:val="b"/>
        <w:ind w:firstLine="709"/>
        <w:jc w:val="both"/>
        <w:rPr>
          <w:sz w:val="24"/>
          <w:szCs w:val="24"/>
        </w:rPr>
      </w:pPr>
      <w:r w:rsidRPr="004F7EB3">
        <w:rPr>
          <w:sz w:val="24"/>
          <w:szCs w:val="24"/>
        </w:rPr>
        <w:t>- реализации областных программ, направленных на социально-экономическое развитие муниципальных образований;</w:t>
      </w:r>
    </w:p>
    <w:p w:rsidR="0097182A" w:rsidRPr="004F7EB3" w:rsidRDefault="0097182A" w:rsidP="00683EEF">
      <w:pPr>
        <w:pStyle w:val="b"/>
        <w:ind w:firstLine="709"/>
        <w:jc w:val="both"/>
        <w:rPr>
          <w:sz w:val="24"/>
          <w:szCs w:val="24"/>
        </w:rPr>
      </w:pPr>
      <w:r w:rsidRPr="004F7EB3">
        <w:rPr>
          <w:sz w:val="24"/>
          <w:szCs w:val="24"/>
        </w:rPr>
        <w:t>- заключения договоров (соглашений) между органами местного самоуправления Нижнеикорецкого сельского поселения и органами государственной власти Воронежской области;</w:t>
      </w:r>
    </w:p>
    <w:p w:rsidR="0097182A" w:rsidRPr="004F7EB3" w:rsidRDefault="0097182A" w:rsidP="00683EEF">
      <w:pPr>
        <w:pStyle w:val="b"/>
        <w:ind w:firstLine="709"/>
        <w:jc w:val="both"/>
        <w:rPr>
          <w:sz w:val="24"/>
          <w:szCs w:val="24"/>
        </w:rPr>
      </w:pPr>
      <w:r w:rsidRPr="004F7EB3">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97182A" w:rsidRPr="004F7EB3" w:rsidRDefault="0097182A" w:rsidP="00683EEF">
      <w:pPr>
        <w:pStyle w:val="b"/>
        <w:ind w:firstLine="709"/>
        <w:jc w:val="both"/>
        <w:rPr>
          <w:sz w:val="24"/>
          <w:szCs w:val="24"/>
        </w:rPr>
      </w:pPr>
      <w:r w:rsidRPr="004F7EB3">
        <w:rPr>
          <w:sz w:val="24"/>
          <w:szCs w:val="24"/>
        </w:rPr>
        <w:t>- законодательной инициативы Совета народных депутатов Нижнеикорецкого сельского поселения в областную Думу.</w:t>
      </w:r>
    </w:p>
    <w:p w:rsidR="0097182A" w:rsidRPr="004F7EB3" w:rsidRDefault="0097182A" w:rsidP="00683EEF">
      <w:pPr>
        <w:pStyle w:val="4"/>
        <w:ind w:firstLine="709"/>
        <w:rPr>
          <w:rFonts w:ascii="Times New Roman" w:hAnsi="Times New Roman"/>
          <w:sz w:val="24"/>
          <w:szCs w:val="24"/>
        </w:rPr>
      </w:pPr>
    </w:p>
    <w:p w:rsidR="0097182A" w:rsidRPr="004F7EB3" w:rsidRDefault="0097182A" w:rsidP="00683EEF">
      <w:pPr>
        <w:pStyle w:val="4"/>
        <w:ind w:firstLine="709"/>
        <w:jc w:val="center"/>
        <w:rPr>
          <w:rFonts w:ascii="Times New Roman" w:hAnsi="Times New Roman"/>
          <w:sz w:val="24"/>
          <w:szCs w:val="24"/>
        </w:rPr>
      </w:pPr>
      <w:r w:rsidRPr="004F7EB3">
        <w:rPr>
          <w:rFonts w:ascii="Times New Roman" w:hAnsi="Times New Roman"/>
          <w:sz w:val="24"/>
          <w:szCs w:val="24"/>
        </w:rPr>
        <w:t>СТАТЬЯ 6</w:t>
      </w:r>
      <w:r w:rsidRPr="004F7EB3">
        <w:rPr>
          <w:rFonts w:ascii="Times New Roman" w:hAnsi="Times New Roman"/>
          <w:i/>
          <w:iCs/>
          <w:sz w:val="24"/>
          <w:szCs w:val="24"/>
        </w:rPr>
        <w:t>.</w:t>
      </w:r>
      <w:r w:rsidRPr="004F7EB3">
        <w:rPr>
          <w:rFonts w:ascii="Times New Roman" w:hAnsi="Times New Roman"/>
          <w:sz w:val="24"/>
          <w:szCs w:val="24"/>
        </w:rPr>
        <w:t xml:space="preserve"> Взаимоотношения органов местного самоуправления Нижнеикорецкого сельского поселения и органов местного самоуправления Лискинского муниципального района.</w:t>
      </w:r>
    </w:p>
    <w:p w:rsidR="0097182A" w:rsidRPr="004F7EB3" w:rsidRDefault="0097182A" w:rsidP="00683EEF">
      <w:pPr>
        <w:pStyle w:val="b"/>
        <w:ind w:firstLine="709"/>
        <w:jc w:val="both"/>
        <w:rPr>
          <w:sz w:val="24"/>
          <w:szCs w:val="24"/>
        </w:rPr>
      </w:pPr>
    </w:p>
    <w:p w:rsidR="0097182A" w:rsidRPr="004F7EB3" w:rsidRDefault="0097182A" w:rsidP="00683EEF">
      <w:pPr>
        <w:pStyle w:val="b"/>
        <w:ind w:firstLine="709"/>
        <w:jc w:val="both"/>
        <w:rPr>
          <w:sz w:val="24"/>
          <w:szCs w:val="24"/>
        </w:rPr>
      </w:pPr>
      <w:r w:rsidRPr="004F7EB3">
        <w:rPr>
          <w:sz w:val="24"/>
          <w:szCs w:val="24"/>
        </w:rPr>
        <w:lastRenderedPageBreak/>
        <w:t>1. Должностные лица местного самоуправления Нижнеикорецкого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Нижнеикорецкого сельского поселения должностными лицами местного самоуправления Лискинского муниципального района не допускается.</w:t>
      </w:r>
    </w:p>
    <w:p w:rsidR="0097182A" w:rsidRPr="004F7EB3" w:rsidRDefault="0097182A" w:rsidP="00683EEF">
      <w:pPr>
        <w:pStyle w:val="af5"/>
        <w:ind w:firstLine="709"/>
        <w:rPr>
          <w:sz w:val="24"/>
          <w:szCs w:val="24"/>
        </w:rPr>
      </w:pPr>
      <w:r w:rsidRPr="004F7EB3">
        <w:rPr>
          <w:sz w:val="24"/>
          <w:szCs w:val="24"/>
        </w:rPr>
        <w:t xml:space="preserve"> 2. Органы местного самоуправления Нижнеикорецкого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7182A" w:rsidRPr="004F7EB3" w:rsidRDefault="0097182A" w:rsidP="00683EEF">
      <w:pPr>
        <w:pStyle w:val="af5"/>
        <w:ind w:firstLine="709"/>
        <w:rPr>
          <w:sz w:val="24"/>
          <w:szCs w:val="24"/>
        </w:rPr>
      </w:pPr>
      <w:r w:rsidRPr="004F7EB3">
        <w:rPr>
          <w:sz w:val="24"/>
          <w:szCs w:val="24"/>
        </w:rPr>
        <w:t xml:space="preserve"> Соглашения между органами местного самоуправления Нижнеикорецкого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97182A" w:rsidRPr="004F7EB3" w:rsidRDefault="0097182A" w:rsidP="00683EEF">
      <w:pPr>
        <w:pStyle w:val="af5"/>
        <w:ind w:firstLine="709"/>
        <w:rPr>
          <w:sz w:val="24"/>
          <w:szCs w:val="24"/>
        </w:rPr>
      </w:pPr>
      <w:r w:rsidRPr="004F7EB3">
        <w:rPr>
          <w:sz w:val="24"/>
          <w:szCs w:val="24"/>
        </w:rPr>
        <w:t xml:space="preserve"> Для осуществления переданных в соответствии с указанными соглашениями полномочий органы местного самоуправления Нижнеикорецкого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Нижнеикорецкого сельского поселения. </w:t>
      </w:r>
    </w:p>
    <w:p w:rsidR="0097182A" w:rsidRPr="004F7EB3" w:rsidRDefault="0097182A" w:rsidP="00683EEF">
      <w:pPr>
        <w:pStyle w:val="2"/>
        <w:ind w:firstLine="709"/>
        <w:jc w:val="both"/>
        <w:rPr>
          <w:rFonts w:ascii="Times New Roman" w:hAnsi="Times New Roman" w:cs="Times New Roman"/>
          <w:b w:val="0"/>
          <w:bCs w:val="0"/>
          <w:sz w:val="24"/>
          <w:szCs w:val="24"/>
        </w:rPr>
      </w:pPr>
      <w:r w:rsidRPr="004F7EB3">
        <w:rPr>
          <w:rFonts w:ascii="Times New Roman" w:hAnsi="Times New Roman" w:cs="Times New Roman"/>
          <w:b w:val="0"/>
          <w:bCs w:val="0"/>
          <w:sz w:val="24"/>
          <w:szCs w:val="24"/>
        </w:rPr>
        <w:t>3. Споры между органами местного самоуправления Нижнеикорецкого сельского поселения и органами местного самоуправления Лискинского муниципального района (их должностными лицами) разрешаются посредством согласительных процедур, а также в судебном порядке.</w:t>
      </w:r>
    </w:p>
    <w:p w:rsidR="0097182A" w:rsidRPr="004F7EB3" w:rsidRDefault="0097182A" w:rsidP="00683EEF">
      <w:pPr>
        <w:pStyle w:val="FR3"/>
        <w:ind w:firstLine="709"/>
        <w:jc w:val="both"/>
        <w:rPr>
          <w:rFonts w:ascii="Times New Roman" w:hAnsi="Times New Roman" w:cs="Times New Roman"/>
          <w:b/>
          <w:bCs/>
          <w:sz w:val="24"/>
          <w:szCs w:val="24"/>
        </w:rPr>
      </w:pPr>
    </w:p>
    <w:p w:rsidR="0097182A" w:rsidRPr="004F7EB3" w:rsidRDefault="0097182A" w:rsidP="00683EEF">
      <w:pPr>
        <w:pStyle w:val="FR3"/>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7</w:t>
      </w:r>
      <w:r w:rsidRPr="004F7EB3">
        <w:rPr>
          <w:rFonts w:ascii="Times New Roman" w:hAnsi="Times New Roman" w:cs="Times New Roman"/>
          <w:b/>
          <w:bCs/>
          <w:i/>
          <w:iCs/>
          <w:sz w:val="24"/>
          <w:szCs w:val="24"/>
        </w:rPr>
        <w:t>.</w:t>
      </w:r>
      <w:r w:rsidRPr="004F7EB3">
        <w:rPr>
          <w:rFonts w:ascii="Times New Roman" w:hAnsi="Times New Roman" w:cs="Times New Roman"/>
          <w:b/>
          <w:bCs/>
          <w:sz w:val="24"/>
          <w:szCs w:val="24"/>
        </w:rPr>
        <w:t xml:space="preserve"> Вопросы местного значения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К вопросам местного значения Нижнеикорецкого сельского поселения относятся: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составление и рассмотрение проекта бюджета поселения, утверждение и исполнение бюджета, осуществление контроля за его исполнением, составление и утверждение отчета об исполнении бюджета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установление, изменение и отмена местных налогов и сборов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Нижнеикорецкого сельского поселения, социальную и культурную адаптацию мигрантов, профилактику межнациональных (межэтнических) конфликтов;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участие в предупреждении и ликвидации последствий чрезвычайных ситуаций в границах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8) обеспечение первичных мер пожарной безопасности в границах населенных пунктов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9) создание условий для обеспечения жителей поселения услугами связи, общественного </w:t>
      </w:r>
      <w:r w:rsidRPr="004F7EB3">
        <w:rPr>
          <w:rFonts w:ascii="Times New Roman" w:hAnsi="Times New Roman" w:cs="Times New Roman"/>
          <w:sz w:val="24"/>
          <w:szCs w:val="24"/>
        </w:rPr>
        <w:lastRenderedPageBreak/>
        <w:t>питания, торговли и бытового обслуживания;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формирование архивных фондов поселения;</w:t>
      </w:r>
    </w:p>
    <w:p w:rsidR="0097182A" w:rsidRPr="004F7EB3" w:rsidRDefault="0097182A" w:rsidP="00683EEF">
      <w:pPr>
        <w:pStyle w:val="ConsPlusNormal"/>
        <w:ind w:firstLine="709"/>
        <w:jc w:val="both"/>
        <w:rPr>
          <w:rFonts w:ascii="Times New Roman" w:hAnsi="Times New Roman" w:cs="Times New Roman"/>
          <w:color w:val="000000"/>
          <w:sz w:val="24"/>
          <w:szCs w:val="24"/>
        </w:rPr>
      </w:pPr>
      <w:r w:rsidRPr="004F7EB3">
        <w:rPr>
          <w:rFonts w:ascii="Times New Roman" w:hAnsi="Times New Roman" w:cs="Times New Roman"/>
          <w:sz w:val="24"/>
          <w:szCs w:val="24"/>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EF22D7" w:rsidRPr="004F7EB3" w:rsidRDefault="00EF22D7" w:rsidP="00683EEF">
      <w:pPr>
        <w:rPr>
          <w:rFonts w:ascii="Times New Roman" w:hAnsi="Times New Roman"/>
        </w:rPr>
      </w:pPr>
      <w:r w:rsidRPr="004F7EB3">
        <w:rPr>
          <w:rFonts w:ascii="Times New Roman" w:hAnsi="Times New Roman"/>
        </w:rPr>
        <w:t xml:space="preserve">2. Организация и осуществление видов муниципального контроля регулируются Федеральным </w:t>
      </w:r>
      <w:hyperlink r:id="rId11" w:history="1">
        <w:r w:rsidRPr="004F7EB3">
          <w:rPr>
            <w:rStyle w:val="a5"/>
            <w:rFonts w:ascii="Times New Roman" w:hAnsi="Times New Roman"/>
          </w:rPr>
          <w:t>законом</w:t>
        </w:r>
      </w:hyperlink>
      <w:r w:rsidRPr="004F7EB3">
        <w:rPr>
          <w:rFonts w:ascii="Times New Roman" w:hAnsi="Times New Roman"/>
        </w:rPr>
        <w:t xml:space="preserve"> от 31 июля 2020 года № 248-ФЗ «О государственном контроле (надзоре) и муниципальном контроле в Российской Федерации».</w:t>
      </w:r>
    </w:p>
    <w:p w:rsidR="00EF22D7" w:rsidRPr="004F7EB3" w:rsidRDefault="00EF22D7" w:rsidP="00683EEF">
      <w:pPr>
        <w:autoSpaceDE w:val="0"/>
        <w:autoSpaceDN w:val="0"/>
        <w:adjustRightInd w:val="0"/>
        <w:ind w:firstLine="709"/>
        <w:rPr>
          <w:rFonts w:ascii="Times New Roman" w:hAnsi="Times New Roman"/>
        </w:rPr>
      </w:pPr>
      <w:r w:rsidRPr="004F7EB3">
        <w:rPr>
          <w:rFonts w:ascii="Times New Roman" w:hAnsi="Times New Roman"/>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F22D7" w:rsidRPr="004F7EB3" w:rsidRDefault="00EF22D7" w:rsidP="00683EEF">
      <w:pPr>
        <w:autoSpaceDE w:val="0"/>
        <w:autoSpaceDN w:val="0"/>
        <w:adjustRightInd w:val="0"/>
        <w:ind w:firstLine="709"/>
        <w:rPr>
          <w:rFonts w:ascii="Times New Roman" w:hAnsi="Times New Roman"/>
        </w:rPr>
      </w:pPr>
      <w:r w:rsidRPr="004F7EB3">
        <w:rPr>
          <w:rFonts w:ascii="Times New Roman" w:hAnsi="Times New Roman"/>
        </w:rPr>
        <w:t xml:space="preserve">(пункт 16 изложен в редакции решения от </w:t>
      </w:r>
      <w:hyperlink r:id="rId12" w:tgtFrame="Logical" w:history="1">
        <w:r w:rsidRPr="004F7EB3">
          <w:rPr>
            <w:rStyle w:val="a5"/>
            <w:rFonts w:ascii="Times New Roman" w:hAnsi="Times New Roman"/>
          </w:rPr>
          <w:t>30.05.2022 № 85)</w:t>
        </w:r>
      </w:hyperlink>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17) утверждение генерального плана Нижнеикорецкого сельского поселения, правил землепользования и застройки, утверждение подготовленной на основе генерального плана Нижнеикорецкого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Нижнеикорецкого сельского поселения, утверждение местных нормативов градостроительного проектирования Нижнеикорецкого сельского поселения, резервирование земель и изъятие земельных участков в границах Нижнеикорецкого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Нижнеикорецкого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w:t>
      </w:r>
      <w:r w:rsidRPr="004F7EB3">
        <w:rPr>
          <w:rFonts w:ascii="Times New Roman" w:hAnsi="Times New Roman"/>
        </w:rPr>
        <w:lastRenderedPageBreak/>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Нижнеикорецкого сельского поселения, изменение, аннулирование таких наименований, размещение информации в государственном адресном реестре;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19) организация ритуальных услуг и содержание мест захоронения;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20) содействие в развитии сельскохозяйственного производства, создание условий для развития малого и среднего предпринимательства;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21) организация и осуществление мероприятий по работе с детьми и молодежью в поселении;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23) предоставление помещения для работы на обслуживаемом административном участке Нижнеикорецкого сельского поселения сотруднику, замещающему должность участкового уполномоченного полиции;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24) осуществление мер по противодействию коррупции в границах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8. Права органов местного самоуправления Нижнеикорецкого сельского поселения на решение вопросов, не отнесенных к вопросам местного значения поселений.</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bookmarkStart w:id="1" w:name="P149"/>
      <w:bookmarkEnd w:id="1"/>
      <w:r w:rsidRPr="004F7EB3">
        <w:rPr>
          <w:rFonts w:ascii="Times New Roman" w:hAnsi="Times New Roman" w:cs="Times New Roman"/>
          <w:sz w:val="24"/>
          <w:szCs w:val="24"/>
        </w:rPr>
        <w:t>1. Органы местного самоуправления Нижнеикорецкого сельского поселения имеют право на: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создание музеев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участие в осуществлении деятельности по опеке и попечительству;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создание муниципальной пожарной охраны;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создание условий для развития туризма;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 w:tgtFrame="Logical" w:history="1">
        <w:r w:rsidRPr="004F7EB3">
          <w:rPr>
            <w:rStyle w:val="a5"/>
            <w:rFonts w:ascii="Times New Roman" w:hAnsi="Times New Roman" w:cs="Times New Roman"/>
            <w:sz w:val="24"/>
            <w:szCs w:val="24"/>
          </w:rPr>
          <w:t>Федеральным законом от 24.11.1995 № 181-ФЗ</w:t>
        </w:r>
      </w:hyperlink>
      <w:r w:rsidRPr="004F7EB3">
        <w:rPr>
          <w:rFonts w:ascii="Times New Roman" w:hAnsi="Times New Roman" w:cs="Times New Roman"/>
          <w:sz w:val="24"/>
          <w:szCs w:val="24"/>
        </w:rPr>
        <w:t xml:space="preserve"> «О социальной защите инвалидов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97182A" w:rsidRPr="004F7EB3" w:rsidRDefault="0097182A" w:rsidP="00683EEF">
      <w:pPr>
        <w:autoSpaceDE w:val="0"/>
        <w:autoSpaceDN w:val="0"/>
        <w:adjustRightInd w:val="0"/>
        <w:ind w:firstLine="709"/>
        <w:rPr>
          <w:rFonts w:ascii="Times New Roman" w:hAnsi="Times New Roman"/>
          <w:color w:val="000000"/>
        </w:rPr>
      </w:pPr>
      <w:r w:rsidRPr="004F7EB3">
        <w:rPr>
          <w:rFonts w:ascii="Times New Roman" w:hAnsi="Times New Roman"/>
          <w:color w:val="00000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82A" w:rsidRPr="004F7EB3" w:rsidRDefault="0097182A" w:rsidP="00683EEF">
      <w:pPr>
        <w:autoSpaceDE w:val="0"/>
        <w:autoSpaceDN w:val="0"/>
        <w:adjustRightInd w:val="0"/>
        <w:ind w:firstLine="709"/>
        <w:rPr>
          <w:rFonts w:ascii="Times New Roman" w:hAnsi="Times New Roman"/>
          <w:color w:val="000000"/>
          <w:shd w:val="clear" w:color="auto" w:fill="FFFFFF"/>
        </w:rPr>
      </w:pPr>
      <w:r w:rsidRPr="004F7EB3">
        <w:rPr>
          <w:rFonts w:ascii="Times New Roman" w:hAnsi="Times New Roman"/>
          <w:color w:val="000000"/>
        </w:rPr>
        <w:t xml:space="preserve">14) </w:t>
      </w:r>
      <w:r w:rsidRPr="004F7EB3">
        <w:rPr>
          <w:rFonts w:ascii="Times New Roman" w:hAnsi="Times New Roman"/>
          <w:color w:val="000000"/>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82A" w:rsidRPr="004F7EB3" w:rsidRDefault="0097182A" w:rsidP="00683EEF">
      <w:pPr>
        <w:autoSpaceDE w:val="0"/>
        <w:autoSpaceDN w:val="0"/>
        <w:adjustRightInd w:val="0"/>
        <w:ind w:firstLine="709"/>
        <w:rPr>
          <w:rFonts w:ascii="Times New Roman" w:hAnsi="Times New Roman"/>
          <w:color w:val="000000"/>
        </w:rPr>
      </w:pPr>
      <w:r w:rsidRPr="004F7EB3">
        <w:rPr>
          <w:rFonts w:ascii="Times New Roman" w:hAnsi="Times New Roman"/>
          <w:color w:val="000000"/>
          <w:shd w:val="clear" w:color="auto" w:fill="FFFFFF"/>
        </w:rPr>
        <w:t>15)</w:t>
      </w:r>
      <w:r w:rsidRPr="004F7EB3">
        <w:rPr>
          <w:rFonts w:ascii="Times New Roman" w:hAnsi="Times New Roman"/>
          <w:color w:val="000000"/>
        </w:rPr>
        <w:t xml:space="preserve"> осуществление мероприятий по защите прав потребителей, предусмотренных </w:t>
      </w:r>
      <w:hyperlink r:id="rId14" w:tgtFrame="Logical" w:history="1">
        <w:r w:rsidRPr="004F7EB3">
          <w:rPr>
            <w:rStyle w:val="a5"/>
            <w:rFonts w:ascii="Times New Roman" w:hAnsi="Times New Roman"/>
          </w:rPr>
          <w:t>Законом Российской Федерации от 7 февраля 1992 года №2300-1</w:t>
        </w:r>
      </w:hyperlink>
      <w:r w:rsidRPr="004F7EB3">
        <w:rPr>
          <w:rFonts w:ascii="Times New Roman" w:hAnsi="Times New Roman"/>
          <w:color w:val="000000"/>
        </w:rPr>
        <w:t xml:space="preserve"> «О защите прав потребителей».</w:t>
      </w:r>
    </w:p>
    <w:p w:rsidR="00206B4A" w:rsidRPr="004F7EB3" w:rsidRDefault="00206B4A" w:rsidP="00683EEF">
      <w:pPr>
        <w:snapToGrid w:val="0"/>
        <w:ind w:firstLine="709"/>
        <w:rPr>
          <w:rFonts w:ascii="Times New Roman" w:hAnsi="Times New Roman"/>
        </w:rPr>
      </w:pPr>
      <w:r w:rsidRPr="004F7EB3">
        <w:rPr>
          <w:rFonts w:ascii="Times New Roman" w:hAnsi="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06B4A" w:rsidRPr="004F7EB3" w:rsidRDefault="00206B4A" w:rsidP="00683EEF">
      <w:pPr>
        <w:autoSpaceDE w:val="0"/>
        <w:autoSpaceDN w:val="0"/>
        <w:adjustRightInd w:val="0"/>
        <w:ind w:firstLine="709"/>
        <w:rPr>
          <w:rFonts w:ascii="Times New Roman" w:hAnsi="Times New Roman"/>
        </w:rPr>
      </w:pPr>
      <w:r w:rsidRPr="004F7EB3">
        <w:rPr>
          <w:rFonts w:ascii="Times New Roman" w:hAnsi="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06B4A" w:rsidRPr="004F7EB3" w:rsidRDefault="00206B4A" w:rsidP="00683EEF">
      <w:pPr>
        <w:autoSpaceDE w:val="0"/>
        <w:autoSpaceDN w:val="0"/>
        <w:adjustRightInd w:val="0"/>
        <w:ind w:firstLine="709"/>
        <w:rPr>
          <w:rFonts w:ascii="Times New Roman" w:hAnsi="Times New Roman"/>
          <w:color w:val="000000"/>
        </w:rPr>
      </w:pPr>
      <w:r w:rsidRPr="004F7EB3">
        <w:rPr>
          <w:rFonts w:ascii="Times New Roman" w:hAnsi="Times New Roman"/>
        </w:rPr>
        <w:t xml:space="preserve">(Часть дополнена пунктами 16-17 решением </w:t>
      </w:r>
      <w:hyperlink r:id="rId15" w:tgtFrame="Logical" w:history="1">
        <w:r w:rsidRPr="004F7EB3">
          <w:rPr>
            <w:rStyle w:val="a5"/>
            <w:rFonts w:ascii="Times New Roman" w:hAnsi="Times New Roman"/>
            <w:b/>
          </w:rPr>
          <w:t>от 08.10.2021 № 60</w:t>
        </w:r>
      </w:hyperlink>
      <w:r w:rsidRPr="004F7EB3">
        <w:rPr>
          <w:rStyle w:val="a5"/>
          <w:rFonts w:ascii="Times New Roman" w:hAnsi="Times New Roman"/>
          <w:b/>
        </w:rPr>
        <w:t>)</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2. Органы местного самоуправления Нижнеикорецкого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 w:tgtFrame="Logical" w:history="1">
        <w:r w:rsidRPr="004F7EB3">
          <w:rPr>
            <w:rStyle w:val="a5"/>
            <w:rFonts w:ascii="Times New Roman" w:hAnsi="Times New Roman"/>
          </w:rPr>
          <w:t>Федерального закона от 06.10.2003 № 131-ФЗ</w:t>
        </w:r>
      </w:hyperlink>
      <w:r w:rsidRPr="004F7EB3">
        <w:rPr>
          <w:rFonts w:ascii="Times New Roman" w:hAnsi="Times New Roman"/>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82A" w:rsidRPr="004F7EB3" w:rsidRDefault="0097182A" w:rsidP="00683EEF">
      <w:pPr>
        <w:autoSpaceDE w:val="0"/>
        <w:autoSpaceDN w:val="0"/>
        <w:adjustRightInd w:val="0"/>
        <w:ind w:firstLine="709"/>
        <w:rPr>
          <w:rFonts w:ascii="Times New Roman" w:hAnsi="Times New Roman"/>
        </w:rPr>
      </w:pPr>
    </w:p>
    <w:p w:rsidR="00EF22D7" w:rsidRPr="004F7EB3" w:rsidRDefault="00EF22D7" w:rsidP="00683EEF">
      <w:pPr>
        <w:autoSpaceDE w:val="0"/>
        <w:autoSpaceDN w:val="0"/>
        <w:adjustRightInd w:val="0"/>
        <w:ind w:firstLine="709"/>
        <w:rPr>
          <w:rFonts w:ascii="Times New Roman" w:hAnsi="Times New Roman"/>
        </w:rPr>
      </w:pPr>
    </w:p>
    <w:p w:rsidR="00EF22D7" w:rsidRPr="004F7EB3" w:rsidRDefault="00EF22D7" w:rsidP="00683EEF">
      <w:pPr>
        <w:autoSpaceDE w:val="0"/>
        <w:autoSpaceDN w:val="0"/>
        <w:adjustRightInd w:val="0"/>
        <w:ind w:firstLine="709"/>
        <w:rPr>
          <w:rFonts w:ascii="Times New Roman" w:hAnsi="Times New Roman"/>
        </w:rPr>
      </w:pPr>
    </w:p>
    <w:p w:rsidR="00EF22D7" w:rsidRPr="004F7EB3" w:rsidRDefault="00EF22D7" w:rsidP="00683EEF">
      <w:pPr>
        <w:autoSpaceDE w:val="0"/>
        <w:autoSpaceDN w:val="0"/>
        <w:adjustRightInd w:val="0"/>
        <w:ind w:firstLine="709"/>
        <w:rPr>
          <w:rFonts w:ascii="Times New Roman" w:hAnsi="Times New Roman"/>
        </w:rPr>
      </w:pPr>
    </w:p>
    <w:p w:rsidR="00EF22D7" w:rsidRPr="004F7EB3" w:rsidRDefault="00EF22D7" w:rsidP="00683EEF">
      <w:pPr>
        <w:autoSpaceDE w:val="0"/>
        <w:autoSpaceDN w:val="0"/>
        <w:adjustRightInd w:val="0"/>
        <w:ind w:firstLine="709"/>
        <w:rPr>
          <w:rFonts w:ascii="Times New Roman" w:hAnsi="Times New Roman"/>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9. Полномочия органов местного самоуправления по решению вопросов местного значения.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В целях решения вопросов местного значения органы местного самоуправления Нижнеикорецкого сельского поселения обладают следующими полномочиями: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принятие устава Нижнеикорецкого сельского поселения и внесение в него изменений и дополнений, издание муниципальных правовых актов;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установление официальных символов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5) полномочиями по организации теплоснабжения, предусмотренными </w:t>
      </w:r>
      <w:hyperlink r:id="rId17" w:tgtFrame="Logical" w:history="1">
        <w:r w:rsidRPr="004F7EB3">
          <w:rPr>
            <w:rStyle w:val="a5"/>
            <w:rFonts w:ascii="Times New Roman" w:hAnsi="Times New Roman" w:cs="Times New Roman"/>
            <w:sz w:val="24"/>
            <w:szCs w:val="24"/>
          </w:rPr>
          <w:t xml:space="preserve">Федеральным </w:t>
        </w:r>
        <w:r w:rsidR="00031BB3" w:rsidRPr="004F7EB3">
          <w:rPr>
            <w:rStyle w:val="a5"/>
            <w:rFonts w:ascii="Times New Roman" w:hAnsi="Times New Roman" w:cs="Times New Roman"/>
            <w:sz w:val="24"/>
            <w:szCs w:val="24"/>
          </w:rPr>
          <w:t xml:space="preserve">законом </w:t>
        </w:r>
        <w:r w:rsidRPr="004F7EB3">
          <w:rPr>
            <w:rStyle w:val="a5"/>
            <w:rFonts w:ascii="Times New Roman" w:hAnsi="Times New Roman" w:cs="Times New Roman"/>
            <w:sz w:val="24"/>
            <w:szCs w:val="24"/>
          </w:rPr>
          <w:t>от 27.07.2010 № 190-ФЗ</w:t>
        </w:r>
      </w:hyperlink>
      <w:r w:rsidRPr="004F7EB3">
        <w:rPr>
          <w:rFonts w:ascii="Times New Roman" w:hAnsi="Times New Roman" w:cs="Times New Roman"/>
          <w:sz w:val="24"/>
          <w:szCs w:val="24"/>
        </w:rPr>
        <w:t xml:space="preserve"> «О теплоснабжении»;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6) </w:t>
      </w:r>
      <w:r w:rsidRPr="004F7EB3">
        <w:rPr>
          <w:rFonts w:ascii="Times New Roman" w:hAnsi="Times New Roman" w:cs="Times New Roman"/>
          <w:color w:val="000000"/>
          <w:sz w:val="24"/>
          <w:szCs w:val="24"/>
          <w:shd w:val="clear" w:color="auto" w:fill="FFFFFF"/>
        </w:rPr>
        <w:t xml:space="preserve">полномочиями в сфере стратегического планирования, предусмотренными </w:t>
      </w:r>
      <w:hyperlink r:id="rId18" w:tgtFrame="Logical" w:history="1">
        <w:r w:rsidRPr="004F7EB3">
          <w:rPr>
            <w:rStyle w:val="a5"/>
            <w:rFonts w:ascii="Times New Roman" w:hAnsi="Times New Roman" w:cs="Times New Roman"/>
            <w:sz w:val="24"/>
            <w:szCs w:val="24"/>
            <w:shd w:val="clear" w:color="auto" w:fill="FFFFFF"/>
          </w:rPr>
          <w:t xml:space="preserve">Федеральным </w:t>
        </w:r>
        <w:r w:rsidR="00031BB3" w:rsidRPr="004F7EB3">
          <w:rPr>
            <w:rStyle w:val="a5"/>
            <w:rFonts w:ascii="Times New Roman" w:hAnsi="Times New Roman" w:cs="Times New Roman"/>
            <w:sz w:val="24"/>
            <w:szCs w:val="24"/>
          </w:rPr>
          <w:lastRenderedPageBreak/>
          <w:t xml:space="preserve">законом </w:t>
        </w:r>
        <w:r w:rsidRPr="004F7EB3">
          <w:rPr>
            <w:rStyle w:val="a5"/>
            <w:rFonts w:ascii="Times New Roman" w:hAnsi="Times New Roman" w:cs="Times New Roman"/>
            <w:sz w:val="24"/>
            <w:szCs w:val="24"/>
            <w:shd w:val="clear" w:color="auto" w:fill="FFFFFF"/>
          </w:rPr>
          <w:t>от 28 июня 2014 года № 172-ФЗ</w:t>
        </w:r>
      </w:hyperlink>
      <w:r w:rsidRPr="004F7EB3">
        <w:rPr>
          <w:rFonts w:ascii="Times New Roman" w:hAnsi="Times New Roman" w:cs="Times New Roman"/>
          <w:color w:val="000000"/>
          <w:sz w:val="24"/>
          <w:szCs w:val="24"/>
          <w:shd w:val="clear" w:color="auto" w:fill="FFFFFF"/>
        </w:rPr>
        <w:t xml:space="preserve"> «О стратегическом планировании 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7) полномочиями в сфере водоснабжения и водоотведения, предусмотренными Федеральным </w:t>
      </w:r>
      <w:r w:rsidR="00031BB3" w:rsidRPr="004F7EB3">
        <w:rPr>
          <w:rFonts w:ascii="Times New Roman" w:hAnsi="Times New Roman"/>
        </w:rPr>
        <w:t xml:space="preserve">законом </w:t>
      </w:r>
      <w:r w:rsidRPr="004F7EB3">
        <w:rPr>
          <w:rFonts w:ascii="Times New Roman" w:hAnsi="Times New Roman"/>
        </w:rPr>
        <w:t>«О водоснабжении и водоотведении»;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Нижнеикорецкого сельского поселения, преобразования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Нижнеикорецкого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Нижнеикорецкого сельского поселения, программ комплексного развития транспортной инфраструктуры Нижнеикорецкого сельского поселения, программ комплексного развития социальной инфраструктуры Нижнеикорецкого сельского поселения, требования к которым устанавливаются Правительством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Нижнеикорецкого сельского поселения официальной информации о социально-экономическом и культурном развитии Нижнеикорецкого сельского поселения, о развитии его общественной инфраструктуры и иной официальной информации;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Нижнеикорецкого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Нижнеикорецкого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Органы местного самоуправления Нижнеикорецкого сельского поселения вправе принимать решение о привлечении граждан к выполнению на добровольной основе социально значимых для Нижнеикорецкого сельского поселения работ (в том числе дежурств) в целях решения вопросов местного значения Нижнеикорецкого сельского поселения, предусмотренных пунктами 7.1 - 9, 15 и 19 части 1 статьи </w:t>
      </w:r>
      <w:hyperlink r:id="rId19" w:tgtFrame="Logical" w:history="1">
        <w:r w:rsidRPr="004F7EB3">
          <w:rPr>
            <w:rStyle w:val="a5"/>
            <w:rFonts w:ascii="Times New Roman" w:hAnsi="Times New Roman" w:cs="Times New Roman"/>
            <w:sz w:val="24"/>
            <w:szCs w:val="24"/>
          </w:rPr>
          <w:t>14 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Нижнеикорецкого сельского поселения в свободное от основной работы </w:t>
      </w:r>
      <w:r w:rsidRPr="004F7EB3">
        <w:rPr>
          <w:rFonts w:ascii="Times New Roman" w:hAnsi="Times New Roman" w:cs="Times New Roman"/>
          <w:sz w:val="24"/>
          <w:szCs w:val="24"/>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Доступ к информации о деятельности органов местного самоуправления Нижнеикорецкого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97182A" w:rsidRPr="004F7EB3" w:rsidRDefault="0097182A" w:rsidP="00683EEF">
      <w:pPr>
        <w:pStyle w:val="ConsPlusNormal"/>
        <w:ind w:firstLine="709"/>
        <w:jc w:val="center"/>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10. Муниципальный контроль.</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Органы местного самоуправления Нижнеикорецкого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
    <w:p w:rsidR="00EF22D7" w:rsidRPr="004F7EB3" w:rsidRDefault="00EF22D7" w:rsidP="00683EEF">
      <w:pPr>
        <w:rPr>
          <w:rFonts w:ascii="Times New Roman" w:hAnsi="Times New Roman"/>
        </w:rPr>
      </w:pPr>
      <w:r w:rsidRPr="004F7EB3">
        <w:rPr>
          <w:rFonts w:ascii="Times New Roman" w:hAnsi="Times New Roman"/>
        </w:rPr>
        <w:t xml:space="preserve">2. Организация и осуществление видов муниципального контроля регулируются Федеральным </w:t>
      </w:r>
      <w:hyperlink r:id="rId20" w:history="1">
        <w:r w:rsidRPr="004F7EB3">
          <w:rPr>
            <w:rStyle w:val="a5"/>
            <w:rFonts w:ascii="Times New Roman" w:hAnsi="Times New Roman"/>
          </w:rPr>
          <w:t>законом</w:t>
        </w:r>
      </w:hyperlink>
      <w:r w:rsidRPr="004F7EB3">
        <w:rPr>
          <w:rFonts w:ascii="Times New Roman" w:hAnsi="Times New Roman"/>
        </w:rPr>
        <w:t xml:space="preserve"> от 31 июля 2020 года № 248-ФЗ «О государственном контроле (надзоре) и муниципальном контроле в Российской Федерации».</w:t>
      </w:r>
    </w:p>
    <w:p w:rsidR="00EF22D7" w:rsidRPr="004F7EB3" w:rsidRDefault="00EF22D7" w:rsidP="00683EEF">
      <w:pPr>
        <w:rPr>
          <w:rStyle w:val="a5"/>
          <w:rFonts w:ascii="Times New Roman" w:hAnsi="Times New Roman"/>
        </w:rPr>
      </w:pPr>
      <w:r w:rsidRPr="004F7EB3">
        <w:rPr>
          <w:rFonts w:ascii="Times New Roman" w:hAnsi="Times New Roman"/>
        </w:rPr>
        <w:t xml:space="preserve">(часть 2 изложена в редакции решения от </w:t>
      </w:r>
      <w:r w:rsidRPr="004F7EB3">
        <w:rPr>
          <w:rFonts w:ascii="Times New Roman" w:hAnsi="Times New Roman"/>
        </w:rPr>
        <w:fldChar w:fldCharType="begin"/>
      </w:r>
      <w:r w:rsidR="00267C00" w:rsidRPr="004F7EB3">
        <w:rPr>
          <w:rFonts w:ascii="Times New Roman" w:hAnsi="Times New Roman"/>
        </w:rPr>
        <w:instrText>HYPERLINK "http://192.168.200.42:8080/content/act/35a7fa0e-7552-4294-a15f-f6b9c54315ea.doc" \t "Logical"</w:instrText>
      </w:r>
      <w:r w:rsidRPr="004F7EB3">
        <w:rPr>
          <w:rFonts w:ascii="Times New Roman" w:hAnsi="Times New Roman"/>
        </w:rPr>
        <w:fldChar w:fldCharType="separate"/>
      </w:r>
      <w:r w:rsidRPr="004F7EB3">
        <w:rPr>
          <w:rStyle w:val="a5"/>
          <w:rFonts w:ascii="Times New Roman" w:hAnsi="Times New Roman"/>
        </w:rPr>
        <w:t>30.05.2022 № 85)</w:t>
      </w:r>
    </w:p>
    <w:p w:rsidR="0097182A" w:rsidRPr="004F7EB3" w:rsidRDefault="00EF22D7"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fldChar w:fldCharType="end"/>
      </w:r>
      <w:r w:rsidRPr="004F7EB3">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F22D7" w:rsidRPr="004F7EB3" w:rsidRDefault="00EF22D7"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(статья 10 дополнена частью 3 в редакции решения от </w:t>
      </w:r>
      <w:hyperlink r:id="rId21" w:tgtFrame="Logical" w:history="1">
        <w:r w:rsidRPr="004F7EB3">
          <w:rPr>
            <w:rStyle w:val="a5"/>
            <w:rFonts w:ascii="Times New Roman" w:hAnsi="Times New Roman" w:cs="Times New Roman"/>
            <w:sz w:val="24"/>
            <w:szCs w:val="24"/>
          </w:rPr>
          <w:t>30.05.2022 № 85)</w:t>
        </w:r>
      </w:hyperlink>
    </w:p>
    <w:p w:rsidR="00EF22D7" w:rsidRPr="004F7EB3" w:rsidRDefault="00EF22D7"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11. Оценка эффективности деятельности органов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7182A" w:rsidRPr="004F7EB3" w:rsidRDefault="0097182A" w:rsidP="00683EEF">
      <w:pPr>
        <w:pStyle w:val="2"/>
        <w:ind w:firstLine="709"/>
        <w:jc w:val="both"/>
        <w:rPr>
          <w:rFonts w:ascii="Times New Roman" w:hAnsi="Times New Roman" w:cs="Times New Roman"/>
          <w:sz w:val="24"/>
          <w:szCs w:val="24"/>
        </w:rPr>
      </w:pPr>
    </w:p>
    <w:p w:rsidR="0097182A" w:rsidRPr="004F7EB3" w:rsidRDefault="0097182A" w:rsidP="00683EEF">
      <w:pPr>
        <w:pStyle w:val="2"/>
        <w:ind w:firstLine="709"/>
        <w:rPr>
          <w:rFonts w:ascii="Times New Roman" w:hAnsi="Times New Roman" w:cs="Times New Roman"/>
          <w:sz w:val="24"/>
          <w:szCs w:val="24"/>
        </w:rPr>
      </w:pPr>
      <w:r w:rsidRPr="004F7EB3">
        <w:rPr>
          <w:rFonts w:ascii="Times New Roman" w:hAnsi="Times New Roman" w:cs="Times New Roman"/>
          <w:sz w:val="24"/>
          <w:szCs w:val="24"/>
        </w:rPr>
        <w:t>СТАТЬЯ 12</w:t>
      </w:r>
      <w:r w:rsidRPr="004F7EB3">
        <w:rPr>
          <w:rFonts w:ascii="Times New Roman" w:hAnsi="Times New Roman" w:cs="Times New Roman"/>
          <w:i/>
          <w:iCs w:val="0"/>
          <w:sz w:val="24"/>
          <w:szCs w:val="24"/>
        </w:rPr>
        <w:t>.</w:t>
      </w:r>
      <w:r w:rsidRPr="004F7EB3">
        <w:rPr>
          <w:rFonts w:ascii="Times New Roman" w:hAnsi="Times New Roman" w:cs="Times New Roman"/>
          <w:sz w:val="24"/>
          <w:szCs w:val="24"/>
        </w:rPr>
        <w:t xml:space="preserve"> Наделение органов местного самоуправления Нижнеикорецкого сельского поселения отдельными государственными полномочиями.</w:t>
      </w:r>
    </w:p>
    <w:p w:rsidR="0097182A" w:rsidRPr="004F7EB3" w:rsidRDefault="0097182A" w:rsidP="00683EEF">
      <w:pPr>
        <w:pStyle w:val="ConsNormal"/>
        <w:widowControl/>
        <w:ind w:firstLine="709"/>
        <w:jc w:val="both"/>
        <w:rPr>
          <w:rFonts w:ascii="Times New Roman" w:hAnsi="Times New Roman" w:cs="Times New Roman"/>
          <w:sz w:val="24"/>
          <w:szCs w:val="24"/>
        </w:rPr>
      </w:pP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1.Полномочия органов местного самоуправления Нижнеикорецкого сельского поселения, установленные федеральными законами и законами Воронежской области, по вопросам, не отнесенным </w:t>
      </w:r>
      <w:hyperlink r:id="rId22" w:tgtFrame="Logical" w:history="1">
        <w:r w:rsidRPr="004F7EB3">
          <w:rPr>
            <w:rStyle w:val="a5"/>
            <w:rFonts w:ascii="Times New Roman" w:hAnsi="Times New Roman"/>
          </w:rPr>
          <w:t>Федеральным законом от 6 октября 2003 года № 131-ФЗ</w:t>
        </w:r>
      </w:hyperlink>
      <w:r w:rsidRPr="004F7EB3">
        <w:rPr>
          <w:rFonts w:ascii="Times New Roman" w:hAnsi="Times New Roman"/>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2. Наделение органов местного самоуправления Нижнеикорецкого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Наделение органов местного самоуправления Нижнеикорецкого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Нижнеикорецкого сельского поселения субвенций из соответствующих бюджетов.</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w:t>
      </w:r>
    </w:p>
    <w:p w:rsidR="0097182A" w:rsidRPr="004F7EB3" w:rsidRDefault="0097182A" w:rsidP="00683EEF">
      <w:pPr>
        <w:pStyle w:val="ConsNormal"/>
        <w:widowContro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13. Осуществление органами местного самоуправления отдельных государственных полномочий.</w:t>
      </w:r>
    </w:p>
    <w:p w:rsidR="0097182A" w:rsidRPr="004F7EB3" w:rsidRDefault="0097182A" w:rsidP="00683EEF">
      <w:pPr>
        <w:pStyle w:val="ConsNonformat"/>
        <w:widowContro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1. Органы местного самоуправления Нижнеикорецкого сельского поселения несут ответственность за осуществление отдельных государственных полномочий в пределах выделенных Нижнеикорецкому сельскому поселению на эти цели материальных ресурсов и финансовых средств.</w:t>
      </w:r>
    </w:p>
    <w:p w:rsidR="0097182A" w:rsidRPr="004F7EB3" w:rsidRDefault="0097182A" w:rsidP="00683EEF">
      <w:pPr>
        <w:pStyle w:val="ac"/>
        <w:ind w:left="0" w:right="0" w:firstLine="709"/>
        <w:jc w:val="both"/>
        <w:rPr>
          <w:b w:val="0"/>
          <w:bCs w:val="0"/>
          <w:sz w:val="24"/>
          <w:szCs w:val="24"/>
        </w:rPr>
      </w:pPr>
      <w:r w:rsidRPr="004F7EB3">
        <w:rPr>
          <w:b w:val="0"/>
          <w:bCs w:val="0"/>
          <w:sz w:val="24"/>
          <w:szCs w:val="24"/>
        </w:rPr>
        <w:t xml:space="preserve"> 2. Органы местного самоуправления вправе осуществлять расходы за счёт средств бюджета Нижнеикорецкого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w:t>
      </w:r>
      <w:hyperlink r:id="rId23" w:tgtFrame="Logical" w:history="1">
        <w:r w:rsidRPr="004F7EB3">
          <w:rPr>
            <w:rStyle w:val="a5"/>
            <w:b w:val="0"/>
            <w:bCs w:val="0"/>
            <w:sz w:val="24"/>
            <w:szCs w:val="24"/>
          </w:rPr>
          <w:t>Федерального закона от 6 октября 2003 года № 131-ФЗ</w:t>
        </w:r>
      </w:hyperlink>
      <w:r w:rsidRPr="004F7EB3">
        <w:rPr>
          <w:b w:val="0"/>
          <w:bCs w:val="0"/>
          <w:sz w:val="24"/>
          <w:szCs w:val="24"/>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w:t>
      </w:r>
      <w:r w:rsidRPr="004F7EB3">
        <w:rPr>
          <w:b w:val="0"/>
          <w:bCs w:val="0"/>
          <w:sz w:val="24"/>
          <w:szCs w:val="24"/>
        </w:rPr>
        <w:lastRenderedPageBreak/>
        <w:t>депутатов Нижнеикорецкого сельского поселения принято решение о реализации права на участие в осуществлении указанных полномочий.</w:t>
      </w:r>
    </w:p>
    <w:p w:rsidR="0097182A" w:rsidRPr="004F7EB3" w:rsidRDefault="0097182A" w:rsidP="00683EEF">
      <w:pPr>
        <w:ind w:firstLine="709"/>
        <w:rPr>
          <w:rFonts w:ascii="Times New Roman" w:hAnsi="Times New Roman"/>
        </w:rPr>
      </w:pPr>
      <w:r w:rsidRPr="004F7EB3">
        <w:rPr>
          <w:rFonts w:ascii="Times New Roman" w:hAnsi="Times New Roman"/>
        </w:rPr>
        <w:t xml:space="preserve"> Органы местного самоуправления вправе устанавливать за счёт средств бюджета Нижнеикорецкого сельского поселения (за исключением финансовых средств, передаваемых бюджету Нижнеикорецкого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Финансирование полномочий, предусмотренное настоящей частью, не является обязанностью Нижнеикорецкого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ГЛАВА 3. Формы непосредственного осуществления населением Нижнеикорецкого сельского поселения местного самоуправления и участия населения в осуществлении местного самоуправления.</w:t>
      </w:r>
    </w:p>
    <w:p w:rsidR="0097182A" w:rsidRPr="004F7EB3" w:rsidRDefault="0097182A" w:rsidP="00683EEF">
      <w:pPr>
        <w:pStyle w:val="ConsPlusNormal"/>
        <w:ind w:firstLine="709"/>
        <w:jc w:val="center"/>
        <w:rPr>
          <w:rFonts w:ascii="Times New Roman" w:hAnsi="Times New Roman" w:cs="Times New Roman"/>
          <w:b/>
          <w:bCs/>
          <w:sz w:val="24"/>
          <w:szCs w:val="24"/>
        </w:rPr>
      </w:pPr>
    </w:p>
    <w:p w:rsidR="0097182A" w:rsidRPr="004F7EB3" w:rsidRDefault="0097182A" w:rsidP="00683EEF">
      <w:pPr>
        <w:pStyle w:val="af5"/>
        <w:ind w:firstLine="709"/>
        <w:jc w:val="center"/>
        <w:rPr>
          <w:b/>
          <w:bCs/>
          <w:sz w:val="24"/>
          <w:szCs w:val="24"/>
        </w:rPr>
      </w:pPr>
      <w:r w:rsidRPr="004F7EB3">
        <w:rPr>
          <w:b/>
          <w:bCs/>
          <w:sz w:val="24"/>
          <w:szCs w:val="24"/>
        </w:rPr>
        <w:t>СТАТЬЯ 14. Права граждан на осуществление местного самоуправления.</w:t>
      </w:r>
    </w:p>
    <w:p w:rsidR="0097182A" w:rsidRPr="004F7EB3" w:rsidRDefault="0097182A" w:rsidP="00683EEF">
      <w:pPr>
        <w:pStyle w:val="af5"/>
        <w:ind w:firstLine="709"/>
        <w:rPr>
          <w:sz w:val="24"/>
          <w:szCs w:val="24"/>
        </w:rPr>
      </w:pPr>
    </w:p>
    <w:p w:rsidR="0097182A" w:rsidRPr="004F7EB3" w:rsidRDefault="0097182A" w:rsidP="00683EEF">
      <w:pPr>
        <w:pStyle w:val="af5"/>
        <w:ind w:firstLine="709"/>
        <w:rPr>
          <w:sz w:val="24"/>
          <w:szCs w:val="24"/>
        </w:rPr>
      </w:pPr>
      <w:r w:rsidRPr="004F7EB3">
        <w:rPr>
          <w:sz w:val="24"/>
          <w:szCs w:val="24"/>
        </w:rPr>
        <w:t xml:space="preserve"> 1. Граждане Российской Федерации на территории Нижнеикорецкого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97182A" w:rsidRPr="004F7EB3" w:rsidRDefault="0097182A" w:rsidP="00683EEF">
      <w:pPr>
        <w:pStyle w:val="af5"/>
        <w:ind w:firstLine="709"/>
        <w:rPr>
          <w:sz w:val="24"/>
          <w:szCs w:val="24"/>
        </w:rPr>
      </w:pPr>
      <w:r w:rsidRPr="004F7EB3">
        <w:rPr>
          <w:sz w:val="24"/>
          <w:szCs w:val="24"/>
        </w:rPr>
        <w:t xml:space="preserve"> 2. Права граждан на осуществление местного самоуправления реализуются посредством:</w:t>
      </w:r>
    </w:p>
    <w:p w:rsidR="0097182A" w:rsidRPr="004F7EB3" w:rsidRDefault="0097182A" w:rsidP="00683EEF">
      <w:pPr>
        <w:pStyle w:val="af5"/>
        <w:ind w:firstLine="709"/>
        <w:rPr>
          <w:color w:val="FF0000"/>
          <w:sz w:val="24"/>
          <w:szCs w:val="24"/>
        </w:rPr>
      </w:pPr>
      <w:r w:rsidRPr="004F7EB3">
        <w:rPr>
          <w:sz w:val="24"/>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97182A" w:rsidRPr="004F7EB3" w:rsidRDefault="0097182A" w:rsidP="00683EEF">
      <w:pPr>
        <w:pStyle w:val="af5"/>
        <w:ind w:firstLine="709"/>
        <w:rPr>
          <w:sz w:val="24"/>
          <w:szCs w:val="24"/>
        </w:rPr>
      </w:pPr>
      <w:r w:rsidRPr="004F7EB3">
        <w:rPr>
          <w:sz w:val="24"/>
          <w:szCs w:val="24"/>
        </w:rPr>
        <w:t xml:space="preserve"> 2) участия в выборах депутатов Совета народных депутатов Нижнеикорецкого сельского поселения, членов выборного органа местного самоуправления; </w:t>
      </w:r>
    </w:p>
    <w:p w:rsidR="0097182A" w:rsidRPr="004F7EB3" w:rsidRDefault="0097182A" w:rsidP="00683EEF">
      <w:pPr>
        <w:pStyle w:val="af5"/>
        <w:ind w:firstLine="709"/>
        <w:rPr>
          <w:sz w:val="24"/>
          <w:szCs w:val="24"/>
        </w:rPr>
      </w:pPr>
      <w:r w:rsidRPr="004F7EB3">
        <w:rPr>
          <w:sz w:val="24"/>
          <w:szCs w:val="24"/>
        </w:rPr>
        <w:t xml:space="preserve"> 3) участия в голосовании по отзыву депутата Нижнеикорецкого сельского поселения, члена выборного органа местного самоуправления, главы Нижнеикорецкого сельского поселения, голосовании по вопросам изменения границ Нижнеикорецкого сельского поселения, преобразования Нижнеикорецкого сельского поселения;</w:t>
      </w:r>
    </w:p>
    <w:p w:rsidR="0097182A" w:rsidRPr="004F7EB3" w:rsidRDefault="0097182A" w:rsidP="00683EEF">
      <w:pPr>
        <w:pStyle w:val="af5"/>
        <w:ind w:firstLine="709"/>
        <w:rPr>
          <w:sz w:val="24"/>
          <w:szCs w:val="24"/>
        </w:rPr>
      </w:pPr>
      <w:r w:rsidRPr="004F7EB3">
        <w:rPr>
          <w:sz w:val="24"/>
          <w:szCs w:val="24"/>
        </w:rPr>
        <w:t xml:space="preserve"> 4) осуществления правотворческой инициативы; </w:t>
      </w:r>
    </w:p>
    <w:p w:rsidR="0097182A" w:rsidRPr="004F7EB3" w:rsidRDefault="0097182A" w:rsidP="00683EEF">
      <w:pPr>
        <w:pStyle w:val="af5"/>
        <w:ind w:firstLine="709"/>
        <w:rPr>
          <w:sz w:val="24"/>
          <w:szCs w:val="24"/>
        </w:rPr>
      </w:pPr>
      <w:r w:rsidRPr="004F7EB3">
        <w:rPr>
          <w:sz w:val="24"/>
          <w:szCs w:val="24"/>
        </w:rPr>
        <w:t xml:space="preserve"> 5) участия в публичных слушаниях, собраниях, конференциях и опросах граждан; </w:t>
      </w:r>
    </w:p>
    <w:p w:rsidR="0097182A" w:rsidRPr="004F7EB3" w:rsidRDefault="0097182A" w:rsidP="00683EEF">
      <w:pPr>
        <w:pStyle w:val="af5"/>
        <w:ind w:firstLine="709"/>
        <w:rPr>
          <w:sz w:val="24"/>
          <w:szCs w:val="24"/>
        </w:rPr>
      </w:pPr>
      <w:r w:rsidRPr="004F7EB3">
        <w:rPr>
          <w:sz w:val="24"/>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97182A" w:rsidRPr="004F7EB3" w:rsidRDefault="0097182A" w:rsidP="00683EEF">
      <w:pPr>
        <w:pStyle w:val="af5"/>
        <w:ind w:firstLine="709"/>
        <w:rPr>
          <w:sz w:val="24"/>
          <w:szCs w:val="24"/>
        </w:rPr>
      </w:pPr>
      <w:r w:rsidRPr="004F7EB3">
        <w:rPr>
          <w:sz w:val="24"/>
          <w:szCs w:val="24"/>
        </w:rPr>
        <w:t xml:space="preserve"> 7) присутствия на открытых сессиях Совета народных депутатов Нижнеикорецкого сельского поселения; </w:t>
      </w:r>
    </w:p>
    <w:p w:rsidR="0097182A" w:rsidRPr="004F7EB3" w:rsidRDefault="0097182A" w:rsidP="00683EEF">
      <w:pPr>
        <w:pStyle w:val="af5"/>
        <w:ind w:firstLine="709"/>
        <w:rPr>
          <w:sz w:val="24"/>
          <w:szCs w:val="24"/>
        </w:rPr>
      </w:pPr>
      <w:r w:rsidRPr="004F7EB3">
        <w:rPr>
          <w:sz w:val="24"/>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97182A" w:rsidRPr="004F7EB3" w:rsidRDefault="0097182A" w:rsidP="00683EEF">
      <w:pPr>
        <w:pStyle w:val="af5"/>
        <w:ind w:firstLine="709"/>
        <w:rPr>
          <w:sz w:val="24"/>
          <w:szCs w:val="24"/>
        </w:rPr>
      </w:pPr>
      <w:r w:rsidRPr="004F7EB3">
        <w:rPr>
          <w:sz w:val="24"/>
          <w:szCs w:val="24"/>
        </w:rPr>
        <w:t xml:space="preserve"> 9) иными способами, предусмотренными действующим законодательством.</w:t>
      </w:r>
    </w:p>
    <w:p w:rsidR="0097182A" w:rsidRPr="004F7EB3" w:rsidRDefault="0097182A" w:rsidP="00683EEF">
      <w:pPr>
        <w:pStyle w:val="af5"/>
        <w:ind w:firstLine="709"/>
        <w:rPr>
          <w:sz w:val="24"/>
          <w:szCs w:val="24"/>
        </w:rPr>
      </w:pPr>
      <w:r w:rsidRPr="004F7EB3">
        <w:rPr>
          <w:sz w:val="24"/>
          <w:szCs w:val="24"/>
        </w:rPr>
        <w:t xml:space="preserve"> 3. В каждом органе местного самоуправления Нижнеикорецкого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15. Местный референдум.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1. Местный референдум проводится на всей территории Нижнеикорецкого сельского </w:t>
      </w:r>
      <w:r w:rsidRPr="004F7EB3">
        <w:rPr>
          <w:rFonts w:ascii="Times New Roman" w:hAnsi="Times New Roman"/>
        </w:rPr>
        <w:lastRenderedPageBreak/>
        <w:t>поселения в целях решения непосредственно населением вопросов местного значения.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Нижнеикорецкого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2. Решение о назначении местного референдума принимается Советом народных депутатов Нижнеикорецкого сельского поселения в течение 30 дней со дня поступления к нему документов, на основании которых назначается местный референдум.</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В случае если местный референдум не назначен Советом народных депутатов Нижнеикорецкого сельского поселения в установленные сроки, референдум назначается судом на основании обращения граждан, избирательных объединений, главы Нижнеикорецкого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(абзац 2 части 2 статьи 15 в редакции </w:t>
      </w:r>
      <w:hyperlink r:id="rId24"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3. Инициативу проведения местного референдума могут выдвинуть:</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1) граждане Российской Федерации, имеющие право на участие в местном референдуме;</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3) Совет народных депутатов Нижнеикорецкого сельского поселения и глава Нижнеикорецкого сельского поселения совместно.</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hyperlink r:id="rId25" w:tgtFrame="Logical" w:history="1">
        <w:r w:rsidRPr="004F7EB3">
          <w:rPr>
            <w:rStyle w:val="a5"/>
            <w:rFonts w:ascii="Times New Roman" w:hAnsi="Times New Roman"/>
          </w:rPr>
          <w:t xml:space="preserve">законом Воронежской области от 27.06.2007 </w:t>
        </w:r>
        <w:r w:rsidR="00031BB3" w:rsidRPr="004F7EB3">
          <w:rPr>
            <w:rStyle w:val="a5"/>
            <w:rFonts w:ascii="Times New Roman" w:hAnsi="Times New Roman"/>
          </w:rPr>
          <w:br/>
        </w:r>
        <w:r w:rsidRPr="004F7EB3">
          <w:rPr>
            <w:rStyle w:val="a5"/>
            <w:rFonts w:ascii="Times New Roman" w:hAnsi="Times New Roman"/>
          </w:rPr>
          <w:t>№ 85-ОЗ</w:t>
        </w:r>
      </w:hyperlink>
      <w:r w:rsidRPr="004F7EB3">
        <w:rPr>
          <w:rFonts w:ascii="Times New Roman" w:hAnsi="Times New Roman"/>
        </w:rPr>
        <w:t xml:space="preserve">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Нижнеикорецкого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5. Принятое на местном референдуме решение подлежит обязательному исполнению на территории Нижнеикорецкого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Контроль за волеизъявлением граждан не допускается.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Нижнеикорецкого сельского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lastRenderedPageBreak/>
        <w:t>7. Итоги голосования и принятое на местном референдуме решение подлежат официальному опубликованию.</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16. Муниципальные выборы.</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Муниципальные выборы проводятся в целях избрания депутатов Совета народных депутатов Нижнеикорецкого сельского поселения на основе всеобщего равного и прямого избирательного права при тайном голосовании.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Муниципальные выборы депутатов Совета народных депутатов Нижнеикорецкого сельского поселения проводятся с применением мажоритарной избирательной системы относительного большинства по многомандатным избирательным округам.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Муниципальные выборы назначаются решением Совета народных депутатов Нижнеикорецкого сельского поселения. В случаях, установленных федеральным законодательством, муниципальные выборы назначаются избирательной комиссией Нижнеикорецкого сельского поселения или судом.</w:t>
      </w:r>
    </w:p>
    <w:p w:rsidR="007F2FE6" w:rsidRPr="004F7EB3" w:rsidRDefault="007F2FE6" w:rsidP="00683EEF">
      <w:pPr>
        <w:pStyle w:val="ConsPlusNormal"/>
        <w:ind w:firstLine="709"/>
        <w:jc w:val="both"/>
        <w:rPr>
          <w:rFonts w:ascii="Times New Roman" w:hAnsi="Times New Roman" w:cs="Times New Roman"/>
          <w:bCs/>
          <w:sz w:val="24"/>
          <w:szCs w:val="24"/>
          <w:shd w:val="clear" w:color="auto" w:fill="FFFFFF"/>
        </w:rPr>
      </w:pPr>
      <w:r w:rsidRPr="004F7EB3">
        <w:rPr>
          <w:rFonts w:ascii="Times New Roman" w:hAnsi="Times New Roman" w:cs="Times New Roman"/>
          <w:color w:val="000000"/>
          <w:sz w:val="24"/>
          <w:szCs w:val="24"/>
        </w:rPr>
        <w:t xml:space="preserve">4. Решение о назначении выборов принимается Советом народных депутатов не ранее чем за 90 дней и не позднее, чем за 80 дней до дня голосования. </w:t>
      </w:r>
      <w:r w:rsidRPr="004F7EB3">
        <w:rPr>
          <w:rFonts w:ascii="Times New Roman" w:hAnsi="Times New Roman" w:cs="Times New Roman"/>
          <w:bCs/>
          <w:sz w:val="24"/>
          <w:szCs w:val="24"/>
          <w:shd w:val="clear" w:color="auto" w:fill="FFFFFF"/>
        </w:rPr>
        <w:t>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(часть 4 статьи 16 в редакции </w:t>
      </w:r>
      <w:hyperlink r:id="rId26"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5. 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Нижнеикорецкого сельского поселения, за исключением случаев, предусмотренных </w:t>
      </w:r>
      <w:hyperlink r:id="rId27" w:tgtFrame="Logical" w:history="1">
        <w:r w:rsidRPr="004F7EB3">
          <w:rPr>
            <w:rStyle w:val="a5"/>
            <w:rFonts w:ascii="Times New Roman" w:hAnsi="Times New Roman" w:cs="Times New Roman"/>
            <w:sz w:val="24"/>
            <w:szCs w:val="24"/>
          </w:rPr>
          <w:t>Федеральным законом от 12.06.2002 № 67-ФЗ</w:t>
        </w:r>
      </w:hyperlink>
      <w:r w:rsidRPr="004F7EB3">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Воронежской области и настоящим Уставом.</w:t>
      </w:r>
    </w:p>
    <w:p w:rsidR="0097182A" w:rsidRPr="004F7EB3" w:rsidRDefault="0097182A" w:rsidP="00683EEF">
      <w:pPr>
        <w:pStyle w:val="ConsPlusNormal"/>
        <w:ind w:firstLine="709"/>
        <w:jc w:val="both"/>
        <w:rPr>
          <w:rFonts w:ascii="Times New Roman" w:hAnsi="Times New Roman" w:cs="Times New Roman"/>
          <w:color w:val="FF0000"/>
          <w:sz w:val="24"/>
          <w:szCs w:val="24"/>
        </w:rPr>
      </w:pPr>
      <w:r w:rsidRPr="004F7EB3">
        <w:rPr>
          <w:rFonts w:ascii="Times New Roman" w:hAnsi="Times New Roman" w:cs="Times New Roman"/>
          <w:sz w:val="24"/>
          <w:szCs w:val="24"/>
        </w:rPr>
        <w:t>8. Итоги муниципальных выборов подлежат официальному опубликованию.</w:t>
      </w:r>
    </w:p>
    <w:p w:rsidR="0097182A" w:rsidRPr="004F7EB3" w:rsidRDefault="007F2FE6"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В поддержку инициативы голосования по вопросам изменения границ Нижнеикорецкого сельского поселения, преобразования Нижнеикорецкого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(статья 16 дополнена частью 9 в редакции </w:t>
      </w:r>
      <w:hyperlink r:id="rId28"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7F2FE6" w:rsidRPr="004F7EB3" w:rsidRDefault="007F2FE6"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Подготовку и проведение голосования по вопросам изменения границ Нижнеикорецкого сельского поселения, преобразования Нижнеикорецкого сельского поселения осуществляет Территориальная избирательная комиссия Лискинского района Воронежской области.</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(статья 16 дополнена частью 10 в редакции </w:t>
      </w:r>
      <w:hyperlink r:id="rId29"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7F2FE6" w:rsidRPr="004F7EB3" w:rsidRDefault="007F2FE6" w:rsidP="00683EEF">
      <w:pPr>
        <w:pStyle w:val="ConsPlusNormal"/>
        <w:ind w:firstLine="709"/>
        <w:jc w:val="both"/>
        <w:rPr>
          <w:rFonts w:ascii="Times New Roman" w:hAnsi="Times New Roman" w:cs="Times New Roman"/>
          <w:sz w:val="24"/>
          <w:szCs w:val="24"/>
        </w:rPr>
      </w:pPr>
    </w:p>
    <w:p w:rsidR="0097182A" w:rsidRPr="004F7EB3" w:rsidRDefault="0097182A" w:rsidP="00683EEF">
      <w:pPr>
        <w:widowControl w:val="0"/>
        <w:snapToGrid w:val="0"/>
        <w:ind w:firstLine="709"/>
        <w:jc w:val="center"/>
        <w:rPr>
          <w:rFonts w:ascii="Times New Roman" w:hAnsi="Times New Roman"/>
          <w:b/>
          <w:bCs/>
        </w:rPr>
      </w:pPr>
      <w:bookmarkStart w:id="2" w:name="P276"/>
      <w:bookmarkStart w:id="3" w:name="P295"/>
      <w:bookmarkEnd w:id="2"/>
      <w:bookmarkEnd w:id="3"/>
      <w:r w:rsidRPr="004F7EB3">
        <w:rPr>
          <w:rFonts w:ascii="Times New Roman" w:hAnsi="Times New Roman"/>
          <w:b/>
          <w:bCs/>
        </w:rPr>
        <w:lastRenderedPageBreak/>
        <w:t xml:space="preserve">Статья 17. Голосование по отзыву депутата, члена выборного органа местного самоуправления </w:t>
      </w:r>
      <w:r w:rsidRPr="004F7EB3">
        <w:rPr>
          <w:rFonts w:ascii="Times New Roman" w:hAnsi="Times New Roman"/>
          <w:b/>
          <w:bCs/>
          <w:snapToGrid w:val="0"/>
        </w:rPr>
        <w:t>Нижнеикорецкого</w:t>
      </w:r>
      <w:r w:rsidRPr="004F7EB3">
        <w:rPr>
          <w:rFonts w:ascii="Times New Roman" w:hAnsi="Times New Roman"/>
          <w:b/>
          <w:bCs/>
        </w:rPr>
        <w:t xml:space="preserve"> сельского поселения, выборного должностного лица местного самоуправления.</w:t>
      </w:r>
    </w:p>
    <w:p w:rsidR="0097182A" w:rsidRPr="004F7EB3" w:rsidRDefault="0097182A" w:rsidP="00683EEF">
      <w:pPr>
        <w:widowControl w:val="0"/>
        <w:snapToGrid w:val="0"/>
        <w:ind w:firstLine="709"/>
        <w:jc w:val="center"/>
        <w:rPr>
          <w:rFonts w:ascii="Times New Roman" w:hAnsi="Times New Roman"/>
        </w:rPr>
      </w:pP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w:t>
      </w:r>
      <w:hyperlink r:id="rId30" w:tgtFrame="Logical" w:history="1">
        <w:r w:rsidRPr="004F7EB3">
          <w:rPr>
            <w:rStyle w:val="a5"/>
            <w:rFonts w:ascii="Times New Roman" w:hAnsi="Times New Roman"/>
          </w:rPr>
          <w:t>законом Воронежской области от 27.06.2007 № 85-ОЗ</w:t>
        </w:r>
      </w:hyperlink>
      <w:r w:rsidRPr="004F7EB3">
        <w:rPr>
          <w:rFonts w:ascii="Times New Roman" w:hAnsi="Times New Roman"/>
        </w:rPr>
        <w:t xml:space="preserve"> «О порядке осуществления гражданской инициативы в Воронежской области», с учетом особенностей, предусмотренных </w:t>
      </w:r>
      <w:hyperlink r:id="rId31" w:tgtFrame="Logical" w:history="1">
        <w:r w:rsidRPr="004F7EB3">
          <w:rPr>
            <w:rStyle w:val="a5"/>
            <w:rFonts w:ascii="Times New Roman" w:hAnsi="Times New Roman"/>
          </w:rPr>
          <w:t>Федеральным законом от 06 октября 2003 года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Решение избирательной комиссии может быть обжаловано в суд в установленном </w:t>
      </w:r>
      <w:r w:rsidRPr="004F7EB3">
        <w:rPr>
          <w:rFonts w:ascii="Times New Roman" w:hAnsi="Times New Roman"/>
        </w:rPr>
        <w:lastRenderedPageBreak/>
        <w:t>законом порядке.</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3. Основания для отзыва:</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1) уклонение от выполнения депутатских обязанностей, выразившихся в систематическом отсутствии без уважительных причин на заседаниях Совета народных депутатов Нижнеикорецкого сельского поселения, установленное вступившим в законную силу решением суда;</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2) утрата доверия, связанная с ненадлежащим исполнением депутатом, членом выборного органа местного самоуправления, выборного должностного лица местного самоуправления, возложенных на него полномочий по решению вопросов местного значения, нарушением Конституции Российской Федерации, федеральных законов, законов Воронежской области или настоящего Устава, иных муниципальных правовых актов либо с совершением действий, недостойных звания депутата, установленная вступившим в законную силу решением суда.</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4.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18. Голосование по вопросам изменения границ Нижнеикорецкого сельского поселения, преобразования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1. В случаях, предусмотренных </w:t>
      </w:r>
      <w:hyperlink r:id="rId32" w:tgtFrame="Logical" w:history="1">
        <w:r w:rsidRPr="004F7EB3">
          <w:rPr>
            <w:rStyle w:val="a5"/>
            <w:rFonts w:ascii="Times New Roman" w:hAnsi="Times New Roman"/>
          </w:rPr>
          <w:t xml:space="preserve">Федеральным законом от 6 октября 2003 года </w:t>
        </w:r>
        <w:r w:rsidR="00031BB3" w:rsidRPr="004F7EB3">
          <w:rPr>
            <w:rStyle w:val="a5"/>
            <w:rFonts w:ascii="Times New Roman" w:hAnsi="Times New Roman"/>
          </w:rPr>
          <w:br/>
        </w:r>
        <w:r w:rsidRPr="004F7EB3">
          <w:rPr>
            <w:rStyle w:val="a5"/>
            <w:rFonts w:ascii="Times New Roman" w:hAnsi="Times New Roman"/>
          </w:rPr>
          <w:t>№ 131-ФЗ</w:t>
        </w:r>
      </w:hyperlink>
      <w:r w:rsidRPr="004F7EB3">
        <w:rPr>
          <w:rFonts w:ascii="Times New Roman" w:hAnsi="Times New Roman"/>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w:t>
      </w:r>
      <w:hyperlink r:id="rId33" w:tgtFrame="Logical" w:history="1">
        <w:r w:rsidRPr="004F7EB3">
          <w:rPr>
            <w:rStyle w:val="a5"/>
            <w:rFonts w:ascii="Times New Roman" w:hAnsi="Times New Roman"/>
          </w:rPr>
          <w:t xml:space="preserve">Законом Воронежской области от 27.06.2007 </w:t>
        </w:r>
        <w:r w:rsidR="00031BB3" w:rsidRPr="004F7EB3">
          <w:rPr>
            <w:rStyle w:val="a5"/>
            <w:rFonts w:ascii="Times New Roman" w:hAnsi="Times New Roman"/>
          </w:rPr>
          <w:br/>
        </w:r>
        <w:r w:rsidRPr="004F7EB3">
          <w:rPr>
            <w:rStyle w:val="a5"/>
            <w:rFonts w:ascii="Times New Roman" w:hAnsi="Times New Roman"/>
          </w:rPr>
          <w:t>№ 85-ОЗ</w:t>
        </w:r>
      </w:hyperlink>
      <w:r w:rsidRPr="004F7EB3">
        <w:rPr>
          <w:rFonts w:ascii="Times New Roman" w:hAnsi="Times New Roman"/>
        </w:rPr>
        <w:t xml:space="preserve"> «О порядке осуществления гражданской инициативы в Воронежской области», с учетом особенностей, предусмотренных </w:t>
      </w:r>
      <w:hyperlink r:id="rId34" w:tgtFrame="Logical" w:history="1">
        <w:r w:rsidRPr="004F7EB3">
          <w:rPr>
            <w:rStyle w:val="a5"/>
            <w:rFonts w:ascii="Times New Roman" w:hAnsi="Times New Roman"/>
          </w:rPr>
          <w:t xml:space="preserve">Федеральным законом от 6 октября 2003 года </w:t>
        </w:r>
        <w:r w:rsidR="00031BB3" w:rsidRPr="004F7EB3">
          <w:rPr>
            <w:rStyle w:val="a5"/>
            <w:rFonts w:ascii="Times New Roman" w:hAnsi="Times New Roman"/>
          </w:rPr>
          <w:br/>
        </w:r>
        <w:r w:rsidRPr="004F7EB3">
          <w:rPr>
            <w:rStyle w:val="a5"/>
            <w:rFonts w:ascii="Times New Roman" w:hAnsi="Times New Roman"/>
          </w:rPr>
          <w:t>№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Голосование по вопросам изменения границ сельского поселения, преобразования Нижнеикорецкого сельского поселения проводится на всей территории Нижнеикорецкого сельского поселения или на части его территории в соответствии с </w:t>
      </w:r>
      <w:hyperlink r:id="rId35" w:tgtFrame="Logical" w:history="1">
        <w:r w:rsidRPr="004F7EB3">
          <w:rPr>
            <w:rStyle w:val="a5"/>
            <w:rFonts w:ascii="Times New Roman" w:hAnsi="Times New Roman"/>
          </w:rPr>
          <w:t>Федеральным законом от 06.10.2003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3. В поддержку инициативы голосования по вопросам изменения границ поселения, </w:t>
      </w:r>
      <w:r w:rsidRPr="004F7EB3">
        <w:rPr>
          <w:rFonts w:ascii="Times New Roman" w:hAnsi="Times New Roman"/>
        </w:rPr>
        <w:lastRenderedPageBreak/>
        <w:t>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36" w:tgtFrame="Logical" w:history="1">
        <w:r w:rsidRPr="004F7EB3">
          <w:rPr>
            <w:rStyle w:val="a5"/>
            <w:rFonts w:ascii="Times New Roman" w:hAnsi="Times New Roman"/>
          </w:rPr>
          <w:t>Федеральным законом от 12 июня 2002 года № 67-ФЗ</w:t>
        </w:r>
      </w:hyperlink>
      <w:r w:rsidRPr="004F7EB3">
        <w:rPr>
          <w:rFonts w:ascii="Times New Roman" w:hAnsi="Times New Roman"/>
        </w:rPr>
        <w:t xml:space="preserve">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7182A" w:rsidRPr="004F7EB3" w:rsidRDefault="0097182A" w:rsidP="00683EEF">
      <w:pPr>
        <w:widowControl w:val="0"/>
        <w:snapToGrid w:val="0"/>
        <w:ind w:firstLine="709"/>
        <w:rPr>
          <w:rFonts w:ascii="Times New Roman" w:hAnsi="Times New Roman"/>
        </w:rPr>
      </w:pPr>
      <w:r w:rsidRPr="004F7EB3">
        <w:rPr>
          <w:rFonts w:ascii="Times New Roman" w:hAnsi="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19. Правотворческая инициатива граждан.</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 правотворческой инициативой может выступить инициативная группа граждан Нижнеикорецкого сельского поселения, обладающих избирательным правом, в порядке, установленном решением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Нижнеикорецкого сельского поселения и не может превышать 3 процента от числа жителей Нижнеикорецкого сельского поселения, обладающих избирательным правом.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В случае отсутствия нормативного правового акта Совета народных депутатов Нижнеикорецкого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37" w:tgtFrame="Logical" w:history="1">
        <w:r w:rsidRPr="004F7EB3">
          <w:rPr>
            <w:rStyle w:val="a5"/>
            <w:rFonts w:ascii="Times New Roman" w:hAnsi="Times New Roman" w:cs="Times New Roman"/>
            <w:sz w:val="24"/>
            <w:szCs w:val="24"/>
          </w:rPr>
          <w:t>Федеральным законом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Нижнеикорецкого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Нижнеикорецкого сельского поселения, указанный проект должен быть рассмотрен на открытом заседании данного органа.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182A" w:rsidRPr="004F7EB3" w:rsidRDefault="0097182A" w:rsidP="00683EEF">
      <w:pPr>
        <w:pStyle w:val="ConsPlusNormal"/>
        <w:ind w:firstLine="709"/>
        <w:jc w:val="both"/>
        <w:rPr>
          <w:rFonts w:ascii="Times New Roman" w:hAnsi="Times New Roman" w:cs="Times New Roman"/>
          <w:sz w:val="24"/>
          <w:szCs w:val="24"/>
        </w:rPr>
      </w:pPr>
    </w:p>
    <w:p w:rsidR="00EF22D7" w:rsidRPr="004F7EB3" w:rsidRDefault="00EF22D7" w:rsidP="00683EEF">
      <w:pPr>
        <w:pStyle w:val="ConsPlusNormal"/>
        <w:ind w:firstLine="709"/>
        <w:jc w:val="both"/>
        <w:rPr>
          <w:rFonts w:ascii="Times New Roman" w:hAnsi="Times New Roman" w:cs="Times New Roman"/>
          <w:sz w:val="24"/>
          <w:szCs w:val="24"/>
        </w:rPr>
      </w:pPr>
    </w:p>
    <w:p w:rsidR="00EF22D7" w:rsidRPr="004F7EB3" w:rsidRDefault="00EF22D7" w:rsidP="00683EEF">
      <w:pPr>
        <w:rPr>
          <w:rFonts w:ascii="Times New Roman" w:hAnsi="Times New Roman"/>
        </w:rPr>
      </w:pPr>
      <w:r w:rsidRPr="004F7EB3">
        <w:rPr>
          <w:rFonts w:ascii="Times New Roman" w:hAnsi="Times New Roman"/>
        </w:rPr>
        <w:t>Статья 19.1. Инициативные проекты</w:t>
      </w:r>
    </w:p>
    <w:p w:rsidR="00EF22D7" w:rsidRPr="004F7EB3" w:rsidRDefault="00EF22D7" w:rsidP="00683EEF">
      <w:pPr>
        <w:rPr>
          <w:rFonts w:ascii="Times New Roman" w:hAnsi="Times New Roman"/>
        </w:rPr>
      </w:pPr>
      <w:r w:rsidRPr="004F7EB3">
        <w:rPr>
          <w:rFonts w:ascii="Times New Roman" w:hAnsi="Times New Roman"/>
        </w:rPr>
        <w:t xml:space="preserve">(устав дополнен статьей 19.1 в редакции решения от </w:t>
      </w:r>
      <w:hyperlink r:id="rId38" w:tgtFrame="Logical" w:history="1">
        <w:r w:rsidRPr="004F7EB3">
          <w:rPr>
            <w:rStyle w:val="a5"/>
            <w:rFonts w:ascii="Times New Roman" w:hAnsi="Times New Roman"/>
          </w:rPr>
          <w:t>30.05.2022 № 85)</w:t>
        </w:r>
      </w:hyperlink>
    </w:p>
    <w:p w:rsidR="00EF22D7" w:rsidRPr="004F7EB3" w:rsidRDefault="00EF22D7" w:rsidP="00683EEF">
      <w:pPr>
        <w:rPr>
          <w:rFonts w:ascii="Times New Roman" w:hAnsi="Times New Roman"/>
        </w:rPr>
      </w:pPr>
      <w:r w:rsidRPr="004F7EB3">
        <w:rPr>
          <w:rFonts w:ascii="Times New Roman" w:hAnsi="Times New Roman"/>
        </w:rPr>
        <w:t>1. В целях реализации мероприятий, имеющих приоритетное значение для жителей Нижнеикорецкого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Нижнеикорецкого сельского поселения Лискинского муниципального района может быть внесен инициативный проект.</w:t>
      </w:r>
    </w:p>
    <w:p w:rsidR="00EF22D7" w:rsidRPr="004F7EB3" w:rsidRDefault="00EF22D7"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Нижнеикорецкого сельского поселения в соответствии с Федеральным </w:t>
      </w:r>
      <w:hyperlink r:id="rId39" w:history="1">
        <w:r w:rsidRPr="004F7EB3">
          <w:rPr>
            <w:rStyle w:val="a5"/>
            <w:rFonts w:ascii="Times New Roman" w:hAnsi="Times New Roman" w:cs="Times New Roman"/>
            <w:sz w:val="24"/>
            <w:szCs w:val="24"/>
          </w:rPr>
          <w:t>законом</w:t>
        </w:r>
      </w:hyperlink>
      <w:r w:rsidRPr="004F7EB3">
        <w:rPr>
          <w:rFonts w:ascii="Times New Roman" w:hAnsi="Times New Roman" w:cs="Times New Roman"/>
          <w:sz w:val="24"/>
          <w:szCs w:val="24"/>
        </w:rPr>
        <w:t xml:space="preserve">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40" w:history="1">
        <w:r w:rsidRPr="004F7EB3">
          <w:rPr>
            <w:rStyle w:val="a5"/>
            <w:rFonts w:ascii="Times New Roman" w:hAnsi="Times New Roman" w:cs="Times New Roman"/>
            <w:sz w:val="24"/>
            <w:szCs w:val="24"/>
          </w:rPr>
          <w:t>законом</w:t>
        </w:r>
      </w:hyperlink>
      <w:r w:rsidRPr="004F7EB3">
        <w:rPr>
          <w:rFonts w:ascii="Times New Roman" w:hAnsi="Times New Roman" w:cs="Times New Roman"/>
          <w:sz w:val="24"/>
          <w:szCs w:val="24"/>
        </w:rPr>
        <w:t xml:space="preserve"> и (или) иным нормативным правовым актом Воронежской области</w:t>
      </w:r>
    </w:p>
    <w:p w:rsidR="00EF22D7" w:rsidRPr="004F7EB3" w:rsidRDefault="00EF22D7"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20. Территориальное общественное самоуправление.</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s1"/>
        <w:spacing w:before="0" w:beforeAutospacing="0" w:after="0" w:afterAutospacing="0"/>
        <w:ind w:firstLine="709"/>
      </w:pPr>
      <w:r w:rsidRPr="004F7EB3">
        <w:rPr>
          <w:b/>
        </w:rPr>
        <w:t xml:space="preserve"> </w:t>
      </w:r>
      <w:r w:rsidRPr="004F7EB3">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7182A" w:rsidRPr="004F7EB3" w:rsidRDefault="0097182A" w:rsidP="00683EEF">
      <w:pPr>
        <w:pStyle w:val="s1"/>
        <w:spacing w:before="0" w:beforeAutospacing="0" w:after="0" w:afterAutospacing="0"/>
        <w:ind w:firstLine="709"/>
      </w:pPr>
      <w:r w:rsidRPr="004F7EB3">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Нижнеикорецкого сельского поселения.</w:t>
      </w:r>
    </w:p>
    <w:p w:rsidR="0097182A" w:rsidRPr="004F7EB3" w:rsidRDefault="0097182A" w:rsidP="00683EEF">
      <w:pPr>
        <w:ind w:firstLine="709"/>
        <w:rPr>
          <w:rFonts w:ascii="Times New Roman" w:hAnsi="Times New Roman"/>
        </w:rPr>
      </w:pPr>
      <w:r w:rsidRPr="004F7EB3">
        <w:rPr>
          <w:rFonts w:ascii="Times New Roman" w:hAnsi="Times New Roman"/>
        </w:rPr>
        <w:t xml:space="preserve"> 2. Территориальное общественное самоуправление осуществляется в Нижнеикорецком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82A" w:rsidRPr="004F7EB3" w:rsidRDefault="0097182A" w:rsidP="00683EEF">
      <w:pPr>
        <w:ind w:firstLine="709"/>
        <w:rPr>
          <w:rFonts w:ascii="Times New Roman" w:hAnsi="Times New Roman"/>
        </w:rPr>
      </w:pPr>
      <w:r w:rsidRPr="004F7EB3">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7182A" w:rsidRPr="004F7EB3" w:rsidRDefault="0097182A" w:rsidP="00683EEF">
      <w:pPr>
        <w:ind w:firstLine="709"/>
        <w:rPr>
          <w:rFonts w:ascii="Times New Roman" w:hAnsi="Times New Roman"/>
        </w:rPr>
      </w:pPr>
      <w:r w:rsidRPr="004F7EB3">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Нижнеикорецкого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Нижнеикорецкого сельского поселения.</w:t>
      </w:r>
    </w:p>
    <w:p w:rsidR="0097182A" w:rsidRPr="004F7EB3" w:rsidRDefault="0097182A" w:rsidP="00683EEF">
      <w:pPr>
        <w:ind w:firstLine="709"/>
        <w:rPr>
          <w:rFonts w:ascii="Times New Roman" w:hAnsi="Times New Roman"/>
        </w:rPr>
      </w:pPr>
      <w:r w:rsidRPr="004F7EB3">
        <w:rPr>
          <w:rFonts w:ascii="Times New Roman" w:hAnsi="Times New Roman"/>
        </w:rPr>
        <w:lastRenderedPageBreak/>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182A" w:rsidRPr="004F7EB3" w:rsidRDefault="0097182A" w:rsidP="00683EEF">
      <w:pPr>
        <w:pStyle w:val="ac"/>
        <w:ind w:left="0" w:right="0" w:firstLine="709"/>
        <w:jc w:val="both"/>
        <w:rPr>
          <w:b w:val="0"/>
          <w:bCs w:val="0"/>
          <w:sz w:val="24"/>
          <w:szCs w:val="24"/>
        </w:rPr>
      </w:pPr>
      <w:r w:rsidRPr="004F7EB3">
        <w:rPr>
          <w:b w:val="0"/>
          <w:bCs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82A" w:rsidRPr="004F7EB3" w:rsidRDefault="0097182A" w:rsidP="00683EEF">
      <w:pPr>
        <w:ind w:firstLine="709"/>
        <w:rPr>
          <w:rFonts w:ascii="Times New Roman" w:hAnsi="Times New Roman"/>
        </w:rPr>
      </w:pPr>
      <w:r w:rsidRPr="004F7EB3">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82A" w:rsidRPr="004F7EB3" w:rsidRDefault="0097182A" w:rsidP="00683EEF">
      <w:pPr>
        <w:ind w:firstLine="709"/>
        <w:rPr>
          <w:rFonts w:ascii="Times New Roman" w:hAnsi="Times New Roman"/>
        </w:rPr>
      </w:pPr>
      <w:r w:rsidRPr="004F7EB3">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97182A" w:rsidRPr="004F7EB3" w:rsidRDefault="0097182A" w:rsidP="00683EEF">
      <w:pPr>
        <w:ind w:firstLine="709"/>
        <w:rPr>
          <w:rFonts w:ascii="Times New Roman" w:hAnsi="Times New Roman"/>
        </w:rPr>
      </w:pPr>
      <w:r w:rsidRPr="004F7EB3">
        <w:rPr>
          <w:rFonts w:ascii="Times New Roman" w:hAnsi="Times New Roman"/>
        </w:rPr>
        <w:t>1) установление структуры органов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2) принятие устава территориального общественного самоуправления, внесение в него изменений и дополнений;</w:t>
      </w:r>
    </w:p>
    <w:p w:rsidR="0097182A" w:rsidRPr="004F7EB3" w:rsidRDefault="0097182A" w:rsidP="00683EEF">
      <w:pPr>
        <w:ind w:firstLine="709"/>
        <w:rPr>
          <w:rFonts w:ascii="Times New Roman" w:hAnsi="Times New Roman"/>
        </w:rPr>
      </w:pPr>
      <w:r w:rsidRPr="004F7EB3">
        <w:rPr>
          <w:rFonts w:ascii="Times New Roman" w:hAnsi="Times New Roman"/>
        </w:rPr>
        <w:t>3) избрание органов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4)определение основных направлений деятельности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5) утверждение сметы доходов и расходов территориального общественного самоуправления и отчета об ее исполнении;</w:t>
      </w:r>
    </w:p>
    <w:p w:rsidR="0097182A" w:rsidRPr="004F7EB3" w:rsidRDefault="0097182A" w:rsidP="00683EEF">
      <w:pPr>
        <w:ind w:firstLine="709"/>
        <w:rPr>
          <w:rFonts w:ascii="Times New Roman" w:hAnsi="Times New Roman"/>
        </w:rPr>
      </w:pPr>
      <w:r w:rsidRPr="004F7EB3">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206B4A" w:rsidRPr="004F7EB3" w:rsidRDefault="00206B4A" w:rsidP="00683EEF">
      <w:pPr>
        <w:ind w:firstLine="709"/>
        <w:rPr>
          <w:rFonts w:ascii="Times New Roman" w:hAnsi="Times New Roman"/>
        </w:rPr>
      </w:pPr>
      <w:r w:rsidRPr="004F7EB3">
        <w:rPr>
          <w:rFonts w:ascii="Times New Roman" w:hAnsi="Times New Roman"/>
        </w:rPr>
        <w:t>7) обсуждение инициативного проекта и принятие решения по вопросу о его  одобрении.</w:t>
      </w:r>
    </w:p>
    <w:p w:rsidR="00206B4A" w:rsidRPr="004F7EB3" w:rsidRDefault="00206B4A" w:rsidP="00683EEF">
      <w:pPr>
        <w:ind w:firstLine="709"/>
        <w:rPr>
          <w:rFonts w:ascii="Times New Roman" w:hAnsi="Times New Roman"/>
        </w:rPr>
      </w:pPr>
      <w:r w:rsidRPr="004F7EB3">
        <w:rPr>
          <w:rFonts w:ascii="Times New Roman" w:hAnsi="Times New Roman"/>
        </w:rPr>
        <w:t xml:space="preserve">(Часть 7 дополнена пунктом 7 решением </w:t>
      </w:r>
      <w:hyperlink r:id="rId41" w:tgtFrame="Logical" w:history="1">
        <w:r w:rsidRPr="004F7EB3">
          <w:rPr>
            <w:rStyle w:val="a5"/>
            <w:rFonts w:ascii="Times New Roman" w:hAnsi="Times New Roman"/>
            <w:b/>
          </w:rPr>
          <w:t>от 08.10.2021 № 60</w:t>
        </w:r>
      </w:hyperlink>
      <w:r w:rsidRPr="004F7EB3">
        <w:rPr>
          <w:rStyle w:val="a5"/>
          <w:rFonts w:ascii="Times New Roman" w:hAnsi="Times New Roman"/>
          <w:b/>
        </w:rPr>
        <w:t>)</w:t>
      </w:r>
    </w:p>
    <w:p w:rsidR="0097182A" w:rsidRPr="004F7EB3" w:rsidRDefault="0097182A" w:rsidP="00683EEF">
      <w:pPr>
        <w:ind w:firstLine="709"/>
        <w:rPr>
          <w:rFonts w:ascii="Times New Roman" w:hAnsi="Times New Roman"/>
        </w:rPr>
      </w:pPr>
      <w:r w:rsidRPr="004F7EB3">
        <w:rPr>
          <w:rFonts w:ascii="Times New Roman" w:hAnsi="Times New Roman"/>
        </w:rPr>
        <w:t>8. Органы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1) представляют интересы населения, проживающего на соответствующей территории;</w:t>
      </w:r>
    </w:p>
    <w:p w:rsidR="0097182A" w:rsidRPr="004F7EB3" w:rsidRDefault="0097182A" w:rsidP="00683EEF">
      <w:pPr>
        <w:ind w:firstLine="709"/>
        <w:rPr>
          <w:rFonts w:ascii="Times New Roman" w:hAnsi="Times New Roman"/>
        </w:rPr>
      </w:pPr>
      <w:r w:rsidRPr="004F7EB3">
        <w:rPr>
          <w:rFonts w:ascii="Times New Roman" w:hAnsi="Times New Roman"/>
        </w:rPr>
        <w:t>2) обеспечивают исполнение решений, принятых на собраниях и конференциях граждан;</w:t>
      </w:r>
    </w:p>
    <w:p w:rsidR="0097182A" w:rsidRPr="004F7EB3" w:rsidRDefault="0097182A" w:rsidP="00683EEF">
      <w:pPr>
        <w:ind w:firstLine="709"/>
        <w:rPr>
          <w:rFonts w:ascii="Times New Roman" w:hAnsi="Times New Roman"/>
        </w:rPr>
      </w:pPr>
      <w:r w:rsidRPr="004F7EB3">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7182A" w:rsidRPr="004F7EB3" w:rsidRDefault="0097182A" w:rsidP="00683EEF">
      <w:pPr>
        <w:ind w:firstLine="709"/>
        <w:rPr>
          <w:rFonts w:ascii="Times New Roman" w:hAnsi="Times New Roman"/>
        </w:rPr>
      </w:pPr>
      <w:r w:rsidRPr="004F7EB3">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06B4A" w:rsidRPr="004F7EB3" w:rsidRDefault="00206B4A" w:rsidP="00683EEF">
      <w:pPr>
        <w:ind w:firstLine="709"/>
        <w:rPr>
          <w:rFonts w:ascii="Times New Roman" w:hAnsi="Times New Roman"/>
        </w:rPr>
      </w:pPr>
      <w:r w:rsidRPr="004F7EB3">
        <w:rPr>
          <w:rFonts w:ascii="Times New Roman" w:hAnsi="Times New Roman"/>
        </w:rPr>
        <w:t>8.1. Органы территориального общественного самоуправления могут выдвигать инициативный проект в качестве инициаторов проекта.</w:t>
      </w:r>
    </w:p>
    <w:p w:rsidR="00206B4A" w:rsidRPr="004F7EB3" w:rsidRDefault="00206B4A" w:rsidP="00683EEF">
      <w:pPr>
        <w:ind w:firstLine="709"/>
        <w:rPr>
          <w:rFonts w:ascii="Times New Roman" w:hAnsi="Times New Roman"/>
        </w:rPr>
      </w:pPr>
      <w:r w:rsidRPr="004F7EB3">
        <w:rPr>
          <w:rFonts w:ascii="Times New Roman" w:hAnsi="Times New Roman"/>
        </w:rPr>
        <w:t xml:space="preserve">(Статья дополнена пунктом 8.1 решением </w:t>
      </w:r>
      <w:hyperlink r:id="rId42" w:tgtFrame="Logical" w:history="1">
        <w:r w:rsidRPr="004F7EB3">
          <w:rPr>
            <w:rStyle w:val="a5"/>
            <w:rFonts w:ascii="Times New Roman" w:hAnsi="Times New Roman"/>
            <w:b/>
          </w:rPr>
          <w:t>от 08.10.2021 № 60</w:t>
        </w:r>
      </w:hyperlink>
      <w:r w:rsidRPr="004F7EB3">
        <w:rPr>
          <w:rStyle w:val="a5"/>
          <w:rFonts w:ascii="Times New Roman" w:hAnsi="Times New Roman"/>
          <w:b/>
        </w:rPr>
        <w:t>)</w:t>
      </w:r>
    </w:p>
    <w:p w:rsidR="0097182A" w:rsidRPr="004F7EB3" w:rsidRDefault="0097182A" w:rsidP="00683EEF">
      <w:pPr>
        <w:ind w:firstLine="709"/>
        <w:rPr>
          <w:rFonts w:ascii="Times New Roman" w:hAnsi="Times New Roman"/>
        </w:rPr>
      </w:pPr>
      <w:r w:rsidRPr="004F7EB3">
        <w:rPr>
          <w:rFonts w:ascii="Times New Roman" w:hAnsi="Times New Roman"/>
        </w:rPr>
        <w:t>9. В уставе территориального общественного самоуправления устанавливаются:</w:t>
      </w:r>
    </w:p>
    <w:p w:rsidR="0097182A" w:rsidRPr="004F7EB3" w:rsidRDefault="0097182A" w:rsidP="00683EEF">
      <w:pPr>
        <w:ind w:firstLine="709"/>
        <w:rPr>
          <w:rFonts w:ascii="Times New Roman" w:hAnsi="Times New Roman"/>
        </w:rPr>
      </w:pPr>
      <w:r w:rsidRPr="004F7EB3">
        <w:rPr>
          <w:rFonts w:ascii="Times New Roman" w:hAnsi="Times New Roman"/>
        </w:rPr>
        <w:t>1) территория, на которой оно осуществляется;</w:t>
      </w:r>
    </w:p>
    <w:p w:rsidR="0097182A" w:rsidRPr="004F7EB3" w:rsidRDefault="0097182A" w:rsidP="00683EEF">
      <w:pPr>
        <w:ind w:firstLine="709"/>
        <w:rPr>
          <w:rFonts w:ascii="Times New Roman" w:hAnsi="Times New Roman"/>
        </w:rPr>
      </w:pPr>
      <w:r w:rsidRPr="004F7EB3">
        <w:rPr>
          <w:rFonts w:ascii="Times New Roman" w:hAnsi="Times New Roman"/>
        </w:rPr>
        <w:t>2) цели, задачи, формы и основные направления деятельности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lastRenderedPageBreak/>
        <w:t>4) порядок принятия решений;</w:t>
      </w:r>
    </w:p>
    <w:p w:rsidR="0097182A" w:rsidRPr="004F7EB3" w:rsidRDefault="0097182A" w:rsidP="00683EEF">
      <w:pPr>
        <w:ind w:firstLine="709"/>
        <w:rPr>
          <w:rFonts w:ascii="Times New Roman" w:hAnsi="Times New Roman"/>
        </w:rPr>
      </w:pPr>
      <w:r w:rsidRPr="004F7EB3">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97182A" w:rsidRPr="004F7EB3" w:rsidRDefault="0097182A" w:rsidP="00683EEF">
      <w:pPr>
        <w:ind w:firstLine="709"/>
        <w:rPr>
          <w:rFonts w:ascii="Times New Roman" w:hAnsi="Times New Roman"/>
        </w:rPr>
      </w:pPr>
      <w:r w:rsidRPr="004F7EB3">
        <w:rPr>
          <w:rFonts w:ascii="Times New Roman" w:hAnsi="Times New Roman"/>
        </w:rPr>
        <w:t>6) порядок прекращения осуществления территориального общественного самоуправления.</w:t>
      </w:r>
    </w:p>
    <w:p w:rsidR="0097182A" w:rsidRPr="004F7EB3" w:rsidRDefault="0097182A" w:rsidP="00683EEF">
      <w:pPr>
        <w:ind w:firstLine="709"/>
        <w:rPr>
          <w:rFonts w:ascii="Times New Roman" w:hAnsi="Times New Roman"/>
        </w:rPr>
      </w:pPr>
      <w:r w:rsidRPr="004F7EB3">
        <w:rPr>
          <w:rFonts w:ascii="Times New Roman" w:hAnsi="Times New Roman"/>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7182A" w:rsidRPr="004F7EB3" w:rsidRDefault="0097182A" w:rsidP="00683EEF">
      <w:pPr>
        <w:ind w:firstLine="709"/>
        <w:rPr>
          <w:rFonts w:ascii="Times New Roman" w:hAnsi="Times New Roman"/>
        </w:rPr>
      </w:pPr>
      <w:r w:rsidRPr="004F7EB3">
        <w:rPr>
          <w:rFonts w:ascii="Times New Roman" w:hAnsi="Times New Roman"/>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21. Публичные слушания, общественные обсуждения.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Нижнеикорецкого сельского поселения Советом народных депутатов Нижнеикорецкого сельского поселения, главой Нижнеикорецкого сельского поселения могут проводиться публичные слушания.</w:t>
      </w:r>
    </w:p>
    <w:p w:rsidR="0097182A" w:rsidRPr="004F7EB3" w:rsidRDefault="0097182A" w:rsidP="00683EEF">
      <w:pPr>
        <w:pStyle w:val="s1"/>
        <w:spacing w:before="0" w:beforeAutospacing="0" w:after="0" w:afterAutospacing="0"/>
        <w:ind w:firstLine="709"/>
      </w:pPr>
      <w:r w:rsidRPr="004F7EB3">
        <w:t xml:space="preserve">2. Публичные слушания проводятся по инициативе населения, </w:t>
      </w:r>
      <w:r w:rsidRPr="004F7EB3">
        <w:rPr>
          <w:rStyle w:val="blk"/>
        </w:rPr>
        <w:t>Совета народных депутатов Нижнеикорецкого сельского поселения</w:t>
      </w:r>
      <w:r w:rsidRPr="004F7EB3">
        <w:t>, главы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Публичные слушания, проводимые по инициативе населения или </w:t>
      </w:r>
      <w:r w:rsidRPr="004F7EB3">
        <w:rPr>
          <w:rStyle w:val="blk"/>
          <w:rFonts w:ascii="Times New Roman" w:hAnsi="Times New Roman" w:cs="Times New Roman"/>
          <w:sz w:val="24"/>
          <w:szCs w:val="24"/>
        </w:rPr>
        <w:t>Совета народных депутатов Нижнеикорецкого сельского поселения</w:t>
      </w:r>
      <w:r w:rsidRPr="004F7EB3">
        <w:rPr>
          <w:rFonts w:ascii="Times New Roman" w:hAnsi="Times New Roman" w:cs="Times New Roman"/>
          <w:sz w:val="24"/>
          <w:szCs w:val="24"/>
        </w:rPr>
        <w:t xml:space="preserve">, назначаются </w:t>
      </w:r>
      <w:r w:rsidRPr="004F7EB3">
        <w:rPr>
          <w:rStyle w:val="blk"/>
          <w:rFonts w:ascii="Times New Roman" w:hAnsi="Times New Roman" w:cs="Times New Roman"/>
          <w:sz w:val="24"/>
          <w:szCs w:val="24"/>
        </w:rPr>
        <w:t>Советом народных депутатов Нижнеикорецкого сельского поселения</w:t>
      </w:r>
      <w:r w:rsidRPr="004F7EB3">
        <w:rPr>
          <w:rFonts w:ascii="Times New Roman" w:hAnsi="Times New Roman" w:cs="Times New Roman"/>
          <w:sz w:val="24"/>
          <w:szCs w:val="24"/>
        </w:rPr>
        <w:t>, а по инициативе главы Нижнеикорецкого сельского поселения – главой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На публичные слушания должны выноситься: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 проект устава Нижнеикорецкого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Нижнеикорецкого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проект местного бюджета Нижнеикорецкого сельского поселения и отчет о его исполнении;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проект стратегии социально-экономического развития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вопросы о преобразовании Нижнеикорецкого сельского поселения, за исключением случаев, если в соответствии со статьей 13 </w:t>
      </w:r>
      <w:hyperlink r:id="rId43" w:tgtFrame="Logical" w:history="1">
        <w:r w:rsidRPr="004F7EB3">
          <w:rPr>
            <w:rStyle w:val="a5"/>
            <w:rFonts w:ascii="Times New Roman" w:hAnsi="Times New Roman" w:cs="Times New Roman"/>
            <w:sz w:val="24"/>
            <w:szCs w:val="24"/>
          </w:rPr>
          <w:t>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w:t>
      </w:r>
      <w:r w:rsidRPr="004F7EB3">
        <w:rPr>
          <w:rFonts w:ascii="Times New Roman" w:hAnsi="Times New Roman" w:cs="Times New Roman"/>
          <w:sz w:val="24"/>
          <w:szCs w:val="24"/>
        </w:rPr>
        <w:br/>
        <w:t>в Российской Федерации», для преобразования Нижнеикорецкого сельского поселения требуется получение согласия населения, выраженного путем голосования.</w:t>
      </w:r>
    </w:p>
    <w:p w:rsidR="00EF22D7" w:rsidRPr="004F7EB3" w:rsidRDefault="00EF22D7" w:rsidP="00683EEF">
      <w:pPr>
        <w:autoSpaceDE w:val="0"/>
        <w:autoSpaceDN w:val="0"/>
        <w:adjustRightInd w:val="0"/>
        <w:ind w:firstLine="709"/>
        <w:rPr>
          <w:rFonts w:ascii="Times New Roman" w:hAnsi="Times New Roman"/>
        </w:rPr>
      </w:pPr>
      <w:r w:rsidRPr="004F7EB3">
        <w:rPr>
          <w:rFonts w:ascii="Times New Roman" w:hAnsi="Times New Roman"/>
        </w:rPr>
        <w:t xml:space="preserve">4. Порядок организации и проведения публичных слушаний определяется нормативными правовыми актами Совета народных депутатов Нижнеикорецкого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Нижнеикорецкого сельского поселения Лискинского муниципального района Воронежской области (https://nikorec.ru/)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w:t>
      </w:r>
      <w:r w:rsidRPr="004F7EB3">
        <w:rPr>
          <w:rFonts w:ascii="Times New Roman" w:hAnsi="Times New Roman"/>
        </w:rPr>
        <w:lastRenderedPageBreak/>
        <w:t>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F22D7" w:rsidRPr="004F7EB3" w:rsidRDefault="00EF22D7" w:rsidP="00683EEF">
      <w:pPr>
        <w:autoSpaceDE w:val="0"/>
        <w:autoSpaceDN w:val="0"/>
        <w:adjustRightInd w:val="0"/>
        <w:ind w:firstLine="709"/>
        <w:rPr>
          <w:rFonts w:ascii="Times New Roman" w:hAnsi="Times New Roman"/>
        </w:rPr>
      </w:pPr>
      <w:r w:rsidRPr="004F7EB3">
        <w:rPr>
          <w:rFonts w:ascii="Times New Roman" w:hAnsi="Times New Roman"/>
        </w:rPr>
        <w:t xml:space="preserve">(часть 4 изложена в редакции решении от </w:t>
      </w:r>
      <w:hyperlink r:id="rId44" w:tgtFrame="Logical" w:history="1">
        <w:r w:rsidRPr="004F7EB3">
          <w:rPr>
            <w:rStyle w:val="a5"/>
            <w:rFonts w:ascii="Times New Roman" w:hAnsi="Times New Roman"/>
          </w:rPr>
          <w:t>30.05.2022 № 85)</w:t>
        </w:r>
      </w:hyperlink>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5. По проектам генеральных планов, проектам правил землепользования </w:t>
      </w:r>
      <w:r w:rsidRPr="004F7EB3">
        <w:rPr>
          <w:rFonts w:ascii="Times New Roman" w:hAnsi="Times New Roman"/>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4F7EB3">
        <w:rPr>
          <w:rFonts w:ascii="Times New Roman" w:hAnsi="Times New Roman"/>
        </w:rPr>
        <w:br/>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Нижнеикорецкого сельского поселения с учетом положений законодательства о градостроительной деятельности.</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22. Собрание граждан.</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Нижнеикорецкого сельского поселения и должностных лиц местного самоуправления, осуществления территориального общественного самоуправления на части территории Нижнеикорецкого сельского поселения могут проводиться собрания граждан.</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Собрание граждан проводится по инициативе населения, Совета народных депутатов Нижнеикорецкого сельского поселения, главы Нижнеикорецкого сельского поселения, а также в случаях, предусмотренных уставом территориального общественного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Полномочия собрания граждан могут осуществляться конференцией (собранием делегатов) граждан, в случаях, предусмотренных решением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Итоги собрания, конференции граждан (собрания делегатов) подлежат официальному опубликованию.</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23. Опрос граждан.</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 Опрос граждан проводится на всей территории или на части территории Нижнеикорецкого сельского поселения в целях выявления мнения населения и его учета при принятии решений органами местного самоуправления и должностными лицами </w:t>
      </w:r>
      <w:r w:rsidRPr="004F7EB3">
        <w:rPr>
          <w:rFonts w:ascii="Times New Roman" w:hAnsi="Times New Roman" w:cs="Times New Roman"/>
          <w:sz w:val="24"/>
          <w:szCs w:val="24"/>
        </w:rPr>
        <w:lastRenderedPageBreak/>
        <w:t>местного самоуправления, а также органами государственной власти.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Результаты опроса носят рекомендательный характер.</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В опросе граждан имеют право участвовать жители Нижнеикорецкого сельского поселения, обладающие избирательным правом.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Порядок назначения и проведения опроса граждан определяется решением Совета народных депутатов Нижнеикорецкого сельского поселения в соответствии с законом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Жители Нижнеикорецкого сельского поселения должны быть проинформированы о проведении опроса граждан не менее чем за 10 дней до его проведения.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При проведении опроса по инициативе органов местного самоуправления Нижнеикорецкого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24. Обращения граждан в органы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Обращения граждан подлежат рассмотрению в порядке и сроки, установленные </w:t>
      </w:r>
      <w:hyperlink r:id="rId45" w:tgtFrame="Logical" w:history="1">
        <w:r w:rsidRPr="004F7EB3">
          <w:rPr>
            <w:rStyle w:val="a5"/>
            <w:rFonts w:ascii="Times New Roman" w:hAnsi="Times New Roman" w:cs="Times New Roman"/>
            <w:sz w:val="24"/>
            <w:szCs w:val="24"/>
          </w:rPr>
          <w:t>Федеральным законом от 02.05.2006 № 59-ФЗ</w:t>
        </w:r>
      </w:hyperlink>
      <w:r w:rsidRPr="004F7EB3">
        <w:rPr>
          <w:rFonts w:ascii="Times New Roman" w:hAnsi="Times New Roman" w:cs="Times New Roman"/>
          <w:sz w:val="24"/>
          <w:szCs w:val="24"/>
        </w:rPr>
        <w:t xml:space="preserve"> «О порядке рассмотрения обращений граждан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Нижнеикорецкого сельского поселения несут ответственность в соответствии с законодательством Российской Федерации.</w:t>
      </w:r>
    </w:p>
    <w:p w:rsidR="0097182A" w:rsidRPr="004F7EB3" w:rsidRDefault="0097182A" w:rsidP="00683EEF">
      <w:pPr>
        <w:pStyle w:val="ConsPlusNormal"/>
        <w:ind w:firstLine="709"/>
        <w:jc w:val="center"/>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25. Другие формы непосредственного осуществления населением местного самоуправления и участие в его осуществлении.</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 Граждане вправе участвовать в осуществлении местного самоуправления в иных формах, не противоречащих Конституции Российской Федерации, </w:t>
      </w:r>
      <w:hyperlink r:id="rId46" w:tgtFrame="Logical" w:history="1">
        <w:r w:rsidRPr="004F7EB3">
          <w:rPr>
            <w:rStyle w:val="a5"/>
            <w:rFonts w:ascii="Times New Roman" w:hAnsi="Times New Roman" w:cs="Times New Roman"/>
            <w:sz w:val="24"/>
            <w:szCs w:val="24"/>
          </w:rPr>
          <w:t>Федеральному закону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 федеральным законам, законам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97182A" w:rsidRPr="004F7EB3" w:rsidRDefault="0097182A" w:rsidP="00683EEF">
      <w:pPr>
        <w:pStyle w:val="ConsPlusNormal"/>
        <w:ind w:firstLine="709"/>
        <w:jc w:val="center"/>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ГЛАВА 4. Органы местного самоуправления и должностные лица</w:t>
      </w: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местного самоуправления.</w:t>
      </w:r>
    </w:p>
    <w:p w:rsidR="0097182A" w:rsidRPr="004F7EB3" w:rsidRDefault="0097182A" w:rsidP="00683EEF">
      <w:pPr>
        <w:pStyle w:val="ConsPlusNormal"/>
        <w:ind w:firstLine="709"/>
        <w:jc w:val="center"/>
        <w:rPr>
          <w:rFonts w:ascii="Times New Roman" w:hAnsi="Times New Roman" w:cs="Times New Roman"/>
          <w:b/>
          <w:bCs/>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26. Органы местного самоуправления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Структуру органов местного самоуправления Нижнеикорецкого сельского поселения составляют:</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Совет народных депутатов Нижнеикорецкого сельского поселения – представительный орган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глава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администрация Нижнеикорецкого сельского поселения - исполнительно-распорядительный орган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контрольно-счетная палата Нижнеикорецкого сельского поселения - контрольно-счетный орган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Порядок формирования, полномочия, срок полномочий, подотчетность, </w:t>
      </w:r>
      <w:r w:rsidRPr="004F7EB3">
        <w:rPr>
          <w:rFonts w:ascii="Times New Roman" w:hAnsi="Times New Roman" w:cs="Times New Roman"/>
          <w:sz w:val="24"/>
          <w:szCs w:val="24"/>
        </w:rPr>
        <w:lastRenderedPageBreak/>
        <w:t>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законодательством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47" w:tgtFrame="Logical" w:history="1">
        <w:r w:rsidRPr="004F7EB3">
          <w:rPr>
            <w:rStyle w:val="a5"/>
            <w:rFonts w:ascii="Times New Roman" w:hAnsi="Times New Roman" w:cs="Times New Roman"/>
            <w:sz w:val="24"/>
            <w:szCs w:val="24"/>
          </w:rPr>
          <w:t>Федеральным законом от 06.10.2003г.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Изменение структуры органов местного самоуправления Нижнеикорецкого сельского поселения осуществляется не иначе как путем внесения изменений в настоящий Устав.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6. Решение Совета народных депутатов Нижнеикорецкого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Нижнеикорецкого сельского поселения, принявшего указанное решение, за исключением случаев, предусмотренных </w:t>
      </w:r>
      <w:hyperlink r:id="rId48" w:tgtFrame="Logical" w:history="1">
        <w:r w:rsidR="00D67D1E" w:rsidRPr="004F7EB3">
          <w:rPr>
            <w:rStyle w:val="a5"/>
            <w:rFonts w:ascii="Times New Roman" w:hAnsi="Times New Roman" w:cs="Times New Roman"/>
            <w:sz w:val="24"/>
            <w:szCs w:val="24"/>
          </w:rPr>
          <w:t>Федеральным законом от 06.10.2003 N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Финансовое обеспечение деятельности органов местного самоуправления Нижнеикорецкого сельского поселения осуществляется исключительно за счет собственных доходов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bookmarkStart w:id="4" w:name="P417"/>
      <w:bookmarkEnd w:id="4"/>
      <w:r w:rsidRPr="004F7EB3">
        <w:rPr>
          <w:rFonts w:ascii="Times New Roman" w:hAnsi="Times New Roman" w:cs="Times New Roman"/>
          <w:b/>
          <w:bCs/>
          <w:sz w:val="24"/>
          <w:szCs w:val="24"/>
        </w:rPr>
        <w:t>СТАТЬЯ 27. Совет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Совет народных депутатов Нижнеикорецкого сельского поселения является представительным органом местного самоуправления Нижнеикорецкого сельского поселения. Совет народных депутатов Нижнеикорецкого сельского поселения обладает правами юридического лица.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Совет народных депутатов Нижнеикорецкого сельского поселения избирается сроком на 5 лет. Срок полномочий Совета народных депутатов Нижнеикорецкого сельского поселения 5 лет.</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Совет народных депутатов Нижнеикорецкого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Муниципальные выборы депутатов в Совет народных депутатов Нижнеикорецкого сельского поселения проводятся в соответствии с федеральными законами, законами Воронежской области и настоящим Уставом с применением мажоритарной избирательной системы относительного большинства по одномандатным и многомандатным избирательным округам.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Совет народных депутатов Нижнеикорецкого сельского поселения состоит из 11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Порядок образования, полномочия и процедура регистрации депутатских групп определяются Регламентом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Совет народных депутатов Нижнеикорецкого сельского поселения может осуществлять свои полномочия после избрания не менее двух третей от установленной численности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6. Расходы на обеспечение деятельности Совета народных депутатов </w:t>
      </w:r>
      <w:r w:rsidRPr="004F7EB3">
        <w:rPr>
          <w:rFonts w:ascii="Times New Roman" w:hAnsi="Times New Roman" w:cs="Times New Roman"/>
          <w:sz w:val="24"/>
          <w:szCs w:val="24"/>
        </w:rPr>
        <w:lastRenderedPageBreak/>
        <w:t>Нижнеикорецкого сельского поселения предусматриваются в бюджете Нижнеикорецкого сельского поселения отдельной строкой в соответствии с классификацией расходов бюджетов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Управление и (или) распоряжение Советом народных депутатов Нижнеикорецкого сельского поселения или отдельными депутатами (группой депутатов) в какой бы то ни было форме средствами бюджета Нижнеикорецкого сельского поселения в процессе его исполнения не допускаются, за исключением средств бюджета Нижнеикорецкого сельского поселения, направленных на обеспечение деятельности Совета народных депутатов Нижнеикорецкого сельского поселения и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Совету народных депутатов Нижнеикорецкого сельского поселения принадлежит право от лица всего населения Нижнеикорецкого сельского поселения принимать решения по вопросам своей компетенции.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28. Компетенция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В исключительной компетенции Совета народных депутатов Нижнеикорецкого сельского поселения находится: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принятие Устава Нижнеикорецкого сельского поселения и внесение в него изменений и дополнений;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утверждение бюджета Нижнеикорецкого сельского поселения и отчета о его исполнении;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утверждение стратегии социально-экономического развития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определение порядка участия Нижнеикорецкого сельского поселения в организациях межмуниципального сотрудничества;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контроль за исполнением органами местного самоуправления Нижнеикорецкого сельского поселения и должностными лицами местного самоуправления полномочий по решению вопросов местного значения;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принятие решения об удалении главы Нижнеикорецкого сельского поселения в отставку;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утверждение правил благоустройства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В компетенции Совета народных депутатов Нижнеикорецкого сельского поселения находится: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назначение муниципальных выборов депутатов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утверждение документов территориального планирования Нижнеикорецкого сельского поселения и иной градостроительной документации в пределах компетенции;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принятие решения о проведении местного референдума;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5) назначение голосования по отзыву депутата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назначение голосования по вопросам изменения границ Нижнеикорецкого сельского поселения, а также преобразования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назначение в соответствии с настоящим Уставом, публичных слушаний, общественных обсуждений, проводимых по инициативе населения или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назначение опроса граждан и определение порядка его проведения;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назначение и определение порядка проведения собраний и конференций граждан;</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утверждение структуры администрации Нижнеикорецкого сельского поселения по представлению главы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формирование контрольно-счетной комиссии Нижнеикорецкого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формирование в соответствии с действующим законодательством избирательной комиссии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принятие регламента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избрание главы Нижнеикорецкого сельского поселения из числа кандидатов, представленных конкурсной комиссией по результатам конкурса;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15) установление порядка проведения конкурса по отбору кандидатур на должность главы Нижнеикорецкого сельского поселения, установление общего числа членов конкурсной комиссии по отбору кандидатур на должность главы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16) назначение половины членов конкурсной комиссии по отбору кандидатур на должность главы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Совет народных депутатов Нижнеикорецкого сельского поселения заслушивает ежегодные отчеты главы Нижнеикорецкого сельского поселения о результатах его деятельности, деятельности администрации Нижнеикорецкого сельского поселения, в том числе о решении вопросов, поставленных Советом народных депутатов Нижнеикорецкого сельского поселения.</w:t>
      </w:r>
    </w:p>
    <w:p w:rsidR="0097182A" w:rsidRPr="004F7EB3" w:rsidRDefault="0097182A" w:rsidP="00683EEF">
      <w:pPr>
        <w:ind w:firstLine="709"/>
        <w:rPr>
          <w:rFonts w:ascii="Times New Roman" w:hAnsi="Times New Roman"/>
        </w:rPr>
      </w:pPr>
      <w:r w:rsidRPr="004F7EB3">
        <w:rPr>
          <w:rFonts w:ascii="Times New Roman" w:hAnsi="Times New Roman"/>
        </w:rPr>
        <w:t>4. Совет народных депутатов Нижнеикорецкого сельского поселения вправе осуществлять иные полномочия, определяемые федеральными законами, уставом Воронежской области и законами Воронежской области,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29. Деятельность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Основной формой деятельности Совета народных депутатов Нижнеикорецкого сельского поселения являются сессии, которые созываются председателем Совета народных депутатов Нижнеикорецкого сельского поселения согласно утвержденному Советом депутатов Нижнеикорецкого сельского поселения графику.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Внеочередные сессии собираются по инициативе главы Нижнеикорецкого сельского поселения, председателя Совета народных депутатов Нижнеикорецкого сельского поселения либо по требованию не менее одной трети от установленного числа депутатов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Сессии Совета народных депутатов Нижнеикорецкого сельского поселения считаются правомочными, если на них присутствуют 50 и более процентов от числа избранных депутатов Совета народных депутатов Нижнеикорецкого сельского поселения. Сессии Совета народных депутатов Нижнеикорецкого сельского поселения проводятся не </w:t>
      </w:r>
      <w:r w:rsidRPr="004F7EB3">
        <w:rPr>
          <w:rFonts w:ascii="Times New Roman" w:hAnsi="Times New Roman" w:cs="Times New Roman"/>
          <w:sz w:val="24"/>
          <w:szCs w:val="24"/>
        </w:rPr>
        <w:lastRenderedPageBreak/>
        <w:t>реже одного раза в три месяца.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Порядок созыва и проведения сессий Совета народных депутатов Нижнеикорецкого сельского поселения, продолжительность данных сессий и иные положения, касающиеся организации работы Совета народных депутатов Нижнеикорецкого сельского поселения, устанавливаются регламентом Совета народных депутатов Нижнеикорецкого сельского поселения. Регламент принимается Советом депутатов Нижнеикорецкого сельского поселения, если за него проголосовало более половины от установленной численности депутатов. Регламент принимается на срок полномочий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На сессиях Совета народных депутатов Нижнеикорецкого сельского поселения каждый депутат имеет один голос. Голосование на сессиях Совета народных депутатов Нижнеикорецкого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Вновь избранный Совет депутатов Нижнеикорецкого сельского поселения собирается на первую сессию в течение 30 дней со дня избрания Совета народных депутатов Нижнеикорецкого сельского поселения в правомочном составе.</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30. Председатель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Организацию работы Совета народных депутатов Нижнеикорецкого сельского поселения осуществляет председатель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Председатель Совета народных депутатов Нижнеикорецкого сельского поселения избирается на сессии Совета народных депутатов Нижнеикорецкого сельского поселения из числа депутатов при тайном или открытом голосовании. Решение об избрании председателя Совета народных депутатов Нижнеикорецкого сельского поселения принимается большинством голосов от установленного числа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Председатель Совета народных депутатов Нижнеикорецкого сельского поселения подотчетен Совету депутатов Нижнеикорецкого сельского поселения и может быть освобожден от занимаемой должности на сессии. Мотивированное предложение по освобождению председателя Совета народных депутатов Нижнеикорецкого сельского поселения вносится группой депутатов численностью не менее 1/3 от их установленного числа.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Решение об освобождении принимается в том же порядке, что и его избрание.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Добровольное сложение председателем Совета народных депутатов Нижнеикорецкого сельского поселения своих полномочий удовлетворяется на основании его письменного заявления большинством голосов от установленного числа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В случае непринятия Советом народных депутатов Нижнеикорецкого сельского поселения отставки председатель Совета народных депутатов Нижнеикорецкого сельского поселения вправе сложить свои полномочия по истечении двух недель после подачи заявления.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Председатель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представляет Совет народных депутатов Нижнеикорецкого сельского поселения в отношениях с населением поселения, органами государственной власти, местного самоуправления муниципального района, предприятиями, учреждениями и организациями, общественными объединениями;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созывает сессии Совета народных депутатов Нижнеикорецкого сельского поселения, доводит до сведения депутатов и населения время и место их проведения, а также проект повестки дня;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3) осуществляет руководство подготовкой сессий Совета народных депутатов Нижнеикорецкого сельского поселения и вопросов, вносимых на рассмотрение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ведет заседания Совета народных депутатов Нижнеикорецкого сельского поселения в соответствии с Регламентом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информирует о работе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издает постановления и распоряжения по вопросам организации деятельности Совета народных депутатов Нижнеикорецкого сельского поселения, подписывает решения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оказывает содействие депутатам Совета народных депутатов Нижнеикорецкого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дня работы в Совете депутатов Нижнеикорецкого сельского поселения, его органах и в избирательных округах;</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образует рабочие группы по изучению отдельных вопросов из состава депутатов Совета народных депутатов Нижнеикорецкого сельского поселения, работников аппарата Совета народных депутатов Нижнеикорецкого сельского поселения и администрации Нижнеикорецкого сельского поселения (по согласованию с главой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координирует деятельность постоянных и иных комиссий Совета народных депутатов Нижнеикорецкого сельского поселения, депутатских групп;</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дает поручения постоянным и иным комиссиям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принимает меры по обеспечению гласности и учету общественного мнения в работе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обеспечивает в соответствии с решениями Совета народных депутатов Нижнеикорецкого сельского поселения организацию местных референдумов, обсуждение гражданами проектов важнейших решений Совета народных депутатов Нижнеикорецкого сельского поселения, организует прием граждан, рассмотрение их обращений, заявлений и жалоб;</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рассматривает в соответствии с действующим законодательством вопросы организации выборов и досрочного прекращения полномочий депутатов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подписывает исковые заявления, направляемые в суд или арбитражный суд;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15) решает иные вопросы, которые могут быть ему поручены Советом депутатов Нижнеикорецкого сельского поселения или возложены действующим законодательством.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Заместитель председателя Совета народных депутатов Нижнеикорецкого сельского поселения избирается при открытом голосовании из числа депутатов Совета народных депутатов Нижнеикорецкого сельского поселения по представлению председателя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Решение об избрании заместителя председателя Совета народных депутатов Нижнеикорецкого сельского поселения принимается большинством голосов от установленного числа депутатов.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Заместитель председателя Совета народных депутатов Нижнеикорецкого сельского поселения выполняет поручения председателя Совета народных депутатов Нижнеикорецкого сельского поселения, а в случае отсутствия председателя или невозможности выполнения им своих обязанностей по распоряжению председателя Совета народных депутатов Нижнеикорецкого сельского поселения осуществляет его полномочия.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6. Мотивированное предложение об освобождении заместителя председателя Совета народных депутатов Нижнеикорецкого сельского поселения от должности может быть внесено председателем Совета народных депутатов Нижнеикорецкого сельского поселения или группой депутатов численностью не менее 1/3 от их установленного числа. Решение принимается в том же порядке, что и избрание заместителя председателя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31. Досрочное прекращение полномочий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1. Полномочия Совета народных депутатов Нижнеикорецкого сельского поселения могут быть прекращены досрочно в порядке и по основаниям, которые предусмотрены статьей 73 </w:t>
      </w:r>
      <w:hyperlink r:id="rId49" w:tgtFrame="Logical" w:history="1">
        <w:r w:rsidRPr="004F7EB3">
          <w:rPr>
            <w:rStyle w:val="a5"/>
            <w:rFonts w:ascii="Times New Roman" w:hAnsi="Times New Roman"/>
          </w:rPr>
          <w:t>Федерального закона от 06 октября 2003 года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 Полномочия Совета народных депутатов Нижнеикорецкого сельского поселения также прекращаются: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 в случае самороспуска Совета народных депутатов Нижнеикорецкого сельского поселения, если за него проголосовало не менее 2/3 депутатов, в порядке, определённом настоящим Уставом;</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Нижнеикорецкого сельского поселения, в том числе в связи со сложением депутатами своих полномочий;</w:t>
      </w:r>
    </w:p>
    <w:p w:rsidR="0097182A" w:rsidRPr="004F7EB3" w:rsidRDefault="0097182A" w:rsidP="00683EEF">
      <w:pPr>
        <w:pStyle w:val="ac"/>
        <w:tabs>
          <w:tab w:val="left" w:pos="1080"/>
          <w:tab w:val="left" w:pos="1276"/>
        </w:tabs>
        <w:ind w:left="0" w:right="0" w:firstLine="709"/>
        <w:jc w:val="both"/>
        <w:rPr>
          <w:b w:val="0"/>
          <w:bCs w:val="0"/>
          <w:sz w:val="24"/>
          <w:szCs w:val="24"/>
        </w:rPr>
      </w:pPr>
      <w:r w:rsidRPr="004F7EB3">
        <w:rPr>
          <w:b w:val="0"/>
          <w:bCs w:val="0"/>
          <w:sz w:val="24"/>
          <w:szCs w:val="24"/>
        </w:rPr>
        <w:t xml:space="preserve">3) в случае преобразования Нижнеикорецкого сельского поселения, осуществляемого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Нижнеикорецкого сельского поселения; </w:t>
      </w:r>
    </w:p>
    <w:p w:rsidR="0097182A" w:rsidRPr="004F7EB3" w:rsidRDefault="0097182A" w:rsidP="00683EEF">
      <w:pPr>
        <w:ind w:firstLine="709"/>
        <w:rPr>
          <w:rFonts w:ascii="Times New Roman" w:hAnsi="Times New Roman"/>
        </w:rPr>
      </w:pPr>
      <w:r w:rsidRPr="004F7EB3">
        <w:rPr>
          <w:rFonts w:ascii="Times New Roman" w:hAnsi="Times New Roman"/>
        </w:rPr>
        <w:t xml:space="preserve"> 4) в случае утраты Нижнеикорецким сельским поселением статуса муниципального образования в связи с его объединением с городским округом;</w:t>
      </w:r>
    </w:p>
    <w:p w:rsidR="0097182A" w:rsidRPr="004F7EB3" w:rsidRDefault="0097182A" w:rsidP="00683EEF">
      <w:pPr>
        <w:ind w:firstLine="709"/>
        <w:rPr>
          <w:rFonts w:ascii="Times New Roman" w:hAnsi="Times New Roman"/>
        </w:rPr>
      </w:pPr>
      <w:r w:rsidRPr="004F7EB3">
        <w:rPr>
          <w:rFonts w:ascii="Times New Roman" w:hAnsi="Times New Roman"/>
        </w:rPr>
        <w:t>5) в случае увеличения численности избирателей Нижнеикорецкого сельского поселения более чем на 25 процентов, произошедшего вследствие изменения границ Нижнеикорецкого сельского поселения или объединения Нижнеикорецкого сельского поселения с городским округом.</w:t>
      </w:r>
    </w:p>
    <w:p w:rsidR="0097182A" w:rsidRPr="004F7EB3" w:rsidRDefault="0097182A" w:rsidP="00683EEF">
      <w:pPr>
        <w:ind w:firstLine="709"/>
        <w:rPr>
          <w:rFonts w:ascii="Times New Roman" w:hAnsi="Times New Roman"/>
          <w:b/>
          <w:bCs/>
        </w:rPr>
      </w:pPr>
      <w:r w:rsidRPr="004F7EB3">
        <w:rPr>
          <w:rFonts w:ascii="Times New Roman" w:hAnsi="Times New Roman"/>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4F7EB3">
        <w:rPr>
          <w:rFonts w:ascii="Times New Roman" w:hAnsi="Times New Roman"/>
          <w:b/>
          <w:bCs/>
        </w:rPr>
        <w:t>.</w:t>
      </w:r>
    </w:p>
    <w:p w:rsidR="0097182A" w:rsidRPr="004F7EB3" w:rsidRDefault="0097182A" w:rsidP="00683EEF">
      <w:pPr>
        <w:pStyle w:val="b2"/>
        <w:tabs>
          <w:tab w:val="left" w:pos="851"/>
        </w:tabs>
        <w:ind w:firstLine="709"/>
        <w:jc w:val="both"/>
        <w:rPr>
          <w:sz w:val="24"/>
          <w:szCs w:val="24"/>
        </w:rPr>
      </w:pPr>
      <w:r w:rsidRPr="004F7EB3">
        <w:rPr>
          <w:sz w:val="24"/>
          <w:szCs w:val="24"/>
        </w:rPr>
        <w:t xml:space="preserve"> 2. Самороспуск Совета народных депутатов Нижнеикорецкого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Заявления депутатов о сложении полномочий и принятие Советом народных депутатов Нижнеикорецкого сельского поселения решения о самороспуске рассматриваются на заседании Совета народных депутатов Нижнеикорецкого сельского поселения в месячный срок со дня поступления заявления. </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Досрочное прекращение полномочий Совета народных депутатов Нижнеикорецкого сельского поселения влечет досрочное прекращение полномочий его депутатов.</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 3. В случае досрочного прекращения полномочий Совета народных депутатов Нижнеикорецкого сельского поселения, состоящего из депутатов, избранных населением непосредственно, досрочные выборы в Совет народных депутатов Нижнеикорецкого сельского поселения проводятся в сроки, установленные федеральным законом.</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32. Депутат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1. Депутаты Совета народных депутатов Нижнеикорецкого сельского поселения избираются на срок полномочий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Депутаты Совета народных депутатов Нижнеикорецкого сельского поселения избираются гражданами Российской Федерации, проживающими на территории Нижнеикорецкого сельского поселения и обладающими в соответствии с федеральным законом избирательным правом.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Депутатом Совета народных депутатов Нижнеикорецкого сельского поселения может быть избран гражданин Российской Федерации, достигший возраста 18 лет.</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народных депутатов Нижнеикорецкого сельского поселения, если это предусмотрено международным договором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Иностранный гражданин, постоянно проживающий на территории Нижнеикорецкого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народных депутатов Нижнеикорецкого сельского поселения, быть избранным депутатом Совета народных депутатов Нижнеикорецкого сельского поселения, а также участвовать в иных избирательных действиях на тех же условиях, что и гражданин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Статус депутата Совета народных депутатов Нижнеикорецкого сельского поселения определяется федеральными законами и законами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Депутат Совета народных депутатов Нижнеикорецкого сельского поселения может быть отозван избирателями по основаниям и в порядке, установленным статьей 1</w:t>
      </w:r>
      <w:r w:rsidRPr="004F7EB3">
        <w:rPr>
          <w:rFonts w:ascii="Times New Roman" w:hAnsi="Times New Roman" w:cs="Times New Roman"/>
          <w:color w:val="000000"/>
          <w:sz w:val="24"/>
          <w:szCs w:val="24"/>
        </w:rPr>
        <w:t>7</w:t>
      </w:r>
      <w:r w:rsidRPr="004F7EB3">
        <w:rPr>
          <w:rFonts w:ascii="Times New Roman" w:hAnsi="Times New Roman" w:cs="Times New Roman"/>
          <w:sz w:val="24"/>
          <w:szCs w:val="24"/>
        </w:rPr>
        <w:t xml:space="preserve"> настоящего Устава.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Депутат Совета народных депутатов Нижнеикорецкого сельского поселения обладает депутатской неприкосновенностью в течение срока своих полномочий в соответствии с федеральным законом и законом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Депутат Совета народных депутатов Нижнеикорецкого сельского поселения представляет интересы своих избирателей, строит свою деятельность в Совете депутатов Нижнеикорецкого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Воронежской области, настоящим Уставом, отчитывается о своей деятельности перед избирателями не реже одного раза в год.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Гарантии осуществления полномочий депутата Совета народных депутатов Нижнеикорецкого сельского поселения установлены федеральными законами, Законом Воронежской области от 26.07.2013 № 180-ОЗ «О гарантиях осуществления полномочий депутата представительного органа муниципального образования Воронежской области»,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Депутат Совета народных депутатов Нижнеикорецкого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206B4A" w:rsidRPr="004F7EB3" w:rsidRDefault="00206B4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может составлять в совокупности шесть рабочих дней в месяц.</w:t>
      </w:r>
    </w:p>
    <w:p w:rsidR="00206B4A" w:rsidRPr="004F7EB3" w:rsidRDefault="00206B4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 xml:space="preserve">(Часть дополнена абзацем 3 решением </w:t>
      </w:r>
      <w:hyperlink r:id="rId50" w:tgtFrame="Logical" w:history="1">
        <w:r w:rsidRPr="004F7EB3">
          <w:rPr>
            <w:rStyle w:val="a5"/>
            <w:rFonts w:ascii="Times New Roman" w:hAnsi="Times New Roman" w:cs="Times New Roman"/>
            <w:b/>
            <w:sz w:val="24"/>
            <w:szCs w:val="24"/>
          </w:rPr>
          <w:t>от 08.10.2021 № 60</w:t>
        </w:r>
      </w:hyperlink>
      <w:r w:rsidRPr="004F7EB3">
        <w:rPr>
          <w:rStyle w:val="a5"/>
          <w:rFonts w:ascii="Times New Roman" w:hAnsi="Times New Roman" w:cs="Times New Roman"/>
          <w:b/>
          <w:sz w:val="24"/>
          <w:szCs w:val="24"/>
        </w:rPr>
        <w:t>)</w:t>
      </w:r>
    </w:p>
    <w:p w:rsidR="00BD57CC" w:rsidRPr="004F7EB3" w:rsidRDefault="00BD57CC" w:rsidP="00683EEF">
      <w:pPr>
        <w:pStyle w:val="s1"/>
        <w:tabs>
          <w:tab w:val="left" w:pos="9639"/>
        </w:tabs>
        <w:spacing w:before="0" w:beforeAutospacing="0" w:after="0" w:afterAutospacing="0"/>
        <w:ind w:firstLine="709"/>
        <w:rPr>
          <w:iCs/>
        </w:rPr>
      </w:pPr>
      <w:r w:rsidRPr="004F7EB3">
        <w:rPr>
          <w:iCs/>
        </w:rPr>
        <w:t>8.1.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D57CC" w:rsidRPr="004F7EB3" w:rsidRDefault="00BD57CC" w:rsidP="00683EEF">
      <w:pPr>
        <w:pStyle w:val="s1"/>
        <w:tabs>
          <w:tab w:val="left" w:pos="9639"/>
        </w:tabs>
        <w:spacing w:before="0" w:beforeAutospacing="0" w:after="0" w:afterAutospacing="0"/>
        <w:ind w:firstLine="709"/>
        <w:rPr>
          <w:iCs/>
        </w:rPr>
      </w:pPr>
      <w:r w:rsidRPr="004F7EB3">
        <w:rPr>
          <w:iCs/>
        </w:rPr>
        <w:t>1)   предупреждение;</w:t>
      </w:r>
    </w:p>
    <w:p w:rsidR="00BD57CC" w:rsidRPr="004F7EB3" w:rsidRDefault="00BD57CC" w:rsidP="00683EEF">
      <w:pPr>
        <w:pStyle w:val="s1"/>
        <w:tabs>
          <w:tab w:val="left" w:pos="9639"/>
        </w:tabs>
        <w:spacing w:before="0" w:beforeAutospacing="0" w:after="0" w:afterAutospacing="0"/>
        <w:ind w:firstLine="709"/>
        <w:rPr>
          <w:iCs/>
        </w:rPr>
      </w:pPr>
      <w:r w:rsidRPr="004F7EB3">
        <w:rPr>
          <w:iC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57CC" w:rsidRPr="004F7EB3" w:rsidRDefault="00BD57CC" w:rsidP="00683EEF">
      <w:pPr>
        <w:pStyle w:val="s1"/>
        <w:tabs>
          <w:tab w:val="left" w:pos="9639"/>
        </w:tabs>
        <w:spacing w:before="0" w:beforeAutospacing="0" w:after="0" w:afterAutospacing="0"/>
        <w:ind w:firstLine="709"/>
        <w:rPr>
          <w:iCs/>
        </w:rPr>
      </w:pPr>
      <w:r w:rsidRPr="004F7EB3">
        <w:rPr>
          <w:i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57CC" w:rsidRPr="004F7EB3" w:rsidRDefault="00BD57CC" w:rsidP="00683EEF">
      <w:pPr>
        <w:pStyle w:val="s1"/>
        <w:tabs>
          <w:tab w:val="left" w:pos="9639"/>
        </w:tabs>
        <w:spacing w:before="0" w:beforeAutospacing="0" w:after="0" w:afterAutospacing="0"/>
        <w:ind w:firstLine="709"/>
        <w:rPr>
          <w:iCs/>
        </w:rPr>
      </w:pPr>
      <w:r w:rsidRPr="004F7EB3">
        <w:rPr>
          <w:iC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57CC" w:rsidRPr="004F7EB3" w:rsidRDefault="00BD57CC" w:rsidP="00683EEF">
      <w:pPr>
        <w:pStyle w:val="s1"/>
        <w:tabs>
          <w:tab w:val="left" w:pos="9639"/>
        </w:tabs>
        <w:spacing w:before="0" w:beforeAutospacing="0" w:after="0" w:afterAutospacing="0"/>
        <w:ind w:firstLine="709"/>
        <w:rPr>
          <w:iCs/>
        </w:rPr>
      </w:pPr>
      <w:r w:rsidRPr="004F7EB3">
        <w:rPr>
          <w:iCs/>
        </w:rPr>
        <w:t>5) запрет исполнять полномочия на постоянной основе до прекращения срока его полномочий.</w:t>
      </w:r>
    </w:p>
    <w:p w:rsidR="00BD57CC" w:rsidRPr="004F7EB3" w:rsidRDefault="00BD57CC" w:rsidP="00683EEF">
      <w:pPr>
        <w:pStyle w:val="ConsPlusNormal"/>
        <w:ind w:firstLine="709"/>
        <w:jc w:val="both"/>
        <w:rPr>
          <w:rFonts w:ascii="Times New Roman" w:hAnsi="Times New Roman" w:cs="Times New Roman"/>
          <w:iCs/>
          <w:sz w:val="24"/>
          <w:szCs w:val="24"/>
        </w:rPr>
      </w:pPr>
      <w:r w:rsidRPr="004F7EB3">
        <w:rPr>
          <w:rFonts w:ascii="Times New Roman" w:hAnsi="Times New Roman" w:cs="Times New Roman"/>
          <w:iCs/>
          <w:sz w:val="24"/>
          <w:szCs w:val="24"/>
        </w:rPr>
        <w:t xml:space="preserve">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w:t>
      </w:r>
      <w:hyperlink r:id="rId51" w:history="1">
        <w:r w:rsidRPr="004F7EB3">
          <w:rPr>
            <w:rStyle w:val="a5"/>
            <w:rFonts w:ascii="Times New Roman" w:hAnsi="Times New Roman" w:cs="Times New Roman"/>
            <w:iCs/>
            <w:sz w:val="24"/>
            <w:szCs w:val="24"/>
          </w:rPr>
          <w:t>законом</w:t>
        </w:r>
      </w:hyperlink>
      <w:r w:rsidRPr="004F7EB3">
        <w:rPr>
          <w:rFonts w:ascii="Times New Roman" w:hAnsi="Times New Roman" w:cs="Times New Roman"/>
          <w:iCs/>
          <w:sz w:val="24"/>
          <w:szCs w:val="24"/>
        </w:rPr>
        <w:t xml:space="preserve"> Воронежской области.</w:t>
      </w:r>
    </w:p>
    <w:p w:rsidR="00BD57CC" w:rsidRPr="004F7EB3" w:rsidRDefault="00BD57CC"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iCs/>
          <w:sz w:val="24"/>
          <w:szCs w:val="24"/>
        </w:rPr>
        <w:t xml:space="preserve">(Статья дополнена частями 8.1-8.2 решением </w:t>
      </w:r>
      <w:hyperlink r:id="rId52" w:tgtFrame="Logical" w:history="1">
        <w:r w:rsidRPr="004F7EB3">
          <w:rPr>
            <w:rStyle w:val="a5"/>
            <w:rFonts w:ascii="Times New Roman" w:hAnsi="Times New Roman" w:cs="Times New Roman"/>
            <w:b/>
            <w:sz w:val="24"/>
            <w:szCs w:val="24"/>
          </w:rPr>
          <w:t>от 21.08.2020 № 235</w:t>
        </w:r>
      </w:hyperlink>
      <w:r w:rsidRPr="004F7EB3">
        <w:rPr>
          <w:rFonts w:ascii="Times New Roman" w:hAnsi="Times New Roman" w:cs="Times New Roman"/>
          <w:b/>
          <w:sz w:val="24"/>
          <w:szCs w:val="24"/>
        </w:rPr>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Депутат Совета народных депутатов Нижнеикорецкого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Воронежской области,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Депутат Совета народных депутатов Нижнеикорецкого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11. Полномочия депутата начинаются со дня его избрания и прекращаются со дня начала работы Совета народных депутатов Нижнеикорецкого сельского поселения нового созыва, за исключением случаев досрочного прекращения полномочий.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12. Депутат Совета народных депутатов Нижнеикорецкого сельского поселения должен соблюдать ограничения, запреты, исполнять обязанности, которые установлены </w:t>
      </w:r>
      <w:hyperlink r:id="rId53" w:tgtFrame="Logical" w:history="1">
        <w:r w:rsidRPr="004F7EB3">
          <w:rPr>
            <w:rStyle w:val="a5"/>
            <w:rFonts w:ascii="Times New Roman" w:hAnsi="Times New Roman" w:cs="Times New Roman"/>
            <w:sz w:val="24"/>
            <w:szCs w:val="24"/>
          </w:rPr>
          <w:t>Федеральным законом от 25.12.2008 № 273-ФЗ</w:t>
        </w:r>
      </w:hyperlink>
      <w:r w:rsidRPr="004F7EB3">
        <w:rPr>
          <w:rFonts w:ascii="Times New Roman" w:hAnsi="Times New Roman" w:cs="Times New Roman"/>
          <w:sz w:val="24"/>
          <w:szCs w:val="24"/>
        </w:rPr>
        <w:t xml:space="preserve"> «О противодействии коррупции» и другими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Полномочия депутата Совета народных депутатов Нижнеикорецкого сельского поселения прекращаются досрочно в случае: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смерти;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отставки по собственному желанию;</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признания судом недееспособным или ограниченно дееспособным;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признания судом безвестно отсутствующим или объявления умершим;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вступления в отношении его в законную силу обвинительного приговора суда;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выезда за пределы Российской Федерации на постоянное место жительства;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отзыва избирателями;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досрочного прекращения полномочий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7182A" w:rsidRPr="004F7EB3" w:rsidRDefault="0097182A" w:rsidP="00683EEF">
      <w:pPr>
        <w:pStyle w:val="af1"/>
        <w:ind w:firstLine="709"/>
        <w:mirrorIndents/>
        <w:jc w:val="both"/>
      </w:pPr>
      <w:r w:rsidRPr="004F7EB3">
        <w:t xml:space="preserve">13.1. Полномочия депутата Нижнеикорецкого сельского поселения прекращаются досрочно в случае несоблюдения ограничений, запретов, неисполнения обязанностей, установленных </w:t>
      </w:r>
      <w:hyperlink r:id="rId54" w:tgtFrame="Logical" w:history="1">
        <w:r w:rsidRPr="004F7EB3">
          <w:rPr>
            <w:rStyle w:val="a5"/>
          </w:rPr>
          <w:t>Федеральным законом от 25 декабря 2008 года N 273-ФЗ</w:t>
        </w:r>
      </w:hyperlink>
      <w:r w:rsidRPr="004F7EB3">
        <w:t xml:space="preserve"> "О противодействии коррупции", </w:t>
      </w:r>
      <w:hyperlink r:id="rId55" w:tgtFrame="Logical" w:history="1">
        <w:r w:rsidRPr="004F7EB3">
          <w:rPr>
            <w:rStyle w:val="a5"/>
          </w:rPr>
          <w:t>Федеральным законом от 3 декабря 2012 года N 230-ФЗ</w:t>
        </w:r>
      </w:hyperlink>
      <w:r w:rsidRPr="004F7EB3">
        <w:t xml:space="preserve"> "О контроле за соответствием расходов лиц, замещающих государственные должности, и иных лиц их доходам", </w:t>
      </w:r>
      <w:hyperlink r:id="rId56" w:tgtFrame="Logical" w:history="1">
        <w:r w:rsidRPr="004F7EB3">
          <w:rPr>
            <w:rStyle w:val="a5"/>
          </w:rPr>
          <w:t>Федеральным законом от 7 мая 2013 года N 79-ФЗ</w:t>
        </w:r>
      </w:hyperlink>
      <w:r w:rsidRPr="004F7EB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7" w:tgtFrame="Logical" w:history="1">
        <w:r w:rsidRPr="004F7EB3">
          <w:rPr>
            <w:rStyle w:val="a5"/>
          </w:rPr>
          <w:t>Федеральным законом от 6 октября 2003 г. № 131-ФЗ</w:t>
        </w:r>
      </w:hyperlink>
      <w:r w:rsidRPr="004F7EB3">
        <w:t xml:space="preserve"> «Об общих принципах организации местного самоуправления в Российской Федерации».</w:t>
      </w:r>
    </w:p>
    <w:p w:rsidR="0097182A" w:rsidRPr="004F7EB3" w:rsidRDefault="0097182A" w:rsidP="00683EEF">
      <w:pPr>
        <w:pStyle w:val="af1"/>
        <w:ind w:firstLine="709"/>
        <w:mirrorIndents/>
        <w:jc w:val="both"/>
      </w:pPr>
      <w:r w:rsidRPr="004F7EB3">
        <w:t>13.1.1.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Нижнеикорецкого сельского поселения, проводится по решению губернатора Воронежской области в порядке, установленном законом Воронежской области.</w:t>
      </w:r>
    </w:p>
    <w:p w:rsidR="0097182A" w:rsidRPr="004F7EB3" w:rsidRDefault="0097182A" w:rsidP="00683EEF">
      <w:pPr>
        <w:pStyle w:val="af1"/>
        <w:ind w:firstLine="709"/>
        <w:mirrorIndents/>
        <w:jc w:val="both"/>
      </w:pPr>
      <w:r w:rsidRPr="004F7EB3">
        <w:t xml:space="preserve">При выявлении в результате проверки, проведенной в соответствии с частью 13.1.1. настоящей статьи, фактов несоблюдения ограничений, запретов, неисполнения обязанностей, которые установлены </w:t>
      </w:r>
      <w:hyperlink r:id="rId58" w:tgtFrame="Logical" w:history="1">
        <w:r w:rsidR="00D67D1E" w:rsidRPr="004F7EB3">
          <w:rPr>
            <w:rStyle w:val="a5"/>
          </w:rPr>
          <w:t>Федеральным законом от 25 декабря 2008 года N 273-ФЗ</w:t>
        </w:r>
      </w:hyperlink>
      <w:r w:rsidR="00D67D1E" w:rsidRPr="004F7EB3">
        <w:t xml:space="preserve"> "О противодействии коррупции", </w:t>
      </w:r>
      <w:hyperlink r:id="rId59" w:tgtFrame="Logical" w:history="1">
        <w:r w:rsidR="00D67D1E" w:rsidRPr="004F7EB3">
          <w:rPr>
            <w:rStyle w:val="a5"/>
          </w:rPr>
          <w:t>Федеральным законом от 3 декабря 2012 года N 230-ФЗ</w:t>
        </w:r>
      </w:hyperlink>
      <w:r w:rsidR="00D67D1E" w:rsidRPr="004F7EB3">
        <w:t xml:space="preserve"> "О контроле за соответствием расходов лиц, замещающих государственные должности, и иных лиц их доходам", </w:t>
      </w:r>
      <w:hyperlink r:id="rId60" w:tgtFrame="Logical" w:history="1">
        <w:r w:rsidR="00D67D1E" w:rsidRPr="004F7EB3">
          <w:rPr>
            <w:rStyle w:val="a5"/>
          </w:rPr>
          <w:t>Федеральным законом от 7 мая 2013 года N 79-ФЗ</w:t>
        </w:r>
      </w:hyperlink>
      <w:r w:rsidR="00D67D1E" w:rsidRPr="004F7EB3">
        <w:t xml:space="preserve"> "О запрете отдельным категориям лиц открывать и иметь счета (вклады), хранить наличные денежные средства и ценности в </w:t>
      </w:r>
      <w:r w:rsidR="00D67D1E" w:rsidRPr="004F7EB3">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F7EB3">
        <w:t xml:space="preserve">, Губернатор Воронежской области обращается с заявлением о досрочном прекращении полномочий депутата Нижнеикорецкого сельского поселения </w:t>
      </w:r>
      <w:r w:rsidRPr="004F7EB3">
        <w:rPr>
          <w:rStyle w:val="af7"/>
          <w:i w:val="0"/>
        </w:rPr>
        <w:t>или применении</w:t>
      </w:r>
      <w:r w:rsidRPr="004F7EB3">
        <w:t xml:space="preserve"> в </w:t>
      </w:r>
      <w:r w:rsidRPr="004F7EB3">
        <w:rPr>
          <w:rStyle w:val="af7"/>
          <w:i w:val="0"/>
        </w:rPr>
        <w:t xml:space="preserve">отношении него иной меры ответственности </w:t>
      </w:r>
      <w:r w:rsidRPr="004F7EB3">
        <w:t xml:space="preserve">в орган местного самоуправления, уполномоченный принимать соответствующее решение, или в суд. </w:t>
      </w:r>
    </w:p>
    <w:p w:rsidR="0097182A" w:rsidRPr="004F7EB3" w:rsidRDefault="0097182A" w:rsidP="00683EEF">
      <w:pPr>
        <w:pStyle w:val="s1"/>
        <w:spacing w:before="0" w:beforeAutospacing="0" w:after="0" w:afterAutospacing="0"/>
        <w:ind w:firstLine="709"/>
        <w:contextualSpacing/>
      </w:pPr>
      <w:r w:rsidRPr="004F7EB3">
        <w:rPr>
          <w:rStyle w:val="af7"/>
          <w:i w:val="0"/>
        </w:rPr>
        <w:t>13.1.2. Порядок принятия решения о применении к депутату Нижнеикорецкого сельского поселения мер ответственности, указанных в</w:t>
      </w:r>
      <w:r w:rsidR="00D67D1E" w:rsidRPr="004F7EB3">
        <w:t xml:space="preserve"> части </w:t>
      </w:r>
      <w:r w:rsidRPr="004F7EB3">
        <w:rPr>
          <w:rStyle w:val="af7"/>
          <w:i w:val="0"/>
        </w:rPr>
        <w:t>13.1.1 настоящей статьи, определяется муниципальным правовым актом Нижнеикорецкого сельского поселения в соответствии с законодательством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Решение Совета народных депутатов Нижнеикорецкого сельского поселения о досрочном прекращении полномочий депутата Совета народных депутатов Нижнеикорецкого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Нижнеикорецкого сельского поселения, - не позднее чем через три месяца со дня появления такого основания.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Нижнеикорецкого сельского поселения днем появления основания для досрочного прекращения полномочий является день поступления в Совет народных депутатов Нижнеикорецкого сельского поселения данного заявления.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15. Депутаты Совета народных депутатов Нижнеикорецкого сельского поселения осуществляют свои полномочия на непостоянной основе.</w:t>
      </w:r>
    </w:p>
    <w:p w:rsidR="00BD57CC" w:rsidRPr="004F7EB3" w:rsidRDefault="00BD57CC"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16. Депутату Совета народных депутатов Нижнеикорецкого сельского поселения для осуществления своих полномочий на не постоянной основе гарантируется сохранение места работы (должности) на период, продолжительностью в совокупности не менее двух и не более шести рабочих дней в месяц.</w:t>
      </w:r>
    </w:p>
    <w:p w:rsidR="00BD57CC" w:rsidRPr="004F7EB3" w:rsidRDefault="00BD57CC"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(Статья дополнена частью 16 решением </w:t>
      </w:r>
      <w:hyperlink r:id="rId61" w:tgtFrame="Logical" w:history="1">
        <w:r w:rsidRPr="004F7EB3">
          <w:rPr>
            <w:rStyle w:val="a5"/>
            <w:rFonts w:ascii="Times New Roman" w:hAnsi="Times New Roman" w:cs="Times New Roman"/>
            <w:sz w:val="24"/>
            <w:szCs w:val="24"/>
          </w:rPr>
          <w:t>от 21.08.2020 № 235</w:t>
        </w:r>
      </w:hyperlink>
      <w:r w:rsidRPr="004F7EB3">
        <w:rPr>
          <w:rFonts w:ascii="Times New Roman" w:hAnsi="Times New Roman" w:cs="Times New Roman"/>
          <w:sz w:val="24"/>
          <w:szCs w:val="24"/>
        </w:rPr>
        <w:t>)</w:t>
      </w:r>
    </w:p>
    <w:p w:rsidR="0097182A" w:rsidRPr="004F7EB3" w:rsidRDefault="0097182A" w:rsidP="00683EEF">
      <w:pPr>
        <w:pStyle w:val="ConsPlusNormal"/>
        <w:ind w:firstLine="709"/>
        <w:jc w:val="center"/>
        <w:rPr>
          <w:rFonts w:ascii="Times New Roman" w:hAnsi="Times New Roman" w:cs="Times New Roman"/>
          <w:sz w:val="24"/>
          <w:szCs w:val="24"/>
        </w:rPr>
      </w:pPr>
    </w:p>
    <w:p w:rsidR="0097182A" w:rsidRPr="004F7EB3" w:rsidRDefault="0097182A" w:rsidP="00683EEF">
      <w:pPr>
        <w:pStyle w:val="ConsPlusNormal"/>
        <w:ind w:firstLine="709"/>
        <w:jc w:val="center"/>
        <w:rPr>
          <w:rFonts w:ascii="Times New Roman" w:hAnsi="Times New Roman" w:cs="Times New Roman"/>
          <w:b/>
          <w:bCs/>
          <w:sz w:val="24"/>
          <w:szCs w:val="24"/>
        </w:rPr>
      </w:pPr>
      <w:r w:rsidRPr="004F7EB3">
        <w:rPr>
          <w:rFonts w:ascii="Times New Roman" w:hAnsi="Times New Roman" w:cs="Times New Roman"/>
          <w:b/>
          <w:bCs/>
          <w:sz w:val="24"/>
          <w:szCs w:val="24"/>
        </w:rPr>
        <w:t>СТАТЬЯ 33. Глава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Глава Нижнеикорецкого сельского поселения является высшим должностным лицом Нижнеикорецкого сельского поселения. Глава Нижнеикорецкого сельского поселения осуществляет свои полномочия на постоянной основе.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Глава Нижнеикорецкого сельского поселения избирается Советом депутатов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и возглавляет администрацию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Полномочия главы Нижнеикорецкого сельского поселения начинаются со дня его вступления в должность и прекращаются в день вступления в должность нового главы Нижнеикорецкого сельского поселения либо в случае досрочного прекращения его полномочий.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Срок полномочий главы Нижнеикорецкого сельского поселения составляет 5 лет.</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Порядок проведения конкурса по отбору кандидатур на должность главы Нижнеикорецкого сельского устанавливается решением Совета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color w:val="000000"/>
          <w:sz w:val="24"/>
          <w:szCs w:val="24"/>
          <w:shd w:val="clear" w:color="auto" w:fill="FFFFFF"/>
        </w:rPr>
        <w:t xml:space="preserve">Кандидатом на должность главы Нижнеикорецкого сельского поселения может быть зарегистрирован гражданин, который на день проведения конкурса не имеет в </w:t>
      </w:r>
      <w:r w:rsidRPr="004F7EB3">
        <w:rPr>
          <w:rFonts w:ascii="Times New Roman" w:hAnsi="Times New Roman" w:cs="Times New Roman"/>
          <w:color w:val="000000"/>
          <w:sz w:val="24"/>
          <w:szCs w:val="24"/>
          <w:shd w:val="clear" w:color="auto" w:fill="FFFFFF"/>
        </w:rPr>
        <w:lastRenderedPageBreak/>
        <w:t xml:space="preserve">соответствии с </w:t>
      </w:r>
      <w:hyperlink r:id="rId62" w:tgtFrame="Logical" w:history="1">
        <w:r w:rsidRPr="004F7EB3">
          <w:rPr>
            <w:rStyle w:val="a5"/>
            <w:rFonts w:ascii="Times New Roman" w:hAnsi="Times New Roman" w:cs="Times New Roman"/>
            <w:sz w:val="24"/>
            <w:szCs w:val="24"/>
            <w:shd w:val="clear" w:color="auto" w:fill="FFFFFF"/>
          </w:rPr>
          <w:t xml:space="preserve">Федеральным </w:t>
        </w:r>
        <w:r w:rsidR="00D67D1E" w:rsidRPr="004F7EB3">
          <w:rPr>
            <w:rStyle w:val="a5"/>
            <w:rFonts w:ascii="Times New Roman" w:hAnsi="Times New Roman" w:cs="Times New Roman"/>
            <w:sz w:val="24"/>
            <w:szCs w:val="24"/>
          </w:rPr>
          <w:t xml:space="preserve">законом </w:t>
        </w:r>
        <w:r w:rsidRPr="004F7EB3">
          <w:rPr>
            <w:rStyle w:val="a5"/>
            <w:rFonts w:ascii="Times New Roman" w:hAnsi="Times New Roman" w:cs="Times New Roman"/>
            <w:sz w:val="24"/>
            <w:szCs w:val="24"/>
            <w:shd w:val="clear" w:color="auto" w:fill="FFFFFF"/>
          </w:rPr>
          <w:t>от 12 июня 2002 года № 67-ФЗ</w:t>
        </w:r>
      </w:hyperlink>
      <w:r w:rsidRPr="004F7EB3">
        <w:rPr>
          <w:rFonts w:ascii="Times New Roman" w:hAnsi="Times New Roman" w:cs="Times New Roman"/>
          <w:color w:val="000000"/>
          <w:sz w:val="24"/>
          <w:szCs w:val="24"/>
          <w:shd w:val="clear" w:color="auto" w:fill="FFFFFF"/>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Избрание главы Нижнеикорецкого сельского поселения оформляется решением Совета народных депутатов, которое подлежит официальному опубликованию в течение 10 дней с момента принятия этого решения.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5. После избрания глава Нижнеикорецкого сельского поселения приносит присягу на сессии Совета народных депутатов: «Я, Ф.И.О., вступая в должность главы Нижнеикорецкого сельского поселения Лискинского муниципального района Воронежской области Российской Федерации, торжественно обещаю соблюдать </w:t>
      </w:r>
      <w:r w:rsidR="00D67D1E" w:rsidRPr="004F7EB3">
        <w:rPr>
          <w:rFonts w:ascii="Times New Roman" w:hAnsi="Times New Roman" w:cs="Times New Roman"/>
          <w:sz w:val="24"/>
          <w:szCs w:val="24"/>
        </w:rPr>
        <w:t xml:space="preserve">Конституцию </w:t>
      </w:r>
      <w:r w:rsidRPr="004F7EB3">
        <w:rPr>
          <w:rFonts w:ascii="Times New Roman" w:hAnsi="Times New Roman" w:cs="Times New Roman"/>
          <w:sz w:val="24"/>
          <w:szCs w:val="24"/>
        </w:rPr>
        <w:t>Российской Федерации, федеральные законы и законы Воронежской области, Устав Нижнеикорецкого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Постановления и распоряжения, изданные главой Нижнеикорецкого сельского поселения в пределах его компетенции, обязательны к исполнению предприятиями, учреждениями, организациями, должностными лицами и жителями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Глава Нижнеикорецкого сельского поселения подконтролен и подотчетен населению и Совету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Глава Нижнеикорецкого сельского поселения представляет Совету депутатов Нижнеикорецкого сельского поселения ежегодные отчеты о результатах своей деятельности, деятельности администрации Нижнеикорецкого сельского поселения, в том числе о решении вопросов, поставленных Советом депутатов Нижнеикорецкого сельского поселения.</w:t>
      </w:r>
    </w:p>
    <w:p w:rsidR="00BD57CC" w:rsidRPr="004F7EB3" w:rsidRDefault="00BD57CC" w:rsidP="00683EEF">
      <w:pPr>
        <w:pStyle w:val="ConsPlusNormal"/>
        <w:ind w:firstLine="709"/>
        <w:jc w:val="both"/>
        <w:rPr>
          <w:rFonts w:ascii="Times New Roman" w:eastAsia="Calibri" w:hAnsi="Times New Roman" w:cs="Times New Roman"/>
          <w:sz w:val="24"/>
          <w:szCs w:val="24"/>
        </w:rPr>
      </w:pPr>
      <w:r w:rsidRPr="004F7EB3">
        <w:rPr>
          <w:rFonts w:ascii="Times New Roman" w:eastAsia="Calibri" w:hAnsi="Times New Roman" w:cs="Times New Roman"/>
          <w:sz w:val="24"/>
          <w:szCs w:val="24"/>
        </w:rPr>
        <w:t>9. В случае невозможности исполнения главой Нижнеикорецкого сельского поселения своих полномочий по причинам временной нетрудоспособности, отпуска и т.д. обязанности главы Нижнеикорецкого сельского поселения временно исполняет должностное лицо местного самоуправления, уполномоченное Советом народных депутатов Нижнеикорецкого сельского поселения.</w:t>
      </w:r>
    </w:p>
    <w:p w:rsidR="00BD57CC" w:rsidRPr="004F7EB3" w:rsidRDefault="00BD57CC" w:rsidP="00683EEF">
      <w:pPr>
        <w:pStyle w:val="ConsPlusNormal"/>
        <w:ind w:firstLine="709"/>
        <w:jc w:val="both"/>
        <w:rPr>
          <w:rFonts w:ascii="Times New Roman" w:hAnsi="Times New Roman" w:cs="Times New Roman"/>
          <w:b/>
          <w:sz w:val="24"/>
          <w:szCs w:val="24"/>
        </w:rPr>
      </w:pPr>
      <w:r w:rsidRPr="004F7EB3">
        <w:rPr>
          <w:rFonts w:ascii="Times New Roman" w:eastAsia="Calibri" w:hAnsi="Times New Roman" w:cs="Times New Roman"/>
          <w:sz w:val="24"/>
          <w:szCs w:val="24"/>
        </w:rPr>
        <w:t xml:space="preserve">(Часть 9 изложена в редакции решения </w:t>
      </w:r>
      <w:hyperlink r:id="rId63" w:tgtFrame="Logical" w:history="1">
        <w:r w:rsidRPr="004F7EB3">
          <w:rPr>
            <w:rStyle w:val="a5"/>
            <w:rFonts w:ascii="Times New Roman" w:hAnsi="Times New Roman" w:cs="Times New Roman"/>
            <w:b/>
            <w:sz w:val="24"/>
            <w:szCs w:val="24"/>
          </w:rPr>
          <w:t>от 21.08.2020 № 235</w:t>
        </w:r>
      </w:hyperlink>
      <w:r w:rsidRPr="004F7EB3">
        <w:rPr>
          <w:rFonts w:ascii="Times New Roman" w:hAnsi="Times New Roman" w:cs="Times New Roman"/>
          <w:b/>
          <w:sz w:val="24"/>
          <w:szCs w:val="24"/>
        </w:rPr>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Полномочия главы Нижнеикорецкого сельского поселения прекращаются досрочно в случае: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смерти;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отставки по собственному желанию;</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3) удаления в отставку в соответствии со статьей 74.1 </w:t>
      </w:r>
      <w:hyperlink r:id="rId64" w:tgtFrame="Logical" w:history="1">
        <w:r w:rsidRPr="004F7EB3">
          <w:rPr>
            <w:rStyle w:val="a5"/>
            <w:rFonts w:ascii="Times New Roman" w:hAnsi="Times New Roman" w:cs="Times New Roman"/>
            <w:sz w:val="24"/>
            <w:szCs w:val="24"/>
          </w:rPr>
          <w:t>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отрешения от должности в соответствии со статьей 74 </w:t>
      </w:r>
      <w:hyperlink r:id="rId65" w:tgtFrame="Logical" w:history="1">
        <w:r w:rsidRPr="004F7EB3">
          <w:rPr>
            <w:rStyle w:val="a5"/>
            <w:rFonts w:ascii="Times New Roman" w:hAnsi="Times New Roman" w:cs="Times New Roman"/>
            <w:sz w:val="24"/>
            <w:szCs w:val="24"/>
          </w:rPr>
          <w:t>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признания судом недееспособным или ограниченно дееспособным;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признания судом безвестно отсутствующим или объявления умершим;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вступления в отношении его в законную силу обвинительного приговора суда;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выезда за пределы Российской Федерации на постоянное место жительства;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w:t>
      </w:r>
      <w:r w:rsidRPr="004F7EB3">
        <w:rPr>
          <w:rFonts w:ascii="Times New Roman" w:hAnsi="Times New Roman" w:cs="Times New Roman"/>
          <w:sz w:val="24"/>
          <w:szCs w:val="24"/>
        </w:rPr>
        <w:br/>
      </w:r>
      <w:r w:rsidRPr="004F7EB3">
        <w:rPr>
          <w:rFonts w:ascii="Times New Roman" w:hAnsi="Times New Roman" w:cs="Times New Roman"/>
          <w:sz w:val="24"/>
          <w:szCs w:val="24"/>
        </w:rPr>
        <w:lastRenderedPageBreak/>
        <w:t xml:space="preserve">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4F7EB3">
        <w:rPr>
          <w:rFonts w:ascii="Times New Roman" w:hAnsi="Times New Roman" w:cs="Times New Roman"/>
          <w:sz w:val="24"/>
          <w:szCs w:val="24"/>
        </w:rPr>
        <w:br/>
        <w:t xml:space="preserve">гражданин Российской Федерации, имеющий гражданство иностранного </w:t>
      </w:r>
      <w:r w:rsidRPr="004F7EB3">
        <w:rPr>
          <w:rFonts w:ascii="Times New Roman" w:hAnsi="Times New Roman" w:cs="Times New Roman"/>
          <w:sz w:val="24"/>
          <w:szCs w:val="24"/>
        </w:rPr>
        <w:br/>
        <w:t>государства, имеет право быть избранным в органы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установленной в судебном порядке стойкой нетрудоспособности, не позволяющей осуществлять полномочия главы Нижнеикорецкого сельского поселения по состоянию здоровья;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11) преобразования Нижнеикорецкого сельского поселения, осуществляемого </w:t>
      </w:r>
      <w:r w:rsidRPr="004F7EB3">
        <w:rPr>
          <w:rFonts w:ascii="Times New Roman" w:hAnsi="Times New Roman" w:cs="Times New Roman"/>
          <w:sz w:val="24"/>
          <w:szCs w:val="24"/>
        </w:rPr>
        <w:br/>
        <w:t xml:space="preserve">в соответствии со статьей 13 </w:t>
      </w:r>
      <w:hyperlink r:id="rId66" w:tgtFrame="Logical" w:history="1">
        <w:r w:rsidRPr="004F7EB3">
          <w:rPr>
            <w:rStyle w:val="a5"/>
            <w:rFonts w:ascii="Times New Roman" w:hAnsi="Times New Roman" w:cs="Times New Roman"/>
            <w:sz w:val="24"/>
            <w:szCs w:val="24"/>
          </w:rPr>
          <w:t>Федерального закона от 06 октября 2003 года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утраты Нижнеикорецким сельским поселением статуса муниципального образования в связи с его объединением с городским округом;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увеличения численности избирателей Нижнеи</w:t>
      </w:r>
      <w:r w:rsidR="001622E1" w:rsidRPr="004F7EB3">
        <w:rPr>
          <w:rFonts w:ascii="Times New Roman" w:hAnsi="Times New Roman" w:cs="Times New Roman"/>
          <w:sz w:val="24"/>
          <w:szCs w:val="24"/>
        </w:rPr>
        <w:t xml:space="preserve">корецкого сельского поселения </w:t>
      </w:r>
      <w:r w:rsidRPr="004F7EB3">
        <w:rPr>
          <w:rFonts w:ascii="Times New Roman" w:hAnsi="Times New Roman" w:cs="Times New Roman"/>
          <w:sz w:val="24"/>
          <w:szCs w:val="24"/>
        </w:rPr>
        <w:t>более чем на 25 процентов, произошедшего вследствие изменения границ Нижнеикорецкого сельского поселения или объединения Нижнеикорецкого сельского поселения с городским округом.</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11. В случае досрочного прекращения полномочий главы Нижнеикорецкого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уполномоченное Советом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Глава Нижнеикорецкого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Совета народных депутатов Нижнеикорецкого сельского поселения, выборного должностного лица иного муниципального образования.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Глава Нижнеикорецкого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D57CC" w:rsidRPr="004F7EB3" w:rsidRDefault="00BD57CC" w:rsidP="00683EEF">
      <w:pPr>
        <w:pStyle w:val="f12"/>
        <w:ind w:firstLine="709"/>
        <w:mirrorIndents/>
      </w:pPr>
      <w:r w:rsidRPr="004F7EB3">
        <w:t xml:space="preserve">13. Глава Нижнеикорецкого сельского поселения не вправе: </w:t>
      </w:r>
    </w:p>
    <w:p w:rsidR="00BD57CC" w:rsidRPr="004F7EB3" w:rsidRDefault="00BD57CC" w:rsidP="00683EEF">
      <w:pPr>
        <w:pStyle w:val="af1"/>
        <w:ind w:firstLine="709"/>
        <w:jc w:val="both"/>
      </w:pPr>
      <w:r w:rsidRPr="004F7EB3">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следующих случаев:</w:t>
      </w:r>
    </w:p>
    <w:p w:rsidR="00BD57CC" w:rsidRPr="004F7EB3" w:rsidRDefault="00BD57CC" w:rsidP="00683EEF">
      <w:pPr>
        <w:pStyle w:val="af1"/>
        <w:ind w:firstLine="709"/>
        <w:jc w:val="both"/>
      </w:pPr>
      <w:r w:rsidRPr="004F7EB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Нижнеикорецкого сельского поселения Лискинского муниципального района,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(подпункт а пункта 1 части 13 статьи 33 в редакции </w:t>
      </w:r>
      <w:hyperlink r:id="rId67"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BD57CC" w:rsidRPr="004F7EB3" w:rsidRDefault="00BD57CC" w:rsidP="00683EEF">
      <w:pPr>
        <w:ind w:firstLine="709"/>
        <w:rPr>
          <w:rFonts w:ascii="Times New Roman" w:hAnsi="Times New Roman"/>
        </w:rPr>
      </w:pPr>
      <w:r w:rsidRPr="004F7EB3">
        <w:rPr>
          <w:rFonts w:ascii="Times New Roman" w:hAnsi="Times New Roman"/>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Нижнеикорецкого сельского поселения Лискинского </w:t>
      </w:r>
      <w:r w:rsidRPr="004F7EB3">
        <w:rPr>
          <w:rFonts w:ascii="Times New Roman" w:hAnsi="Times New Roman"/>
        </w:rPr>
        <w:lastRenderedPageBreak/>
        <w:t xml:space="preserve">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r:id="rId68" w:history="1">
        <w:r w:rsidRPr="004F7EB3">
          <w:rPr>
            <w:rStyle w:val="a5"/>
            <w:rFonts w:ascii="Times New Roman" w:hAnsi="Times New Roman"/>
          </w:rPr>
          <w:t>законом</w:t>
        </w:r>
      </w:hyperlink>
      <w:r w:rsidRPr="004F7EB3">
        <w:rPr>
          <w:rFonts w:ascii="Times New Roman" w:hAnsi="Times New Roman"/>
        </w:rPr>
        <w:t xml:space="preserve"> Воронежской области;</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(подпункт б пункта 1 части 13 статьи 33 в редакции </w:t>
      </w:r>
      <w:hyperlink r:id="rId69"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BD57CC" w:rsidRPr="004F7EB3" w:rsidRDefault="00BD57CC" w:rsidP="00683EEF">
      <w:pPr>
        <w:pStyle w:val="af1"/>
        <w:ind w:firstLine="709"/>
        <w:jc w:val="both"/>
      </w:pPr>
      <w:r w:rsidRPr="004F7EB3">
        <w:t>в) представление на безвозмездной основе интересов Нижнеикорецкого сельского поселения Лискинского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BD57CC" w:rsidRPr="004F7EB3" w:rsidRDefault="00BD57CC" w:rsidP="00683EEF">
      <w:pPr>
        <w:pStyle w:val="af1"/>
        <w:ind w:firstLine="709"/>
        <w:jc w:val="both"/>
      </w:pPr>
      <w:r w:rsidRPr="004F7EB3">
        <w:t>г) представление на безвозмездной оплате интересов Нижнеикорецкого сельского поселения в органах управления и ревизионной комиссии организации, учредителем (акционером, участником) которой является Нижнеикорецкое сельское поселение Лискинского муниципального района, в соответствии с муниципальными правовыми актами, определяющими порядок осуществления от имени Нижнеикорецкого сельского поселения Лискинского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D57CC" w:rsidRPr="004F7EB3" w:rsidRDefault="00BD57CC" w:rsidP="00683EEF">
      <w:pPr>
        <w:pStyle w:val="af1"/>
        <w:ind w:firstLine="709"/>
        <w:jc w:val="both"/>
      </w:pPr>
      <w:r w:rsidRPr="004F7EB3">
        <w:t>д) иные случаи, предусмотренные федеральными законами.</w:t>
      </w:r>
    </w:p>
    <w:p w:rsidR="00BD57CC" w:rsidRPr="004F7EB3" w:rsidRDefault="00BD57CC" w:rsidP="00683EEF">
      <w:pPr>
        <w:ind w:firstLine="709"/>
        <w:rPr>
          <w:rFonts w:ascii="Times New Roman" w:hAnsi="Times New Roman"/>
        </w:rPr>
      </w:pPr>
      <w:r w:rsidRPr="004F7EB3">
        <w:rPr>
          <w:rFonts w:ascii="Times New Roman" w:hAnsi="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57CC" w:rsidRPr="004F7EB3" w:rsidRDefault="00BD57CC"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57CC" w:rsidRPr="004F7EB3" w:rsidRDefault="00BD57CC" w:rsidP="00683EEF">
      <w:pPr>
        <w:pStyle w:val="ConsPlusNormal"/>
        <w:ind w:firstLine="709"/>
        <w:jc w:val="both"/>
        <w:rPr>
          <w:rFonts w:ascii="Times New Roman" w:hAnsi="Times New Roman" w:cs="Times New Roman"/>
          <w:b/>
          <w:sz w:val="24"/>
          <w:szCs w:val="24"/>
        </w:rPr>
      </w:pPr>
      <w:r w:rsidRPr="004F7EB3">
        <w:rPr>
          <w:rFonts w:ascii="Times New Roman" w:hAnsi="Times New Roman" w:cs="Times New Roman"/>
          <w:sz w:val="24"/>
          <w:szCs w:val="24"/>
        </w:rPr>
        <w:t xml:space="preserve">(Часть 13 изложена в редакции решения </w:t>
      </w:r>
      <w:hyperlink r:id="rId70" w:tgtFrame="Logical" w:history="1">
        <w:r w:rsidRPr="004F7EB3">
          <w:rPr>
            <w:rStyle w:val="a5"/>
            <w:rFonts w:ascii="Times New Roman" w:hAnsi="Times New Roman" w:cs="Times New Roman"/>
            <w:b/>
            <w:sz w:val="24"/>
            <w:szCs w:val="24"/>
          </w:rPr>
          <w:t>от 21.08.2020 № 235</w:t>
        </w:r>
      </w:hyperlink>
      <w:r w:rsidRPr="004F7EB3">
        <w:rPr>
          <w:rFonts w:ascii="Times New Roman" w:hAnsi="Times New Roman" w:cs="Times New Roman"/>
          <w:b/>
          <w:sz w:val="24"/>
          <w:szCs w:val="24"/>
        </w:rPr>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14. Глава Нижнеикорецкого сельского поселения должен соблюдать ограничения, запреты, исполнять обязанности, которые установлены </w:t>
      </w:r>
      <w:hyperlink r:id="rId71" w:tgtFrame="Logical" w:history="1">
        <w:r w:rsidR="00D67D1E" w:rsidRPr="004F7EB3">
          <w:rPr>
            <w:rStyle w:val="a5"/>
            <w:rFonts w:ascii="Times New Roman" w:hAnsi="Times New Roman" w:cs="Times New Roman"/>
            <w:sz w:val="24"/>
            <w:szCs w:val="24"/>
          </w:rPr>
          <w:t>Федеральным законом от 25 декабря 2008 года N 273-ФЗ</w:t>
        </w:r>
      </w:hyperlink>
      <w:r w:rsidR="00D67D1E" w:rsidRPr="004F7EB3">
        <w:rPr>
          <w:rFonts w:ascii="Times New Roman" w:hAnsi="Times New Roman" w:cs="Times New Roman"/>
          <w:sz w:val="24"/>
          <w:szCs w:val="24"/>
        </w:rPr>
        <w:t xml:space="preserve"> "О противодействии коррупции", </w:t>
      </w:r>
      <w:hyperlink r:id="rId72" w:tgtFrame="Logical" w:history="1">
        <w:r w:rsidR="00D67D1E" w:rsidRPr="004F7EB3">
          <w:rPr>
            <w:rStyle w:val="a5"/>
            <w:rFonts w:ascii="Times New Roman" w:hAnsi="Times New Roman" w:cs="Times New Roman"/>
            <w:sz w:val="24"/>
            <w:szCs w:val="24"/>
          </w:rPr>
          <w:t>Федеральным законом от 3 декабря 2012 года N 230-ФЗ</w:t>
        </w:r>
      </w:hyperlink>
      <w:r w:rsidR="00D67D1E" w:rsidRPr="004F7EB3">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73" w:tgtFrame="Logical" w:history="1">
        <w:r w:rsidR="00D67D1E" w:rsidRPr="004F7EB3">
          <w:rPr>
            <w:rStyle w:val="a5"/>
            <w:rFonts w:ascii="Times New Roman" w:hAnsi="Times New Roman" w:cs="Times New Roman"/>
            <w:sz w:val="24"/>
            <w:szCs w:val="24"/>
          </w:rPr>
          <w:t>Федеральным законом от 7 мая 2013 года N 79-ФЗ</w:t>
        </w:r>
      </w:hyperlink>
      <w:r w:rsidR="00D67D1E" w:rsidRPr="004F7EB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F7EB3">
        <w:rPr>
          <w:rFonts w:ascii="Times New Roman" w:hAnsi="Times New Roman" w:cs="Times New Roman"/>
          <w:sz w:val="24"/>
          <w:szCs w:val="24"/>
        </w:rPr>
        <w:t xml:space="preserve"> если иное не предусмотрено </w:t>
      </w:r>
      <w:hyperlink r:id="rId74" w:tgtFrame="Logical" w:history="1">
        <w:r w:rsidRPr="004F7EB3">
          <w:rPr>
            <w:rStyle w:val="a5"/>
            <w:rFonts w:ascii="Times New Roman" w:hAnsi="Times New Roman" w:cs="Times New Roman"/>
            <w:sz w:val="24"/>
            <w:szCs w:val="24"/>
          </w:rPr>
          <w:t>Фе</w:t>
        </w:r>
        <w:r w:rsidR="00D67D1E" w:rsidRPr="004F7EB3">
          <w:rPr>
            <w:rStyle w:val="a5"/>
            <w:rFonts w:ascii="Times New Roman" w:hAnsi="Times New Roman" w:cs="Times New Roman"/>
            <w:sz w:val="24"/>
            <w:szCs w:val="24"/>
          </w:rPr>
          <w:t xml:space="preserve">деральным законом от 6 октября </w:t>
        </w:r>
        <w:r w:rsidRPr="004F7EB3">
          <w:rPr>
            <w:rStyle w:val="a5"/>
            <w:rFonts w:ascii="Times New Roman" w:hAnsi="Times New Roman" w:cs="Times New Roman"/>
            <w:sz w:val="24"/>
            <w:szCs w:val="24"/>
          </w:rPr>
          <w:t>2003 г.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15. Глава Нижнеикорецкого сельского поселения не может быть привлечен </w:t>
      </w:r>
      <w:r w:rsidRPr="004F7EB3">
        <w:rPr>
          <w:rFonts w:ascii="Times New Roman" w:hAnsi="Times New Roman" w:cs="Times New Roman"/>
          <w:sz w:val="24"/>
          <w:szCs w:val="24"/>
        </w:rPr>
        <w:br/>
        <w:t xml:space="preserve">к уголовной или административной ответственности за высказанное мнение, </w:t>
      </w:r>
      <w:r w:rsidRPr="004F7EB3">
        <w:rPr>
          <w:rFonts w:ascii="Times New Roman" w:hAnsi="Times New Roman" w:cs="Times New Roman"/>
          <w:sz w:val="24"/>
          <w:szCs w:val="24"/>
        </w:rPr>
        <w:br/>
        <w:t xml:space="preserve">позицию, выраженную при голосовании, и другие действия, соответствующие </w:t>
      </w:r>
      <w:r w:rsidRPr="004F7EB3">
        <w:rPr>
          <w:rFonts w:ascii="Times New Roman" w:hAnsi="Times New Roman" w:cs="Times New Roman"/>
          <w:sz w:val="24"/>
          <w:szCs w:val="24"/>
        </w:rPr>
        <w:br/>
        <w:t>статусу главы Нижнеикорецкого сельского поселения, в том числе по истечении срока их полномочий.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16. Гарантии прав главы Нижнеикорецкого сельского поселения при привлечении его </w:t>
      </w:r>
      <w:r w:rsidRPr="004F7EB3">
        <w:rPr>
          <w:rFonts w:ascii="Times New Roman" w:hAnsi="Times New Roman" w:cs="Times New Roman"/>
          <w:sz w:val="24"/>
          <w:szCs w:val="24"/>
        </w:rPr>
        <w:lastRenderedPageBreak/>
        <w:t>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оперативно-разыскных мероприятий в отношении главы Нижнеикорецкого сельского поселения, занимаемого им жилого и (или) служебного по</w:t>
      </w:r>
      <w:r w:rsidR="00D67D1E" w:rsidRPr="004F7EB3">
        <w:rPr>
          <w:rFonts w:ascii="Times New Roman" w:hAnsi="Times New Roman" w:cs="Times New Roman"/>
          <w:sz w:val="24"/>
          <w:szCs w:val="24"/>
        </w:rPr>
        <w:t>мещения, его багажа, личных и</w:t>
      </w:r>
      <w:r w:rsidR="00D67D1E" w:rsidRPr="004F7EB3">
        <w:rPr>
          <w:rFonts w:ascii="Times New Roman" w:hAnsi="Times New Roman" w:cs="Times New Roman"/>
          <w:sz w:val="24"/>
          <w:szCs w:val="24"/>
        </w:rPr>
        <w:br/>
      </w:r>
      <w:r w:rsidRPr="004F7EB3">
        <w:rPr>
          <w:rFonts w:ascii="Times New Roman" w:hAnsi="Times New Roman" w:cs="Times New Roman"/>
          <w:sz w:val="24"/>
          <w:szCs w:val="24"/>
        </w:rPr>
        <w:t>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17. Главе Нижнеикорецкого сельского поселения предоставляются следующие основные гарантии: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условия работы, обеспечивающие осуществление полномочий;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своевременная оплата труда;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возмещение расходов, связанных со служебными командировками, в размерах и порядке, определяемых нормативным правовым актом Совета народных депутатов Нижнеикорецкого сельского поселения;</w:t>
      </w:r>
    </w:p>
    <w:p w:rsidR="0097182A" w:rsidRPr="004F7EB3" w:rsidRDefault="0097182A" w:rsidP="00683EEF">
      <w:pPr>
        <w:pStyle w:val="a7"/>
        <w:tabs>
          <w:tab w:val="num" w:pos="0"/>
        </w:tabs>
        <w:spacing w:before="0" w:beforeAutospacing="0" w:after="0" w:afterAutospacing="0"/>
        <w:ind w:firstLine="426"/>
      </w:pPr>
      <w:r w:rsidRPr="004F7EB3">
        <w:tab/>
        <w:t>4) предоставление ежегодного оплачиваемого отпуска</w:t>
      </w:r>
      <w:r w:rsidRPr="004F7EB3">
        <w:rPr>
          <w:color w:val="1E1E1E"/>
        </w:rPr>
        <w:t xml:space="preserve"> и ежегодного дополнительного оплачиваемого отпуска за ненормированный рабочий день</w:t>
      </w:r>
      <w:r w:rsidRPr="004F7EB3">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медицинское обслуживание;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доплата к страховой пенсии по старости (инвалидности);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 60, 65-летнего возраста) единовременное денежное вознаграждение в связи с выходом на пенсию по старости).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18. Состав денежного вознаграждения главы Нижнеикорецкого сельского поселения, размер и условия его выплаты устанавливаются нормативным правовым актом Совета народных депутатов Нижнеикорецкого сельского поселения в соответствии с нормативами формирования расходов, установленны</w:t>
      </w:r>
      <w:r w:rsidR="001622E1" w:rsidRPr="004F7EB3">
        <w:rPr>
          <w:rFonts w:ascii="Times New Roman" w:hAnsi="Times New Roman" w:cs="Times New Roman"/>
          <w:sz w:val="24"/>
          <w:szCs w:val="24"/>
        </w:rPr>
        <w:t xml:space="preserve">ми нормативным правовым актом </w:t>
      </w:r>
      <w:r w:rsidRPr="004F7EB3">
        <w:rPr>
          <w:rFonts w:ascii="Times New Roman" w:hAnsi="Times New Roman" w:cs="Times New Roman"/>
          <w:sz w:val="24"/>
          <w:szCs w:val="24"/>
        </w:rPr>
        <w:t>администрации Лискинского муниципального района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19. Финансирование расходов, связанных с предоставлением гарантий главе Нижнеикорецкого сельского поселения, осуществляется за счет средств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34. Администрация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Администрация Нижнеикорецкого сельского поселения осуществляет исполнительно-распорядительные функции на территории Нижнеикорецкого сельского поселения. Администрация Нижнеикорецкого сельского поселения обладает правами юридического лица.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Администрацией Нижнеикорецкого сельского поселения руководит глава Нижнеикорецкого сельского поселения на принципах единоначалия. Глава Нижнеикорецкого сельского поселения выполняет функции главы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3. Администрация Нижнеикорецкого сельского поселения подотчетна Совету депутатов Нижнеикорецкого сельского поселения по вопросам его компетенции и </w:t>
      </w:r>
      <w:r w:rsidRPr="004F7EB3">
        <w:rPr>
          <w:rFonts w:ascii="Times New Roman" w:hAnsi="Times New Roman" w:cs="Times New Roman"/>
          <w:sz w:val="24"/>
          <w:szCs w:val="24"/>
        </w:rPr>
        <w:lastRenderedPageBreak/>
        <w:t>государственным органам по вопросам, связанным с осуществлением отдельных государственных полномочий этих органов.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Администрация Нижнеикорецкого сельского поселения формируется главой Нижнеикорецкого сельского поселения на основе утвержденной Советом депутатов Нижнеикорецкого сельского поселения структуры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Работники администрации Нижнеикорецкого сельского поселения, замещающие в соответствии со штатным расписанием, утвержденным главой Нижнеикорецкого сельского поселения, должности муниципальной службы, составляют аппарат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Администрация Нижнеикорецкого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35. Компетенция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К компетенции администрации Нижнеикорецкого сельского поселения относится: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осуществление полномочий по решению вопросов местного значения в соответствии с федеральными законами, решениями Совета народных депутатов Нижнеикорецкого сельского поселения, иными муниципальными правовыми актами;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3) иные полномочия, предусмотренные </w:t>
      </w:r>
      <w:hyperlink r:id="rId75" w:tgtFrame="Logical" w:history="1">
        <w:r w:rsidRPr="004F7EB3">
          <w:rPr>
            <w:rStyle w:val="a5"/>
            <w:rFonts w:ascii="Times New Roman" w:hAnsi="Times New Roman" w:cs="Times New Roman"/>
            <w:sz w:val="24"/>
            <w:szCs w:val="24"/>
          </w:rPr>
          <w:t xml:space="preserve">Федеральным законом от 06.10.2003 </w:t>
        </w:r>
        <w:r w:rsidR="001622E1" w:rsidRPr="004F7EB3">
          <w:rPr>
            <w:rStyle w:val="a5"/>
            <w:rFonts w:ascii="Times New Roman" w:hAnsi="Times New Roman" w:cs="Times New Roman"/>
            <w:sz w:val="24"/>
            <w:szCs w:val="24"/>
          </w:rPr>
          <w:br/>
        </w:r>
        <w:r w:rsidRPr="004F7EB3">
          <w:rPr>
            <w:rStyle w:val="a5"/>
            <w:rFonts w:ascii="Times New Roman" w:hAnsi="Times New Roman" w:cs="Times New Roman"/>
            <w:sz w:val="24"/>
            <w:szCs w:val="24"/>
          </w:rPr>
          <w:t>№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нормативными правовыми актами Воронежской области,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36. Контрольно-счетный орган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 Контрольно-счетный орган Нижнеикорецкого сельского поселения – Контрольно-счетная палата Нижнеикорецкого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Контрольно-счетная палата Нижнеикорецкого сельского поселения подотчетна Совету народных депутатов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3. Контрольно-счетная палата Нижнеикорецкого сельского поселения обладает организационной и функциональной независимостью и осуществляет свою деятельность самостоятельно.</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4. Деятельность Контрольно-счетной палаты Нижнеикорецкого сельского поселения не может быть приостановлена, в том числе в связи с досрочным прекращением полномочий Совета народных депутатов Нижнеикорецкого сельского поселения.</w:t>
      </w:r>
    </w:p>
    <w:p w:rsidR="00EF22D7" w:rsidRPr="004F7EB3" w:rsidRDefault="00EF22D7" w:rsidP="00683EEF">
      <w:pPr>
        <w:rPr>
          <w:rFonts w:ascii="Times New Roman" w:hAnsi="Times New Roman"/>
        </w:rPr>
      </w:pPr>
      <w:r w:rsidRPr="004F7EB3">
        <w:rPr>
          <w:rFonts w:ascii="Times New Roman" w:hAnsi="Times New Roman"/>
        </w:rPr>
        <w:t>5. Контрольно-счетная палата Нижнеикорецкого сельского поселения осуществляет следующие основные полномочия:</w:t>
      </w:r>
    </w:p>
    <w:p w:rsidR="00EF22D7" w:rsidRPr="004F7EB3" w:rsidRDefault="00EF22D7" w:rsidP="00683EEF">
      <w:pPr>
        <w:rPr>
          <w:rFonts w:ascii="Times New Roman" w:hAnsi="Times New Roman"/>
        </w:rPr>
      </w:pPr>
      <w:r w:rsidRPr="004F7EB3">
        <w:rPr>
          <w:rFonts w:ascii="Times New Roman" w:hAnsi="Times New Roman"/>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rsidR="00EF22D7" w:rsidRPr="004F7EB3" w:rsidRDefault="00EF22D7" w:rsidP="00683EEF">
      <w:pPr>
        <w:rPr>
          <w:rFonts w:ascii="Times New Roman" w:hAnsi="Times New Roman"/>
        </w:rPr>
      </w:pPr>
      <w:r w:rsidRPr="004F7EB3">
        <w:rPr>
          <w:rFonts w:ascii="Times New Roman" w:hAnsi="Times New Roman"/>
        </w:rPr>
        <w:t>2) экспертиза проектов местного бюджета, проверка и анализ обоснованности его показателей;</w:t>
      </w:r>
    </w:p>
    <w:p w:rsidR="00EF22D7" w:rsidRPr="004F7EB3" w:rsidRDefault="00EF22D7" w:rsidP="00683EEF">
      <w:pPr>
        <w:rPr>
          <w:rFonts w:ascii="Times New Roman" w:hAnsi="Times New Roman"/>
        </w:rPr>
      </w:pPr>
      <w:r w:rsidRPr="004F7EB3">
        <w:rPr>
          <w:rFonts w:ascii="Times New Roman" w:hAnsi="Times New Roman"/>
        </w:rPr>
        <w:t xml:space="preserve">3) внешняя проверка годового отчета об исполнении местного бюджета; </w:t>
      </w:r>
    </w:p>
    <w:p w:rsidR="00EF22D7" w:rsidRPr="004F7EB3" w:rsidRDefault="00EF22D7" w:rsidP="00683EEF">
      <w:pPr>
        <w:rPr>
          <w:rFonts w:ascii="Times New Roman" w:hAnsi="Times New Roman"/>
        </w:rPr>
      </w:pPr>
      <w:r w:rsidRPr="004F7EB3">
        <w:rPr>
          <w:rFonts w:ascii="Times New Roman" w:hAnsi="Times New Roman"/>
        </w:rPr>
        <w:lastRenderedPageBreak/>
        <w:t xml:space="preserve">4) проведение аудита в сфере закупок товаров, работ и услуг в соответствии с Федеральным </w:t>
      </w:r>
      <w:hyperlink r:id="rId76" w:history="1">
        <w:r w:rsidRPr="004F7EB3">
          <w:rPr>
            <w:rStyle w:val="a5"/>
            <w:rFonts w:ascii="Times New Roman" w:hAnsi="Times New Roman"/>
          </w:rPr>
          <w:t>законом</w:t>
        </w:r>
      </w:hyperlink>
      <w:r w:rsidRPr="004F7EB3">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F22D7" w:rsidRPr="004F7EB3" w:rsidRDefault="00EF22D7" w:rsidP="00683EEF">
      <w:pPr>
        <w:rPr>
          <w:rFonts w:ascii="Times New Roman" w:hAnsi="Times New Roman"/>
        </w:rPr>
      </w:pPr>
      <w:r w:rsidRPr="004F7EB3">
        <w:rPr>
          <w:rFonts w:ascii="Times New Roman" w:hAnsi="Times New Roman"/>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EF22D7" w:rsidRPr="004F7EB3" w:rsidRDefault="00EF22D7" w:rsidP="00683EEF">
      <w:pPr>
        <w:rPr>
          <w:rFonts w:ascii="Times New Roman" w:hAnsi="Times New Roman"/>
        </w:rPr>
      </w:pPr>
      <w:r w:rsidRPr="004F7EB3">
        <w:rPr>
          <w:rFonts w:ascii="Times New Roman" w:hAnsi="Times New Roman"/>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F22D7" w:rsidRPr="004F7EB3" w:rsidRDefault="00EF22D7" w:rsidP="00683EEF">
      <w:pPr>
        <w:rPr>
          <w:rFonts w:ascii="Times New Roman" w:hAnsi="Times New Roman"/>
        </w:rPr>
      </w:pPr>
      <w:r w:rsidRPr="004F7EB3">
        <w:rPr>
          <w:rFonts w:ascii="Times New Roman" w:hAnsi="Times New Roman"/>
        </w:rPr>
        <w:t xml:space="preserve">7) экспертиза проектов муниципальных правовых актов в части, касающейся расходных обязательств Нижнеикорецкого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EF22D7" w:rsidRPr="004F7EB3" w:rsidRDefault="00EF22D7" w:rsidP="00683EEF">
      <w:pPr>
        <w:rPr>
          <w:rFonts w:ascii="Times New Roman" w:hAnsi="Times New Roman"/>
        </w:rPr>
      </w:pPr>
      <w:r w:rsidRPr="004F7EB3">
        <w:rPr>
          <w:rFonts w:ascii="Times New Roman" w:hAnsi="Times New Roman"/>
        </w:rPr>
        <w:t xml:space="preserve">8) анализ и мониторинг бюджетного процесса в Нижнеикорецком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EF22D7" w:rsidRPr="004F7EB3" w:rsidRDefault="00EF22D7" w:rsidP="00683EEF">
      <w:pPr>
        <w:rPr>
          <w:rFonts w:ascii="Times New Roman" w:hAnsi="Times New Roman"/>
        </w:rPr>
      </w:pPr>
      <w:r w:rsidRPr="004F7EB3">
        <w:rPr>
          <w:rFonts w:ascii="Times New Roman" w:hAnsi="Times New Roman"/>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Нижнеикорецкого сельского поселения и главе Нижнеикорецкого сельского поселения;</w:t>
      </w:r>
    </w:p>
    <w:p w:rsidR="00EF22D7" w:rsidRPr="004F7EB3" w:rsidRDefault="00EF22D7" w:rsidP="00683EEF">
      <w:pPr>
        <w:rPr>
          <w:rFonts w:ascii="Times New Roman" w:hAnsi="Times New Roman"/>
        </w:rPr>
      </w:pPr>
      <w:r w:rsidRPr="004F7EB3">
        <w:rPr>
          <w:rFonts w:ascii="Times New Roman" w:hAnsi="Times New Roman"/>
        </w:rPr>
        <w:t>10) осуществление контроля за состоянием муниципального внутреннего и внешнего долга;</w:t>
      </w:r>
    </w:p>
    <w:p w:rsidR="00EF22D7" w:rsidRPr="004F7EB3" w:rsidRDefault="00EF22D7" w:rsidP="00683EEF">
      <w:pPr>
        <w:rPr>
          <w:rFonts w:ascii="Times New Roman" w:hAnsi="Times New Roman"/>
        </w:rPr>
      </w:pPr>
      <w:r w:rsidRPr="004F7EB3">
        <w:rPr>
          <w:rFonts w:ascii="Times New Roman" w:hAnsi="Times New Roman"/>
        </w:rPr>
        <w:t>11) оценка реализуемости, рисков и результатов достижения целей социально-экономического развития Нижнеикорецкого сельского поселения, предусмотренных документами стратегического планирования Нижнеикорецкого сельского поселения, в пределах компетенции контрольно-счетного органа Нижнеикорецкого сельского поселения;</w:t>
      </w:r>
    </w:p>
    <w:p w:rsidR="00EF22D7" w:rsidRPr="004F7EB3" w:rsidRDefault="00EF22D7" w:rsidP="00683EEF">
      <w:pPr>
        <w:rPr>
          <w:rFonts w:ascii="Times New Roman" w:hAnsi="Times New Roman"/>
        </w:rPr>
      </w:pPr>
      <w:r w:rsidRPr="004F7EB3">
        <w:rPr>
          <w:rFonts w:ascii="Times New Roman" w:hAnsi="Times New Roman"/>
        </w:rPr>
        <w:t>12) участие в пределах полномочий в мероприятиях, направленных на противодействие коррупции;</w:t>
      </w:r>
    </w:p>
    <w:p w:rsidR="00EF22D7" w:rsidRPr="004F7EB3" w:rsidRDefault="00EF22D7" w:rsidP="00683EEF">
      <w:pPr>
        <w:rPr>
          <w:rFonts w:ascii="Times New Roman" w:hAnsi="Times New Roman"/>
        </w:rPr>
      </w:pPr>
      <w:r w:rsidRPr="004F7EB3">
        <w:rPr>
          <w:rFonts w:ascii="Times New Roman" w:hAnsi="Times New Roman"/>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Нижнеикорецкого сельского поселения.». </w:t>
      </w:r>
    </w:p>
    <w:p w:rsidR="00EF22D7" w:rsidRPr="004F7EB3" w:rsidRDefault="00EF22D7" w:rsidP="00683EEF">
      <w:pPr>
        <w:autoSpaceDE w:val="0"/>
        <w:autoSpaceDN w:val="0"/>
        <w:adjustRightInd w:val="0"/>
        <w:ind w:firstLine="0"/>
        <w:rPr>
          <w:rFonts w:ascii="Times New Roman" w:hAnsi="Times New Roman"/>
        </w:rPr>
      </w:pPr>
      <w:r w:rsidRPr="004F7EB3">
        <w:rPr>
          <w:rFonts w:ascii="Times New Roman" w:hAnsi="Times New Roman"/>
        </w:rPr>
        <w:t xml:space="preserve">(часть 5 изложена в редакции решения от </w:t>
      </w:r>
      <w:hyperlink r:id="rId77" w:tgtFrame="Logical" w:history="1">
        <w:r w:rsidRPr="004F7EB3">
          <w:rPr>
            <w:rStyle w:val="a5"/>
            <w:rFonts w:ascii="Times New Roman" w:hAnsi="Times New Roman"/>
          </w:rPr>
          <w:t>30.05.2022 № 85)</w:t>
        </w:r>
      </w:hyperlink>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6. Полномочия, состав, структура, штатная численность и порядок деятельности Контрольно-счетной палаты Нижнеикорецкого сельского поселения устанавливаются нормативным правовым актом Совета народных депутатов Нижнеикорецкого сельского поселения в соответствии с </w:t>
      </w:r>
      <w:hyperlink r:id="rId78" w:tgtFrame="Logical" w:history="1">
        <w:r w:rsidRPr="004F7EB3">
          <w:rPr>
            <w:rStyle w:val="a5"/>
            <w:rFonts w:ascii="Times New Roman" w:hAnsi="Times New Roman"/>
          </w:rPr>
          <w:t>Федеральным законом от 7 февраля 2011 года № 6-ФЗ</w:t>
        </w:r>
      </w:hyperlink>
      <w:r w:rsidRPr="004F7EB3">
        <w:rPr>
          <w:rFonts w:ascii="Times New Roman" w:hAnsi="Times New Roman"/>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97182A" w:rsidRPr="004F7EB3" w:rsidRDefault="0097182A" w:rsidP="00683EEF">
      <w:pPr>
        <w:snapToGrid w:val="0"/>
        <w:ind w:firstLine="709"/>
        <w:rPr>
          <w:rFonts w:ascii="Times New Roman" w:hAnsi="Times New Roman"/>
        </w:rPr>
      </w:pPr>
      <w:r w:rsidRPr="004F7EB3">
        <w:rPr>
          <w:rFonts w:ascii="Times New Roman" w:hAnsi="Times New Roman"/>
        </w:rPr>
        <w:t>7. Совет народных депутатов Нижнеикорецкого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Нижнеикорецкого сельского поселения по осуществлению внешнего муниципального финансового контроля.</w:t>
      </w:r>
    </w:p>
    <w:p w:rsidR="0097182A" w:rsidRPr="004F7EB3" w:rsidRDefault="0097182A" w:rsidP="00683EEF">
      <w:pPr>
        <w:pStyle w:val="ConsPlusNormal"/>
        <w:ind w:firstLine="709"/>
        <w:jc w:val="both"/>
        <w:rPr>
          <w:rFonts w:ascii="Times New Roman" w:hAnsi="Times New Roman" w:cs="Times New Roman"/>
          <w:sz w:val="24"/>
          <w:szCs w:val="24"/>
        </w:rPr>
      </w:pPr>
    </w:p>
    <w:p w:rsidR="007F2FE6" w:rsidRPr="004F7EB3" w:rsidRDefault="007F2FE6"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sz w:val="24"/>
          <w:szCs w:val="24"/>
        </w:rPr>
        <w:t xml:space="preserve">Статья 37. </w:t>
      </w:r>
      <w:r w:rsidRPr="004F7EB3">
        <w:rPr>
          <w:rFonts w:ascii="Times New Roman" w:hAnsi="Times New Roman" w:cs="Times New Roman"/>
          <w:b/>
          <w:bCs/>
          <w:sz w:val="24"/>
          <w:szCs w:val="24"/>
        </w:rPr>
        <w:t>Избирательная комиссия Нижнеикорецкого сельского поселения.</w:t>
      </w:r>
    </w:p>
    <w:p w:rsidR="007F2FE6" w:rsidRPr="004F7EB3" w:rsidRDefault="007F2FE6" w:rsidP="00683EEF">
      <w:pPr>
        <w:widowControl w:val="0"/>
        <w:snapToGrid w:val="0"/>
        <w:ind w:firstLine="709"/>
        <w:rPr>
          <w:rFonts w:ascii="Times New Roman" w:hAnsi="Times New Roman"/>
        </w:rPr>
      </w:pPr>
      <w:r w:rsidRPr="004F7EB3">
        <w:rPr>
          <w:rFonts w:ascii="Times New Roman" w:hAnsi="Times New Roman"/>
        </w:rPr>
        <w:t xml:space="preserve">(статья 37 в редакции </w:t>
      </w:r>
      <w:hyperlink r:id="rId79" w:tgtFrame="Logical" w:history="1">
        <w:r w:rsidRPr="004F7EB3">
          <w:rPr>
            <w:rStyle w:val="a5"/>
            <w:rFonts w:ascii="Times New Roman" w:hAnsi="Times New Roman"/>
          </w:rPr>
          <w:t>решения от 19.08.2022 № 94</w:t>
        </w:r>
      </w:hyperlink>
      <w:r w:rsidRPr="004F7EB3">
        <w:rPr>
          <w:rFonts w:ascii="Times New Roman" w:hAnsi="Times New Roman"/>
        </w:rPr>
        <w:t>)</w:t>
      </w:r>
    </w:p>
    <w:p w:rsidR="007F2FE6" w:rsidRPr="004F7EB3" w:rsidRDefault="007F2FE6" w:rsidP="00683EEF">
      <w:pPr>
        <w:pStyle w:val="ConsPlusNormal"/>
        <w:ind w:firstLine="709"/>
        <w:jc w:val="both"/>
        <w:rPr>
          <w:rFonts w:ascii="Times New Roman" w:hAnsi="Times New Roman" w:cs="Times New Roman"/>
          <w:b/>
          <w:bCs/>
          <w:sz w:val="24"/>
          <w:szCs w:val="24"/>
        </w:rPr>
      </w:pPr>
    </w:p>
    <w:p w:rsidR="007F2FE6" w:rsidRPr="004F7EB3" w:rsidRDefault="007F2FE6" w:rsidP="00683EEF">
      <w:pPr>
        <w:pStyle w:val="af1"/>
        <w:ind w:firstLine="540"/>
        <w:jc w:val="both"/>
      </w:pPr>
      <w:r w:rsidRPr="004F7EB3">
        <w:t>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Нижнеикорецкого сельского поселения, местного референдума голосования по отзыву депутата Совета народных депутатов Нижнеикорецкого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7F2FE6" w:rsidRPr="004F7EB3" w:rsidRDefault="007F2FE6" w:rsidP="00683EEF">
      <w:pPr>
        <w:pStyle w:val="af1"/>
        <w:ind w:firstLine="540"/>
        <w:jc w:val="both"/>
      </w:pPr>
      <w:r w:rsidRPr="004F7EB3">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Нижнеикорецкого сельского поселения, местного референдума, голосования по отзыву депутата Совета народных депутатов Нижнеикорецкого сельского поселения могут возлагаться на участковую комиссию, действующую в границах этого муниципального образования.</w:t>
      </w:r>
    </w:p>
    <w:p w:rsidR="007F2FE6" w:rsidRPr="004F7EB3" w:rsidRDefault="007F2FE6"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Нижнеикорецкого сельского поселения, местного референдума, голосования по отзыву депутата Совета народных депутатов Нижнеикорецкого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7F2FE6" w:rsidRPr="004F7EB3" w:rsidRDefault="007F2FE6" w:rsidP="00683EEF">
      <w:pPr>
        <w:pStyle w:val="ConsPlusNormal"/>
        <w:ind w:firstLine="709"/>
        <w:jc w:val="both"/>
        <w:rPr>
          <w:rFonts w:ascii="Times New Roman" w:hAnsi="Times New Roman" w:cs="Times New Roman"/>
          <w:sz w:val="24"/>
          <w:szCs w:val="24"/>
        </w:rPr>
      </w:pPr>
    </w:p>
    <w:p w:rsidR="007F2FE6" w:rsidRPr="004F7EB3" w:rsidRDefault="007F2FE6"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38. Муниципальная служба.</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Должности муниципальной службы устанавливаются муниципальными правовыми актами в соответствии с реестром должностей муниципальной службы в Воронежской области, утверждаемым законом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80" w:tgtFrame="Logical" w:history="1">
        <w:r w:rsidRPr="004F7EB3">
          <w:rPr>
            <w:rStyle w:val="a5"/>
            <w:rFonts w:ascii="Times New Roman" w:hAnsi="Times New Roman" w:cs="Times New Roman"/>
            <w:sz w:val="24"/>
            <w:szCs w:val="24"/>
          </w:rPr>
          <w:t>Федеральным законом от 02.03.2007 № 25-ФЗ</w:t>
        </w:r>
      </w:hyperlink>
      <w:r w:rsidRPr="004F7EB3">
        <w:rPr>
          <w:rFonts w:ascii="Times New Roman" w:hAnsi="Times New Roman" w:cs="Times New Roman"/>
          <w:sz w:val="24"/>
          <w:szCs w:val="24"/>
        </w:rPr>
        <w:t xml:space="preserve"> «О муниципальной службе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6.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w:t>
      </w:r>
      <w:r w:rsidRPr="004F7EB3">
        <w:rPr>
          <w:rFonts w:ascii="Times New Roman" w:hAnsi="Times New Roman" w:cs="Times New Roman"/>
          <w:sz w:val="24"/>
          <w:szCs w:val="24"/>
        </w:rPr>
        <w:lastRenderedPageBreak/>
        <w:t>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w:t>
      </w:r>
      <w:hyperlink r:id="rId81" w:tgtFrame="Logical" w:history="1">
        <w:r w:rsidRPr="004F7EB3">
          <w:rPr>
            <w:rStyle w:val="a5"/>
            <w:rFonts w:ascii="Times New Roman" w:hAnsi="Times New Roman" w:cs="Times New Roman"/>
            <w:sz w:val="24"/>
            <w:szCs w:val="24"/>
          </w:rPr>
          <w:t>Федеральным законом от 02.03.2007 № 25-ФЗ</w:t>
        </w:r>
      </w:hyperlink>
      <w:r w:rsidRPr="004F7EB3">
        <w:rPr>
          <w:rFonts w:ascii="Times New Roman" w:hAnsi="Times New Roman" w:cs="Times New Roman"/>
          <w:sz w:val="24"/>
          <w:szCs w:val="24"/>
        </w:rPr>
        <w:t xml:space="preserve"> «О муниципальной службе в Российской Федерации», а также принимаемым в соответствии с ним законом Воронежской области, настоящим Уставом и иными муниципальными правовыми актами.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Глава 5. Муниципальные правовые акты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39. Система муниципальных правовых актов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В систему муниципальных правовых актов входят:</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Устав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правовые акты, принятые на местном референдуме (сходе граждан);</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решения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постановления и распоряжения главы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постановления и распоряжения администрации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постановления и распоряжения председателя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Устав Нижнеикорецкого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Совет народных депутатов Нижнеикорецкого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Нижнеикорецкого сельского поселения, решение об удалении главы Нижнеикорецкого сельского поселения в отставку, а также решения по вопросам организации деятельности Совета народных депутатов Нижнеикорецкого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Решения Совета народных депутатов Нижнеикорецкого сельского поселения, устанавливающие правила, обязательные для исполнения на территории Нижнеикорецкого сельского поселения, принимаются большинством голосов от установленной численности депутатов Совета народных депутатов Нижнеикорецкого сельского поселения, если иное не установлено федеральным законом.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Глава Нижнеикорецкого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местной администрации.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6. Председатель Совета народных депутатов Нижнеикорецкого сельского поселения в пределах осуществления полномочий председателя Совета народных депутатов издает постановления и распоряжения по вопросам организации деятельности Совета народных депутатов Нижнеикорецкого сельского поселения, а также подписывает решения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7. Глава Нижнеикорецкого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82" w:tgtFrame="Logical" w:history="1">
        <w:r w:rsidRPr="004F7EB3">
          <w:rPr>
            <w:rStyle w:val="a5"/>
            <w:rFonts w:ascii="Times New Roman" w:hAnsi="Times New Roman" w:cs="Times New Roman"/>
            <w:sz w:val="24"/>
            <w:szCs w:val="24"/>
          </w:rPr>
          <w:t>Федеральным законом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Воронежской области, настоящему Уставу.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Воронежской области, организация и ведение которого осуществляются органами государственной власти Воронежской области в порядке, установленном законом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40. Решения, принятые путем прямого волеизъявления граждан.</w:t>
      </w:r>
    </w:p>
    <w:p w:rsidR="0097182A" w:rsidRPr="004F7EB3" w:rsidRDefault="0097182A" w:rsidP="00683EEF">
      <w:pPr>
        <w:pStyle w:val="ConsNonformat"/>
        <w:widowControl/>
        <w:ind w:firstLine="709"/>
        <w:jc w:val="both"/>
        <w:rPr>
          <w:rFonts w:ascii="Times New Roman" w:hAnsi="Times New Roman" w:cs="Times New Roman"/>
          <w:b/>
          <w:bCs/>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 Решение вопросов местного значения непосредственно гражданами Нижнеикорецкого сельского поселения осуществляется путем прямого волеизъявления населения Нижнеикорецкого сельского поселения, выраженного на местном референдуме. </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2. Если для реализации решения, принятого путем прямого волеизъявления населения Нижнеикорецкого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Нижнеикорецкого сельского поселения, увольнения главы администрации Нижнеикорецкого сельского поселения или досрочного прекращения полномочий выборного органа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41. Устав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Устав Нижнеикорецкого сельского поселения принимается Советом депутатов Нижнеикорецкого сельского поселения.</w:t>
      </w:r>
    </w:p>
    <w:p w:rsidR="0097182A" w:rsidRPr="004F7EB3" w:rsidRDefault="0097182A" w:rsidP="00683EEF">
      <w:pPr>
        <w:ind w:firstLine="709"/>
        <w:rPr>
          <w:rFonts w:ascii="Times New Roman" w:hAnsi="Times New Roman"/>
          <w:color w:val="000000"/>
        </w:rPr>
      </w:pPr>
      <w:r w:rsidRPr="004F7EB3">
        <w:rPr>
          <w:rFonts w:ascii="Times New Roman" w:hAnsi="Times New Roman"/>
        </w:rPr>
        <w:t xml:space="preserve">2. </w:t>
      </w:r>
      <w:r w:rsidRPr="004F7EB3">
        <w:rPr>
          <w:rFonts w:ascii="Times New Roman" w:hAnsi="Times New Roman"/>
          <w:color w:val="000000"/>
        </w:rPr>
        <w:t xml:space="preserve">Проект устава </w:t>
      </w:r>
      <w:r w:rsidRPr="004F7EB3">
        <w:rPr>
          <w:rFonts w:ascii="Times New Roman" w:hAnsi="Times New Roman"/>
        </w:rPr>
        <w:t>Нижнеикорецкого сельского поселения Лискинского муниципального района Воронежской области</w:t>
      </w:r>
      <w:r w:rsidRPr="004F7EB3">
        <w:rPr>
          <w:rFonts w:ascii="Times New Roman" w:hAnsi="Times New Roman"/>
          <w:color w:val="000000"/>
        </w:rPr>
        <w:t xml:space="preserve">, проект муниципального правового акта о внесении изменений и дополнений в устав </w:t>
      </w:r>
      <w:r w:rsidRPr="004F7EB3">
        <w:rPr>
          <w:rFonts w:ascii="Times New Roman" w:hAnsi="Times New Roman"/>
        </w:rPr>
        <w:t>Нижнеикорецкого сельского поселения Лискинского муниципального района Воронежской области</w:t>
      </w:r>
      <w:r w:rsidRPr="004F7EB3">
        <w:rPr>
          <w:rFonts w:ascii="Times New Roman" w:hAnsi="Times New Roman"/>
          <w:color w:val="000000"/>
        </w:rPr>
        <w:t xml:space="preserve"> не позднее чем за 30 дней до дня рассмотрения вопроса о принятии устава </w:t>
      </w:r>
      <w:r w:rsidRPr="004F7EB3">
        <w:rPr>
          <w:rFonts w:ascii="Times New Roman" w:hAnsi="Times New Roman"/>
        </w:rPr>
        <w:t>Нижнеикорецкого сельского поселения Лискинского муниципального района Воронежской области</w:t>
      </w:r>
      <w:r w:rsidRPr="004F7EB3">
        <w:rPr>
          <w:rFonts w:ascii="Times New Roman" w:hAnsi="Times New Roman"/>
          <w:color w:val="000000"/>
        </w:rPr>
        <w:t xml:space="preserve">, внесении изменений и дополнений в устав </w:t>
      </w:r>
      <w:r w:rsidRPr="004F7EB3">
        <w:rPr>
          <w:rFonts w:ascii="Times New Roman" w:hAnsi="Times New Roman"/>
        </w:rPr>
        <w:t xml:space="preserve">Нижнеикорецкого сельского поселения Лискинского муниципального района Воронежской области </w:t>
      </w:r>
      <w:r w:rsidRPr="004F7EB3">
        <w:rPr>
          <w:rFonts w:ascii="Times New Roman" w:hAnsi="Times New Roman"/>
          <w:color w:val="000000"/>
        </w:rPr>
        <w:t xml:space="preserve">подлежат официальному </w:t>
      </w:r>
      <w:r w:rsidRPr="004F7EB3">
        <w:rPr>
          <w:rFonts w:ascii="Times New Roman" w:hAnsi="Times New Roman"/>
        </w:rPr>
        <w:t>опубликованию</w:t>
      </w:r>
      <w:r w:rsidRPr="004F7EB3">
        <w:rPr>
          <w:rFonts w:ascii="Times New Roman" w:hAnsi="Times New Roman"/>
          <w:color w:val="FF0000"/>
        </w:rPr>
        <w:t xml:space="preserve"> </w:t>
      </w:r>
      <w:r w:rsidRPr="004F7EB3">
        <w:rPr>
          <w:rFonts w:ascii="Times New Roman" w:hAnsi="Times New Roman"/>
          <w:color w:val="000000"/>
        </w:rPr>
        <w:t xml:space="preserve">с одновременным </w:t>
      </w:r>
      <w:r w:rsidRPr="004F7EB3">
        <w:rPr>
          <w:rFonts w:ascii="Times New Roman" w:hAnsi="Times New Roman"/>
        </w:rPr>
        <w:t>опубликованием</w:t>
      </w:r>
      <w:r w:rsidRPr="004F7EB3">
        <w:rPr>
          <w:rFonts w:ascii="Times New Roman" w:hAnsi="Times New Roman"/>
          <w:color w:val="000000"/>
        </w:rPr>
        <w:t xml:space="preserve"> установленного Советом народных депутатов </w:t>
      </w:r>
      <w:r w:rsidRPr="004F7EB3">
        <w:rPr>
          <w:rFonts w:ascii="Times New Roman" w:hAnsi="Times New Roman"/>
        </w:rPr>
        <w:t xml:space="preserve">Нижнеикорецкого </w:t>
      </w:r>
      <w:r w:rsidRPr="004F7EB3">
        <w:rPr>
          <w:rFonts w:ascii="Times New Roman" w:hAnsi="Times New Roman"/>
        </w:rPr>
        <w:lastRenderedPageBreak/>
        <w:t xml:space="preserve">сельского поселения Лискинского муниципального района Воронежской области </w:t>
      </w:r>
      <w:r w:rsidRPr="004F7EB3">
        <w:rPr>
          <w:rFonts w:ascii="Times New Roman" w:hAnsi="Times New Roman"/>
          <w:color w:val="000000"/>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7182A" w:rsidRPr="004F7EB3" w:rsidRDefault="0097182A" w:rsidP="00683EEF">
      <w:pPr>
        <w:ind w:firstLine="709"/>
        <w:rPr>
          <w:rFonts w:ascii="Times New Roman" w:hAnsi="Times New Roman"/>
          <w:color w:val="000000"/>
        </w:rPr>
      </w:pPr>
      <w:r w:rsidRPr="004F7EB3">
        <w:rPr>
          <w:rFonts w:ascii="Times New Roman" w:hAnsi="Times New Roman"/>
          <w:color w:val="000000"/>
        </w:rPr>
        <w:t xml:space="preserve">Не требуется официальное </w:t>
      </w:r>
      <w:r w:rsidRPr="004F7EB3">
        <w:rPr>
          <w:rFonts w:ascii="Times New Roman" w:hAnsi="Times New Roman"/>
        </w:rPr>
        <w:t xml:space="preserve">опубликование </w:t>
      </w:r>
      <w:r w:rsidRPr="004F7EB3">
        <w:rPr>
          <w:rFonts w:ascii="Times New Roman" w:hAnsi="Times New Roman"/>
          <w:color w:val="000000"/>
        </w:rPr>
        <w:t xml:space="preserve">порядка учета предложений по проекту муниципального правового акта о внесении изменений и дополнений в устав Нижнеикорецкого сельского поселения, а также порядка участия граждан в его обсуждении в случае, когда в устав </w:t>
      </w:r>
      <w:r w:rsidRPr="004F7EB3">
        <w:rPr>
          <w:rFonts w:ascii="Times New Roman" w:hAnsi="Times New Roman"/>
        </w:rPr>
        <w:t xml:space="preserve">Нижнеикорецкого сельского поселения Лискинского муниципального района Воронежской области </w:t>
      </w:r>
      <w:r w:rsidRPr="004F7EB3">
        <w:rPr>
          <w:rFonts w:ascii="Times New Roman" w:hAnsi="Times New Roman"/>
          <w:color w:val="000000"/>
        </w:rPr>
        <w:t>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97182A" w:rsidRPr="004F7EB3" w:rsidRDefault="0097182A" w:rsidP="00683EEF">
      <w:pPr>
        <w:ind w:firstLine="709"/>
        <w:rPr>
          <w:rFonts w:ascii="Times New Roman" w:hAnsi="Times New Roman"/>
        </w:rPr>
      </w:pPr>
      <w:r w:rsidRPr="004F7EB3">
        <w:rPr>
          <w:rFonts w:ascii="Times New Roman" w:hAnsi="Times New Roman"/>
        </w:rPr>
        <w:t>3. Проект Устава Нижнеикорецкого сельского поселения, а также проект муниципального правового акта о внесении изменений и дополнений в данный Устав подлежит вынесению на публичные слушания, кроме случаев, когда в Устав Нижнеикорецкого сельского поселения вносятся изменения в форме точного воспроизведения положений Конституции Российской Федерации, Устава Воронежской области, федеральных законов, законов Воронежской области в целях приведения данного Устава в соответствие с этими нормативными правовыми актами.</w:t>
      </w:r>
    </w:p>
    <w:p w:rsidR="0097182A" w:rsidRPr="004F7EB3" w:rsidRDefault="0097182A" w:rsidP="00683EEF">
      <w:pPr>
        <w:pStyle w:val="ConsNormal"/>
        <w:widowControl/>
        <w:tabs>
          <w:tab w:val="left" w:pos="0"/>
        </w:tabs>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После рассмотрения всех поступивших замечаний и предложений проект Устава Нижнеикорецкого сельского поселения, проект муниципального правового акта о внесении изменений и дополнений в Устав Нижнеикорецкого сельского поселения рассматриваются депутатами на заседании Совета народных депутатов Нижнеикорецкого сельского поселения. </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5. Устав Нижнеикорецкого сельского поселения, муниципальный правовой акт о внесении изменений и дополнений в Устав Нижнеикорецкого сельского поселения принимаются большинством в две трети голосов от установленной численности депутатов Совета народных депутатов Нижнеикорецкого сельского поселения.</w:t>
      </w:r>
    </w:p>
    <w:p w:rsidR="0097182A" w:rsidRPr="004F7EB3" w:rsidRDefault="0097182A" w:rsidP="00683EEF">
      <w:pPr>
        <w:pStyle w:val="ConsPlu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6. Устав Нижнеикорецкого сельского поселения, муниципальный правовой акт о внесении изменений и дополнений в Устав Нижнеикорецкого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7182A" w:rsidRPr="004F7EB3" w:rsidRDefault="0097182A" w:rsidP="00683EEF">
      <w:pPr>
        <w:pStyle w:val="ConsPlu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7. Устав Нижнеикорецкого сельского поселения, муниципальный правовой акт о внесении изменений и дополнений в устав Нижнеикорецкого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Нижнеикорецкого сельского поселения обязан опубликовать зарегистрированные устав Нижнеикорецкого сельского поселения, муниципальный правовой акт о внесении изменений и дополнений в устав Нижнеикорецкого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7182A" w:rsidRPr="004F7EB3" w:rsidRDefault="0097182A" w:rsidP="00683EEF">
      <w:pPr>
        <w:snapToGrid w:val="0"/>
        <w:ind w:firstLine="709"/>
        <w:rPr>
          <w:rFonts w:ascii="Times New Roman" w:hAnsi="Times New Roman"/>
        </w:rPr>
      </w:pPr>
      <w:r w:rsidRPr="004F7EB3">
        <w:rPr>
          <w:rFonts w:ascii="Times New Roman" w:hAnsi="Times New Roman"/>
        </w:rPr>
        <w:t>Глава Нижнеикорецкого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8. Изменения и дополнения, внесенные в устав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w:t>
      </w:r>
      <w:r w:rsidRPr="004F7EB3">
        <w:rPr>
          <w:rFonts w:ascii="Times New Roman" w:hAnsi="Times New Roman"/>
        </w:rPr>
        <w:lastRenderedPageBreak/>
        <w:t xml:space="preserve">изменения полномочий, срока полномочий, порядка избрания выборных должностных лиц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 вступают в силу после истечения срока полномочий Совета народных депутатов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 принявшего муниципальный правовой акт о внесении указанных изменений и дополнений в настоящий Устав.</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42. Подготовка муниципальных правовых актов</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Проекты муниципальных правовых актов могут вноситься депутатами Совета народных депутатов Нижнеикорецкого сельского поселения, главой Нижнеикорецкого сельского поселения, инициативными группами граждан, органами территориального общественного самоуправления, прокурором района.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Нижнеикорецкого сельского поселения или должностного лица местного самоуправления, на рассмотрение которых вносятся указанные проекты.</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b/>
          <w:bCs/>
          <w:sz w:val="24"/>
          <w:szCs w:val="24"/>
        </w:rPr>
        <w:t>СТАТЬЯ 43. Порядок принятия, вступления в силу и опубликования муниципальных правовых актов.</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Совет депутатов Нижнеикорецкого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Решения принимаются на заседании Совета народных депутатов Нижнеикорецкого сельского поселения в порядке, определенном Регламентом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Решения Совета народных депутатов Нижнеикорецкого сельского поселения, устанавливающие правила, обязательные для исполнения на территории Нижнеикорецкого сельского поселения, принимаются большинством голосов от установленной численности депутатов. Иные акты Совета народных депутатов Нижнеикорецкого сельского поселения принимаются в порядке, установленном Регламентом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Принятые Советом депутатов Нижнеикорецкого сельского поселения нормативные правовые акты направляются главе Нижнеикорецкого сельского поселения для подписания и опубликования в течение 10 дней. Глава Нижнеикорецкого сельского поселения в течение 5 дней подписывает нормативные правовые акты.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Глава Нижнеикорецкого сельского поселения имеет право отклонить нормативный правовой акт, принятый Советом депутатов Нижнеикорецкого сельского поселения. В этом случае указанный нормативный правовой акт в течение 10 дней возвращается в Совет депутатов Нижнеикорецкого сельского поселения с мотивированным обоснованием его отклонения либо с предложениями о внесении в него изменений и (или) дополнений.</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Если глава Нижнеикорецкого сельского поселения отклонит нормативный правовой акт, то указанный правовой акт вновь рассматривается Советом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народных депутатов Нижнеикорецкого сельского поселения, он подлежит подписанию главой Нижнеикорецкого сельского поселения в течение семи дней и опубликованию.</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5. Если для реализации решения, принятого путем прямого волеизъявления населения Нижнеикорецкого сельского поселения, требуется принятие муниципального правового акта, орган местного самоуправления Нижнеикорецкого сельского поселения </w:t>
      </w:r>
      <w:r w:rsidRPr="004F7EB3">
        <w:rPr>
          <w:rFonts w:ascii="Times New Roman" w:hAnsi="Times New Roman" w:cs="Times New Roman"/>
          <w:sz w:val="24"/>
          <w:szCs w:val="24"/>
        </w:rPr>
        <w:lastRenderedPageBreak/>
        <w:t>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Нижнеикорецкого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Нормативные правовые акты Совета народных депутатов Нижнеикорецкого сельского поселения вступают в силу после подписания в порядке, установленном Регламентом Совета народных депутатов Нижнеикорецкого сельского поселения,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Иные муниципальные правовые акты вступают в силу в порядке, определенном решением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Муниципальные правовые акты Нижнеикорецкого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97182A" w:rsidRPr="004F7EB3" w:rsidRDefault="0097182A" w:rsidP="00683EEF">
      <w:pPr>
        <w:ind w:firstLine="709"/>
        <w:rPr>
          <w:rFonts w:ascii="Times New Roman" w:hAnsi="Times New Roman"/>
        </w:rPr>
      </w:pPr>
      <w:r w:rsidRPr="004F7EB3">
        <w:rPr>
          <w:rFonts w:ascii="Times New Roman" w:hAnsi="Times New Roman"/>
        </w:rPr>
        <w:t xml:space="preserve">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4F7EB3">
        <w:rPr>
          <w:rFonts w:ascii="Times New Roman" w:hAnsi="Times New Roman"/>
          <w:snapToGrid w:val="0"/>
        </w:rPr>
        <w:t>Нижнеикорецкое</w:t>
      </w:r>
      <w:r w:rsidRPr="004F7EB3">
        <w:rPr>
          <w:rFonts w:ascii="Times New Roman" w:hAnsi="Times New Roman"/>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Муниципальные правовые акты могут быть отменены или их действие может быть приостановлено органами местного самоуправления Нижнеикорецкого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Опубликование муниципальных правовых актов Нижнеикорецкого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Источником официального опубликования является газета "Нижнеикорецкий муниципальный вестник".</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44. Отмена муниципальных правовых актов и приостановление их действия.</w:t>
      </w:r>
    </w:p>
    <w:p w:rsidR="0097182A" w:rsidRPr="004F7EB3" w:rsidRDefault="0097182A" w:rsidP="00683EEF">
      <w:pPr>
        <w:pStyle w:val="ConsNormal"/>
        <w:widowControl/>
        <w:ind w:firstLine="709"/>
        <w:jc w:val="both"/>
        <w:rPr>
          <w:rFonts w:ascii="Times New Roman" w:hAnsi="Times New Roman" w:cs="Times New Roman"/>
          <w:b/>
          <w:bCs/>
          <w:sz w:val="24"/>
          <w:szCs w:val="24"/>
        </w:rPr>
      </w:pPr>
    </w:p>
    <w:p w:rsidR="0097182A" w:rsidRPr="004F7EB3" w:rsidRDefault="0097182A" w:rsidP="00683EEF">
      <w:pPr>
        <w:pStyle w:val="af2"/>
        <w:shd w:val="clear" w:color="auto" w:fill="FFFFFF"/>
        <w:autoSpaceDE w:val="0"/>
        <w:autoSpaceDN w:val="0"/>
        <w:adjustRightInd w:val="0"/>
        <w:ind w:left="0" w:firstLine="709"/>
        <w:rPr>
          <w:rFonts w:ascii="Times New Roman" w:hAnsi="Times New Roman" w:cs="Times New Roman"/>
          <w:color w:val="000000"/>
        </w:rPr>
      </w:pPr>
      <w:r w:rsidRPr="004F7EB3">
        <w:rPr>
          <w:rFonts w:ascii="Times New Roman" w:hAnsi="Times New Roman" w:cs="Times New Roman"/>
          <w:color w:val="00000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4F7EB3">
        <w:rPr>
          <w:rFonts w:ascii="Times New Roman" w:hAnsi="Times New Roman" w:cs="Times New Roman"/>
          <w:color w:val="000000"/>
        </w:rPr>
        <w:lastRenderedPageBreak/>
        <w:t>законами Воронежской области, уполномоченным органом государственной власти Российской Федерации (уполномоченным органом государственной власти Воронежской области).</w:t>
      </w:r>
    </w:p>
    <w:p w:rsidR="0097182A" w:rsidRPr="004F7EB3" w:rsidRDefault="0097182A" w:rsidP="00683EEF">
      <w:pPr>
        <w:pStyle w:val="af2"/>
        <w:shd w:val="clear" w:color="auto" w:fill="FFFFFF"/>
        <w:autoSpaceDE w:val="0"/>
        <w:autoSpaceDN w:val="0"/>
        <w:adjustRightInd w:val="0"/>
        <w:ind w:left="0" w:firstLine="709"/>
        <w:rPr>
          <w:rFonts w:ascii="Times New Roman" w:hAnsi="Times New Roman" w:cs="Times New Roman"/>
        </w:rPr>
      </w:pPr>
      <w:r w:rsidRPr="004F7EB3">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7182A" w:rsidRPr="004F7EB3" w:rsidRDefault="0097182A" w:rsidP="00683EEF">
      <w:pPr>
        <w:pStyle w:val="af2"/>
        <w:shd w:val="clear" w:color="auto" w:fill="FFFFFF"/>
        <w:autoSpaceDE w:val="0"/>
        <w:autoSpaceDN w:val="0"/>
        <w:adjustRightInd w:val="0"/>
        <w:ind w:left="0" w:firstLine="709"/>
        <w:rPr>
          <w:rFonts w:ascii="Times New Roman" w:hAnsi="Times New Roman" w:cs="Times New Roman"/>
          <w:color w:val="000000"/>
        </w:rPr>
      </w:pPr>
      <w:r w:rsidRPr="004F7EB3">
        <w:rPr>
          <w:rFonts w:ascii="Times New Roman" w:hAnsi="Times New Roman" w:cs="Times New Roman"/>
        </w:rPr>
        <w:t>2. Признание по решению суда закона Воронежской области об установлении статуса Нижнеикорецкого сельского поселения недействующим до вступления в силу нового закона Воронежской области об установлении статуса Нижнеикорецкого сельского поселения не может являться основанием для признания в судебном порядке недействующими муниципальных правовых актов Нижнеикорецкого сельского поселения, принятых до вступления решения суда в законную силу или для отмены данных муниципальных правовых актов.</w:t>
      </w:r>
    </w:p>
    <w:p w:rsidR="0097182A" w:rsidRPr="004F7EB3" w:rsidRDefault="0097182A" w:rsidP="00683EEF">
      <w:pPr>
        <w:pStyle w:val="af3"/>
        <w:ind w:firstLine="709"/>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Глава 6. Экономическая основа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45. Экономическая основа местного самоуправления.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Нижнеикорецкого сельского поселения, а также имущественные права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46. Муниципальное имущество.</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В собственности Нижнеикорецкого сельского поселения может находиться:</w:t>
      </w:r>
    </w:p>
    <w:p w:rsidR="0097182A" w:rsidRPr="004F7EB3" w:rsidRDefault="0097182A" w:rsidP="00683EEF">
      <w:pPr>
        <w:shd w:val="clear" w:color="auto" w:fill="FFFFFF"/>
        <w:ind w:firstLine="709"/>
        <w:rPr>
          <w:rFonts w:ascii="Times New Roman" w:hAnsi="Times New Roman"/>
        </w:rPr>
      </w:pPr>
      <w:r w:rsidRPr="004F7EB3">
        <w:rPr>
          <w:rFonts w:ascii="Times New Roman" w:hAnsi="Times New Roman"/>
        </w:rPr>
        <w:t xml:space="preserve"> 1) имущество, предназначенное для решения установленных </w:t>
      </w:r>
      <w:hyperlink r:id="rId83" w:tgtFrame="Logical" w:history="1">
        <w:r w:rsidRPr="004F7EB3">
          <w:rPr>
            <w:rStyle w:val="a5"/>
            <w:rFonts w:ascii="Times New Roman" w:hAnsi="Times New Roman"/>
          </w:rPr>
          <w:t>Федеральным законом от 06.10.2003 № 131-ФЗ</w:t>
        </w:r>
      </w:hyperlink>
      <w:r w:rsidRPr="004F7EB3">
        <w:rPr>
          <w:rFonts w:ascii="Times New Roman" w:hAnsi="Times New Roman"/>
        </w:rPr>
        <w:t xml:space="preserve"> «Об общих принципах организации местного самоуправления в Российской Федерации» и законом Воронежской области вопросов местного значения;</w:t>
      </w:r>
    </w:p>
    <w:p w:rsidR="0097182A" w:rsidRPr="004F7EB3" w:rsidRDefault="0097182A" w:rsidP="00683EEF">
      <w:pPr>
        <w:shd w:val="clear" w:color="auto" w:fill="FFFFFF"/>
        <w:ind w:firstLine="709"/>
        <w:rPr>
          <w:rFonts w:ascii="Times New Roman" w:hAnsi="Times New Roman"/>
        </w:rPr>
      </w:pPr>
      <w:r w:rsidRPr="004F7EB3">
        <w:rPr>
          <w:rFonts w:ascii="Times New Roman" w:hAnsi="Times New Roman"/>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84" w:tgtFrame="Logical" w:history="1">
        <w:r w:rsidRPr="004F7EB3">
          <w:rPr>
            <w:rStyle w:val="a5"/>
            <w:rFonts w:ascii="Times New Roman" w:hAnsi="Times New Roman"/>
          </w:rPr>
          <w:t>Федерального закона от 6 октября 2003 года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5)</w:t>
      </w:r>
      <w:r w:rsidRPr="004F7EB3">
        <w:rPr>
          <w:rFonts w:ascii="Times New Roman" w:hAnsi="Times New Roman"/>
          <w:shd w:val="clear" w:color="auto" w:fill="FFFFFF"/>
        </w:rPr>
        <w:t>имущество, предназначенное для решения вопросов местного значения в соответствии с</w:t>
      </w:r>
      <w:r w:rsidRPr="004F7EB3">
        <w:rPr>
          <w:rStyle w:val="apple-converted-space"/>
          <w:rFonts w:ascii="Times New Roman" w:hAnsi="Times New Roman"/>
          <w:shd w:val="clear" w:color="auto" w:fill="FFFFFF"/>
        </w:rPr>
        <w:t xml:space="preserve"> </w:t>
      </w:r>
      <w:hyperlink r:id="rId85" w:anchor="dst675" w:history="1">
        <w:r w:rsidRPr="004F7EB3">
          <w:rPr>
            <w:rStyle w:val="a5"/>
            <w:rFonts w:ascii="Times New Roman" w:hAnsi="Times New Roman"/>
            <w:color w:val="auto"/>
            <w:shd w:val="clear" w:color="auto" w:fill="FFFFFF"/>
          </w:rPr>
          <w:t>частями 3</w:t>
        </w:r>
      </w:hyperlink>
      <w:r w:rsidRPr="004F7EB3">
        <w:rPr>
          <w:rStyle w:val="apple-converted-space"/>
          <w:rFonts w:ascii="Times New Roman" w:hAnsi="Times New Roman"/>
          <w:shd w:val="clear" w:color="auto" w:fill="FFFFFF"/>
        </w:rPr>
        <w:t xml:space="preserve"> </w:t>
      </w:r>
      <w:r w:rsidRPr="004F7EB3">
        <w:rPr>
          <w:rFonts w:ascii="Times New Roman" w:hAnsi="Times New Roman"/>
          <w:shd w:val="clear" w:color="auto" w:fill="FFFFFF"/>
        </w:rPr>
        <w:t>и</w:t>
      </w:r>
      <w:r w:rsidRPr="004F7EB3">
        <w:rPr>
          <w:rStyle w:val="apple-converted-space"/>
          <w:rFonts w:ascii="Times New Roman" w:hAnsi="Times New Roman"/>
          <w:shd w:val="clear" w:color="auto" w:fill="FFFFFF"/>
        </w:rPr>
        <w:t xml:space="preserve"> </w:t>
      </w:r>
      <w:hyperlink r:id="rId86" w:anchor="dst643" w:history="1">
        <w:r w:rsidRPr="004F7EB3">
          <w:rPr>
            <w:rStyle w:val="a5"/>
            <w:rFonts w:ascii="Times New Roman" w:hAnsi="Times New Roman"/>
            <w:color w:val="auto"/>
            <w:shd w:val="clear" w:color="auto" w:fill="FFFFFF"/>
          </w:rPr>
          <w:t>4 статьи 14</w:t>
        </w:r>
      </w:hyperlink>
      <w:r w:rsidRPr="004F7EB3">
        <w:rPr>
          <w:rFonts w:ascii="Times New Roman" w:hAnsi="Times New Roman"/>
          <w:shd w:val="clear" w:color="auto" w:fill="FFFFFF"/>
        </w:rPr>
        <w:t>,</w:t>
      </w:r>
      <w:r w:rsidRPr="004F7EB3">
        <w:rPr>
          <w:rStyle w:val="apple-converted-space"/>
          <w:rFonts w:ascii="Times New Roman" w:hAnsi="Times New Roman"/>
          <w:shd w:val="clear" w:color="auto" w:fill="FFFFFF"/>
        </w:rPr>
        <w:t xml:space="preserve"> </w:t>
      </w:r>
      <w:hyperlink r:id="rId87" w:anchor="dst432" w:history="1">
        <w:r w:rsidRPr="004F7EB3">
          <w:rPr>
            <w:rStyle w:val="a5"/>
            <w:rFonts w:ascii="Times New Roman" w:hAnsi="Times New Roman"/>
            <w:color w:val="auto"/>
            <w:shd w:val="clear" w:color="auto" w:fill="FFFFFF"/>
          </w:rPr>
          <w:t>частью 3 статьи 16</w:t>
        </w:r>
      </w:hyperlink>
      <w:r w:rsidRPr="004F7EB3">
        <w:rPr>
          <w:rStyle w:val="apple-converted-space"/>
          <w:rFonts w:ascii="Times New Roman" w:hAnsi="Times New Roman"/>
          <w:shd w:val="clear" w:color="auto" w:fill="FFFFFF"/>
        </w:rPr>
        <w:t xml:space="preserve"> </w:t>
      </w:r>
      <w:r w:rsidRPr="004F7EB3">
        <w:rPr>
          <w:rFonts w:ascii="Times New Roman" w:hAnsi="Times New Roman"/>
          <w:shd w:val="clear" w:color="auto" w:fill="FFFFFF"/>
        </w:rPr>
        <w:t>и</w:t>
      </w:r>
      <w:r w:rsidRPr="004F7EB3">
        <w:rPr>
          <w:rStyle w:val="apple-converted-space"/>
          <w:rFonts w:ascii="Times New Roman" w:hAnsi="Times New Roman"/>
          <w:shd w:val="clear" w:color="auto" w:fill="FFFFFF"/>
        </w:rPr>
        <w:t xml:space="preserve"> </w:t>
      </w:r>
      <w:hyperlink r:id="rId88" w:anchor="dst455" w:history="1">
        <w:r w:rsidRPr="004F7EB3">
          <w:rPr>
            <w:rStyle w:val="a5"/>
            <w:rFonts w:ascii="Times New Roman" w:hAnsi="Times New Roman"/>
            <w:color w:val="auto"/>
            <w:shd w:val="clear" w:color="auto" w:fill="FFFFFF"/>
          </w:rPr>
          <w:t>частями 2</w:t>
        </w:r>
      </w:hyperlink>
      <w:r w:rsidRPr="004F7EB3">
        <w:rPr>
          <w:rStyle w:val="apple-converted-space"/>
          <w:rFonts w:ascii="Times New Roman" w:hAnsi="Times New Roman"/>
          <w:shd w:val="clear" w:color="auto" w:fill="FFFFFF"/>
        </w:rPr>
        <w:t xml:space="preserve"> </w:t>
      </w:r>
      <w:r w:rsidRPr="004F7EB3">
        <w:rPr>
          <w:rFonts w:ascii="Times New Roman" w:hAnsi="Times New Roman"/>
          <w:shd w:val="clear" w:color="auto" w:fill="FFFFFF"/>
        </w:rPr>
        <w:t>и</w:t>
      </w:r>
      <w:r w:rsidRPr="004F7EB3">
        <w:rPr>
          <w:rStyle w:val="apple-converted-space"/>
          <w:rFonts w:ascii="Times New Roman" w:hAnsi="Times New Roman"/>
          <w:shd w:val="clear" w:color="auto" w:fill="FFFFFF"/>
        </w:rPr>
        <w:t xml:space="preserve"> </w:t>
      </w:r>
      <w:hyperlink r:id="rId89" w:anchor="dst456" w:history="1">
        <w:r w:rsidRPr="004F7EB3">
          <w:rPr>
            <w:rStyle w:val="a5"/>
            <w:rFonts w:ascii="Times New Roman" w:hAnsi="Times New Roman"/>
            <w:color w:val="auto"/>
            <w:shd w:val="clear" w:color="auto" w:fill="FFFFFF"/>
          </w:rPr>
          <w:t>3 статьи 16.2</w:t>
        </w:r>
      </w:hyperlink>
      <w:r w:rsidRPr="004F7EB3">
        <w:rPr>
          <w:rStyle w:val="apple-converted-space"/>
          <w:rFonts w:ascii="Times New Roman" w:hAnsi="Times New Roman"/>
          <w:shd w:val="clear" w:color="auto" w:fill="FFFFFF"/>
        </w:rPr>
        <w:t xml:space="preserve"> </w:t>
      </w:r>
      <w:hyperlink r:id="rId90" w:tgtFrame="Logical" w:history="1">
        <w:r w:rsidRPr="004F7EB3">
          <w:rPr>
            <w:rStyle w:val="a5"/>
            <w:rFonts w:ascii="Times New Roman" w:hAnsi="Times New Roman"/>
          </w:rPr>
          <w:t>Федерального закона от 06.10.2003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r w:rsidRPr="004F7EB3">
        <w:rPr>
          <w:rFonts w:ascii="Times New Roman" w:hAnsi="Times New Roman"/>
          <w:shd w:val="clear" w:color="auto" w:fill="FFFFFF"/>
        </w:rPr>
        <w:t>, а также имущество, предназначенное для осуществления полномочий по решению вопросов местного значения в соответствии с</w:t>
      </w:r>
      <w:r w:rsidRPr="004F7EB3">
        <w:rPr>
          <w:rStyle w:val="apple-converted-space"/>
          <w:rFonts w:ascii="Times New Roman" w:hAnsi="Times New Roman"/>
          <w:shd w:val="clear" w:color="auto" w:fill="FFFFFF"/>
        </w:rPr>
        <w:t xml:space="preserve"> </w:t>
      </w:r>
      <w:hyperlink r:id="rId91" w:anchor="dst459" w:history="1">
        <w:r w:rsidRPr="004F7EB3">
          <w:rPr>
            <w:rStyle w:val="a5"/>
            <w:rFonts w:ascii="Times New Roman" w:hAnsi="Times New Roman"/>
            <w:color w:val="auto"/>
            <w:shd w:val="clear" w:color="auto" w:fill="FFFFFF"/>
          </w:rPr>
          <w:t>частями 1</w:t>
        </w:r>
      </w:hyperlink>
      <w:r w:rsidRPr="004F7EB3">
        <w:rPr>
          <w:rStyle w:val="apple-converted-space"/>
          <w:rFonts w:ascii="Times New Roman" w:hAnsi="Times New Roman"/>
          <w:shd w:val="clear" w:color="auto" w:fill="FFFFFF"/>
        </w:rPr>
        <w:t xml:space="preserve"> </w:t>
      </w:r>
      <w:r w:rsidRPr="004F7EB3">
        <w:rPr>
          <w:rFonts w:ascii="Times New Roman" w:hAnsi="Times New Roman"/>
          <w:shd w:val="clear" w:color="auto" w:fill="FFFFFF"/>
        </w:rPr>
        <w:t>и</w:t>
      </w:r>
      <w:r w:rsidRPr="004F7EB3">
        <w:rPr>
          <w:rStyle w:val="apple-converted-space"/>
          <w:rFonts w:ascii="Times New Roman" w:hAnsi="Times New Roman"/>
          <w:shd w:val="clear" w:color="auto" w:fill="FFFFFF"/>
        </w:rPr>
        <w:t xml:space="preserve"> </w:t>
      </w:r>
      <w:hyperlink r:id="rId92" w:anchor="dst460" w:history="1">
        <w:r w:rsidRPr="004F7EB3">
          <w:rPr>
            <w:rStyle w:val="a5"/>
            <w:rFonts w:ascii="Times New Roman" w:hAnsi="Times New Roman"/>
            <w:color w:val="auto"/>
            <w:shd w:val="clear" w:color="auto" w:fill="FFFFFF"/>
          </w:rPr>
          <w:t>1.1 статьи 17</w:t>
        </w:r>
      </w:hyperlink>
      <w:r w:rsidRPr="004F7EB3">
        <w:rPr>
          <w:rStyle w:val="apple-converted-space"/>
          <w:rFonts w:ascii="Times New Roman" w:hAnsi="Times New Roman"/>
          <w:shd w:val="clear" w:color="auto" w:fill="FFFFFF"/>
        </w:rPr>
        <w:t xml:space="preserve"> </w:t>
      </w:r>
      <w:r w:rsidRPr="004F7EB3">
        <w:rPr>
          <w:rFonts w:ascii="Times New Roman" w:hAnsi="Times New Roman"/>
          <w:shd w:val="clear" w:color="auto" w:fill="FFFFFF"/>
        </w:rPr>
        <w:t xml:space="preserve">настоящего </w:t>
      </w:r>
      <w:hyperlink r:id="rId93" w:tgtFrame="Logical" w:history="1">
        <w:r w:rsidRPr="004F7EB3">
          <w:rPr>
            <w:rStyle w:val="a5"/>
            <w:rFonts w:ascii="Times New Roman" w:hAnsi="Times New Roman"/>
          </w:rPr>
          <w:t>Федерального закона от 06.10.2003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47. Владение, пользование и распоряжение муниципальным имуществом.</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1.Органы местного самоуправления от имени Нижнеикорецкого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2. Органы местного самоуправления Нижнеикорецкого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Нижнеикорецкого сельского поселения в соответствии с федеральными законами.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Доходы от использования и приватизации муниципального имущества поступают в бюджет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4. Нижнеикорецкое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5. Муниципальное унитарное предприятие может быть создано в случае:</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5) необходимости производства отдельных видов продукции, изъятой из оборота или ограниченно оборото способной.</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lastRenderedPageBreak/>
        <w:t>6. Казенное предприятие может быть создано в случае:</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 если преобладающая или значительная часть производимой продукции, выполняемых работ, оказываемых услуг предназначена для нужд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4) необходимости разработки и производства отдельных видов продукции, обеспечивающей безопасность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5) необходимости производства отдельных видов продукции, изъятой из оборота или ограниченно оборото способной;</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6) необходимости осуществления отдельных дотируемых видов деятельности и ведения убыточных производств;</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7) необходимости осуществления деятельности, предусмотренной федеральными законами исключительно для казенных предприятий.</w:t>
      </w:r>
    </w:p>
    <w:p w:rsidR="0097182A" w:rsidRPr="004F7EB3" w:rsidRDefault="0097182A" w:rsidP="00683EEF">
      <w:pPr>
        <w:autoSpaceDE w:val="0"/>
        <w:autoSpaceDN w:val="0"/>
        <w:adjustRightInd w:val="0"/>
        <w:ind w:firstLine="709"/>
        <w:rPr>
          <w:rFonts w:ascii="Times New Roman" w:hAnsi="Times New Roman"/>
          <w:i/>
          <w:iCs/>
        </w:rPr>
      </w:pPr>
      <w:r w:rsidRPr="004F7EB3">
        <w:rPr>
          <w:rFonts w:ascii="Times New Roman" w:hAnsi="Times New Roman"/>
        </w:rPr>
        <w:t>7. Решение об учреждении муниципального унитарного предприятия принимается администрацией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9.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Нижнеикорецкого сельского поселения в соответствии с действующим законодательством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10. Нижнеикорецкое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Собственником имущества и учредителем автономного учреждения является Нижнеикорецкое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Решение о создании автономного учреждения на базе имущества, находящегося в муниципальной собственности, принимается администрацией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11. Органы местного самоуправления Нижнеикорецкого сельского поселения от имени Нижнеикорецкого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82A" w:rsidRPr="004F7EB3" w:rsidRDefault="0097182A" w:rsidP="00683EEF">
      <w:pPr>
        <w:snapToGrid w:val="0"/>
        <w:ind w:firstLine="709"/>
        <w:rPr>
          <w:rFonts w:ascii="Times New Roman" w:hAnsi="Times New Roman"/>
        </w:rPr>
      </w:pPr>
      <w:r w:rsidRPr="004F7EB3">
        <w:rPr>
          <w:rFonts w:ascii="Times New Roman" w:hAnsi="Times New Roman"/>
          <w:b/>
          <w:bCs/>
        </w:rPr>
        <w:t>СТАТЬЯ 48. Проект бюджета Нижнеикорецкого сельского поселения.</w:t>
      </w:r>
    </w:p>
    <w:p w:rsidR="0097182A" w:rsidRPr="004F7EB3" w:rsidRDefault="0097182A" w:rsidP="00683EEF">
      <w:pPr>
        <w:snapToGrid w:val="0"/>
        <w:ind w:firstLine="709"/>
        <w:rPr>
          <w:rFonts w:ascii="Times New Roman" w:hAnsi="Times New Roman"/>
        </w:rPr>
      </w:pP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 1.Проект бюджета Нижнеикорецкого сельского поселения составляется в порядке, установленном администрацией Нижнеикорецкого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2. Проект бюджета Нижнеикорецкого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В случае, если проект бюджета Нижнеикорецкого сельского поселения составляется и утверждается на очередной финансовый год, администрация Нижнеикорецкого сельского поселения разрабатывает и утверждает среднесрочный финансовый план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3. Составление проекта бюджета Нижнеикорецкого сельского поселения - исключительная прерогатива администрации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Непосредственное составление проекта бюджета Нижнеикорецкого сельского поселения осуществляет финансовый орган Нижнеикорецкого сельского поселения.</w:t>
      </w:r>
    </w:p>
    <w:p w:rsidR="00206B4A" w:rsidRPr="004F7EB3" w:rsidRDefault="00206B4A" w:rsidP="00683EEF">
      <w:pPr>
        <w:tabs>
          <w:tab w:val="num" w:pos="0"/>
        </w:tabs>
        <w:snapToGrid w:val="0"/>
        <w:ind w:firstLine="709"/>
        <w:rPr>
          <w:rFonts w:ascii="Times New Roman" w:hAnsi="Times New Roman"/>
        </w:rPr>
      </w:pPr>
      <w:r w:rsidRPr="004F7EB3">
        <w:rPr>
          <w:rFonts w:ascii="Times New Roman" w:hAnsi="Times New Roman"/>
        </w:rPr>
        <w:t>4. Составление проекта бюджета основывается на:</w:t>
      </w:r>
    </w:p>
    <w:p w:rsidR="00206B4A" w:rsidRPr="004F7EB3" w:rsidRDefault="00206B4A" w:rsidP="00683EEF">
      <w:pPr>
        <w:tabs>
          <w:tab w:val="num" w:pos="0"/>
        </w:tabs>
        <w:adjustRightInd w:val="0"/>
        <w:ind w:firstLine="709"/>
        <w:rPr>
          <w:rFonts w:ascii="Times New Roman" w:hAnsi="Times New Roman"/>
        </w:rPr>
      </w:pPr>
      <w:r w:rsidRPr="004F7EB3">
        <w:rPr>
          <w:rFonts w:ascii="Times New Roman" w:hAnsi="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06B4A" w:rsidRPr="004F7EB3" w:rsidRDefault="00206B4A" w:rsidP="00683EEF">
      <w:pPr>
        <w:ind w:firstLine="540"/>
        <w:rPr>
          <w:rFonts w:ascii="Times New Roman" w:hAnsi="Times New Roman"/>
        </w:rPr>
      </w:pPr>
      <w:r w:rsidRPr="004F7EB3">
        <w:rPr>
          <w:rFonts w:ascii="Times New Roman" w:hAnsi="Times New Roma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06B4A" w:rsidRPr="004F7EB3" w:rsidRDefault="00206B4A" w:rsidP="00683EEF">
      <w:pPr>
        <w:tabs>
          <w:tab w:val="num" w:pos="0"/>
        </w:tabs>
        <w:adjustRightInd w:val="0"/>
        <w:ind w:firstLine="709"/>
        <w:rPr>
          <w:rFonts w:ascii="Times New Roman" w:hAnsi="Times New Roman"/>
        </w:rPr>
      </w:pPr>
      <w:r w:rsidRPr="004F7EB3">
        <w:rPr>
          <w:rFonts w:ascii="Times New Roman" w:hAnsi="Times New Roman"/>
        </w:rPr>
        <w:lastRenderedPageBreak/>
        <w:t>прогнозе социально-экономического развития;</w:t>
      </w:r>
    </w:p>
    <w:p w:rsidR="00206B4A" w:rsidRPr="004F7EB3" w:rsidRDefault="00206B4A" w:rsidP="00683EEF">
      <w:pPr>
        <w:tabs>
          <w:tab w:val="num" w:pos="0"/>
        </w:tabs>
        <w:adjustRightInd w:val="0"/>
        <w:ind w:firstLine="709"/>
        <w:rPr>
          <w:rFonts w:ascii="Times New Roman" w:hAnsi="Times New Roman"/>
        </w:rPr>
      </w:pPr>
      <w:r w:rsidRPr="004F7EB3">
        <w:rPr>
          <w:rFonts w:ascii="Times New Roman" w:hAnsi="Times New Roman"/>
        </w:rPr>
        <w:t>бюджетном прогнозе (проекте бюджетного прогноза, проекте изменений бюджетного прогноза) на долгосрочный период;</w:t>
      </w:r>
    </w:p>
    <w:p w:rsidR="00206B4A" w:rsidRPr="004F7EB3" w:rsidRDefault="00206B4A" w:rsidP="00683EEF">
      <w:pPr>
        <w:snapToGrid w:val="0"/>
        <w:ind w:firstLine="709"/>
        <w:rPr>
          <w:rFonts w:ascii="Times New Roman" w:hAnsi="Times New Roman"/>
        </w:rPr>
      </w:pPr>
      <w:r w:rsidRPr="004F7EB3">
        <w:rPr>
          <w:rFonts w:ascii="Times New Roman" w:hAnsi="Times New Roman"/>
        </w:rPr>
        <w:t>государственных (муниципальных) программах (проектах государственных (муниципальных) программ, проектах изменений указанных программ).</w:t>
      </w:r>
    </w:p>
    <w:p w:rsidR="00206B4A" w:rsidRPr="004F7EB3" w:rsidRDefault="00206B4A" w:rsidP="00683EEF">
      <w:pPr>
        <w:snapToGrid w:val="0"/>
        <w:ind w:firstLine="709"/>
        <w:rPr>
          <w:rStyle w:val="a5"/>
          <w:rFonts w:ascii="Times New Roman" w:hAnsi="Times New Roman"/>
          <w:b/>
        </w:rPr>
      </w:pPr>
      <w:r w:rsidRPr="004F7EB3">
        <w:rPr>
          <w:rFonts w:ascii="Times New Roman" w:hAnsi="Times New Roman"/>
        </w:rPr>
        <w:t xml:space="preserve">(Часть 4 изложена в редакции решения </w:t>
      </w:r>
      <w:hyperlink r:id="rId94" w:tgtFrame="Logical" w:history="1">
        <w:r w:rsidRPr="004F7EB3">
          <w:rPr>
            <w:rStyle w:val="a5"/>
            <w:rFonts w:ascii="Times New Roman" w:hAnsi="Times New Roman"/>
            <w:b/>
          </w:rPr>
          <w:t>от 08.10.2021 № 60</w:t>
        </w:r>
      </w:hyperlink>
      <w:r w:rsidRPr="004F7EB3">
        <w:rPr>
          <w:rStyle w:val="a5"/>
          <w:rFonts w:ascii="Times New Roman" w:hAnsi="Times New Roman"/>
          <w:b/>
        </w:rPr>
        <w:t>)</w:t>
      </w:r>
    </w:p>
    <w:p w:rsidR="0097182A" w:rsidRPr="004F7EB3" w:rsidRDefault="0097182A" w:rsidP="00683EEF">
      <w:pPr>
        <w:snapToGrid w:val="0"/>
        <w:ind w:firstLine="709"/>
        <w:rPr>
          <w:rFonts w:ascii="Times New Roman" w:hAnsi="Times New Roman"/>
        </w:rPr>
      </w:pPr>
      <w:r w:rsidRPr="004F7EB3">
        <w:rPr>
          <w:rFonts w:ascii="Times New Roman" w:hAnsi="Times New Roman"/>
        </w:rPr>
        <w:t>5. Прогноз социально-экономического развития Нижнеикорецкого сельского поселения ежегодно разрабатывается в порядке, установленном администрацией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Прогноз социально-экономического развития Нижнеикорецкого сельского поселения может разрабатываться администрацией Лискинского муниципального района в соответствии с соглашением между администрацией Нижнеикорецкого сельского поселения и администрацией Лискинского муниципального района, за исключением случая, установленного абзацем вторым пункта 1 статьи 154 </w:t>
      </w:r>
      <w:hyperlink r:id="rId95" w:tgtFrame="Logical" w:history="1">
        <w:r w:rsidRPr="004F7EB3">
          <w:rPr>
            <w:rStyle w:val="a5"/>
            <w:rFonts w:ascii="Times New Roman" w:hAnsi="Times New Roman"/>
          </w:rPr>
          <w:t>Бюджетного кодекса Российской Федерации</w:t>
        </w:r>
      </w:hyperlink>
      <w:r w:rsidRPr="004F7EB3">
        <w:rPr>
          <w:rFonts w:ascii="Times New Roman" w:hAnsi="Times New Roman"/>
        </w:rPr>
        <w:t>.</w:t>
      </w:r>
    </w:p>
    <w:p w:rsidR="0097182A" w:rsidRPr="004F7EB3" w:rsidRDefault="0097182A" w:rsidP="00683EEF">
      <w:pPr>
        <w:snapToGrid w:val="0"/>
        <w:ind w:firstLine="709"/>
        <w:rPr>
          <w:rFonts w:ascii="Times New Roman" w:hAnsi="Times New Roman"/>
        </w:rPr>
      </w:pPr>
      <w:r w:rsidRPr="004F7EB3">
        <w:rPr>
          <w:rFonts w:ascii="Times New Roman" w:hAnsi="Times New Roman"/>
        </w:rPr>
        <w:t>Прогноз социально-экономического развития Нижнеикорецкого сельского поселения одобряется администрацией Нижнеикорецкого сельского поселения одновременно с принятием решения о внесении проекта бюджета Нижнеикорецкого сельского поселения в Совет народных депутатов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Разработка прогноза социально-экономического развития Нижнеикорецкого сельского поселения осуществляется уполномоченным администрацией Нижнеикорецкого сельского поселения органом (должностным лицом) администрации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6. Муниципальные программы утверждаются администрацией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Сроки реализации муниципальных программ определяются администрацией Нижнеикорецкого сельского поселения в установленном администрацией порядке.</w:t>
      </w:r>
    </w:p>
    <w:p w:rsidR="0097182A" w:rsidRPr="004F7EB3" w:rsidRDefault="0097182A" w:rsidP="00683EEF">
      <w:pPr>
        <w:snapToGrid w:val="0"/>
        <w:ind w:firstLine="709"/>
        <w:rPr>
          <w:rFonts w:ascii="Times New Roman" w:hAnsi="Times New Roman"/>
        </w:rPr>
      </w:pPr>
      <w:r w:rsidRPr="004F7EB3">
        <w:rPr>
          <w:rFonts w:ascii="Times New Roman" w:hAnsi="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Объем бюджетных ассигнований на финансовое обеспечение реализации муниципальных программ утверждается решением о бюджете Нижнеикорецкого сельского поселения по соответствующей каждой программе целевой статье расходов бюджета Нижнеикорецкого сельского поселения в соответствии с утвердившим программу муниципальным правовым актом администрации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Совет народных депутатов Нижнеикорецкого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Муниципальные программы подлежат приведению в соответствие с решением о бюджете Нижнеикорецкого сельского поселения не позднее трех месяцев со дня вступления его в силу.</w:t>
      </w:r>
    </w:p>
    <w:p w:rsidR="0097182A" w:rsidRPr="004F7EB3" w:rsidRDefault="0097182A" w:rsidP="00683EEF">
      <w:pPr>
        <w:snapToGrid w:val="0"/>
        <w:ind w:firstLine="709"/>
        <w:rPr>
          <w:rFonts w:ascii="Times New Roman" w:hAnsi="Times New Roman"/>
        </w:rPr>
      </w:pPr>
      <w:r w:rsidRPr="004F7EB3">
        <w:rPr>
          <w:rFonts w:ascii="Times New Roman" w:hAnsi="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По результатам указанной оценки администрацией Нижнеикорецкого сельского поселения может быть принято решение о необходимости прекращения или об изменении </w:t>
      </w:r>
      <w:r w:rsidRPr="004F7EB3">
        <w:rPr>
          <w:rFonts w:ascii="Times New Roman" w:hAnsi="Times New Roman"/>
        </w:rPr>
        <w:lastRenderedPageBreak/>
        <w:t>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7182A" w:rsidRPr="004F7EB3" w:rsidRDefault="0097182A" w:rsidP="00683EEF">
      <w:pPr>
        <w:snapToGrid w:val="0"/>
        <w:ind w:firstLine="709"/>
        <w:rPr>
          <w:rFonts w:ascii="Times New Roman" w:hAnsi="Times New Roman"/>
        </w:rPr>
      </w:pPr>
      <w:r w:rsidRPr="004F7EB3">
        <w:rPr>
          <w:rFonts w:ascii="Times New Roman" w:hAnsi="Times New Roman"/>
        </w:rPr>
        <w:t>7. В срок, установленный решением Совета народных депутатов Нижнеикорецкого сельского поселения, в соответствии с бюджетным кодексом Российской Федерации, администрация Нижнеикорецкого сельского поселения вносит в Совет народных депутатов Нижнеикорецкого сельского поселения проект решения о бюджете поселения на очередной финансовый год.</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Одновременно с проектом решения о бюджете Нижнеикорецкого сельского поселения в Совет народных депутатов Нижнеикорецкого сельского поселения представляются документы и материалы в соответствии со статьей 184.2 </w:t>
      </w:r>
      <w:hyperlink r:id="rId96" w:tgtFrame="Logical" w:history="1">
        <w:r w:rsidRPr="004F7EB3">
          <w:rPr>
            <w:rStyle w:val="a5"/>
            <w:rFonts w:ascii="Times New Roman" w:hAnsi="Times New Roman"/>
          </w:rPr>
          <w:t>Бюджетного кодекса Российской Федерации</w:t>
        </w:r>
      </w:hyperlink>
      <w:r w:rsidRPr="004F7EB3">
        <w:rPr>
          <w:rFonts w:ascii="Times New Roman" w:hAnsi="Times New Roman"/>
        </w:rPr>
        <w:t xml:space="preserve">. </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Проект решения о бюджете Нижнеикорецкого сельского поселения в обязательном порядке должен содержать показатели и характеристики в соответствии со статьей 184.1 </w:t>
      </w:r>
      <w:hyperlink r:id="rId97" w:tgtFrame="Logical" w:history="1">
        <w:r w:rsidRPr="004F7EB3">
          <w:rPr>
            <w:rStyle w:val="a5"/>
            <w:rFonts w:ascii="Times New Roman" w:hAnsi="Times New Roman"/>
          </w:rPr>
          <w:t>Бюджетного кодекса Российской Федерации</w:t>
        </w:r>
      </w:hyperlink>
      <w:r w:rsidRPr="004F7EB3">
        <w:rPr>
          <w:rFonts w:ascii="Times New Roman" w:hAnsi="Times New Roman"/>
        </w:rPr>
        <w:t>.</w:t>
      </w:r>
    </w:p>
    <w:p w:rsidR="0097182A" w:rsidRPr="004F7EB3" w:rsidRDefault="0097182A" w:rsidP="00683EEF">
      <w:pPr>
        <w:snapToGrid w:val="0"/>
        <w:ind w:firstLine="709"/>
        <w:rPr>
          <w:rFonts w:ascii="Times New Roman" w:hAnsi="Times New Roman"/>
        </w:rPr>
      </w:pPr>
      <w:r w:rsidRPr="004F7EB3">
        <w:rPr>
          <w:rFonts w:ascii="Times New Roman" w:hAnsi="Times New Roman"/>
        </w:rPr>
        <w:t>8. Порядок рассмотрения проекта решения о бюджете Нижнеикорецкого сельского поселения и его утверждения определяется муниципальным правовым актом Совета народных депутатов Нижнеикорецкого сельского поселения в соответствии с требованиями Бюджетного кодекса Российской Федерации.</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9. Порядок рассмотрения проекта решения о бюджете Нижнеикорецкого сельского поселения и его утверждения, определенный муниципальным правовым актом Совета народных депутатов Нижнеикорецкого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98" w:tgtFrame="Logical" w:history="1">
        <w:r w:rsidRPr="004F7EB3">
          <w:rPr>
            <w:rStyle w:val="a5"/>
            <w:rFonts w:ascii="Times New Roman" w:hAnsi="Times New Roman"/>
          </w:rPr>
          <w:t>Бюджетного кодекса Российской Федерации</w:t>
        </w:r>
      </w:hyperlink>
      <w:r w:rsidRPr="004F7EB3">
        <w:rPr>
          <w:rFonts w:ascii="Times New Roman" w:hAnsi="Times New Roman"/>
        </w:rPr>
        <w:t>.</w:t>
      </w:r>
    </w:p>
    <w:p w:rsidR="0097182A" w:rsidRPr="004F7EB3" w:rsidRDefault="0097182A" w:rsidP="00683EEF">
      <w:pPr>
        <w:snapToGrid w:val="0"/>
        <w:ind w:firstLine="709"/>
        <w:rPr>
          <w:rFonts w:ascii="Times New Roman" w:hAnsi="Times New Roman"/>
        </w:rPr>
      </w:pPr>
      <w:r w:rsidRPr="004F7EB3">
        <w:rPr>
          <w:rFonts w:ascii="Times New Roman" w:hAnsi="Times New Roman"/>
        </w:rPr>
        <w:t>10. Проект бюджета Нижнеикорецкого сельского поселения подлежит официальному опубликованию.</w:t>
      </w:r>
    </w:p>
    <w:p w:rsidR="0097182A" w:rsidRPr="004F7EB3" w:rsidRDefault="0097182A" w:rsidP="00683EEF">
      <w:pPr>
        <w:snapToGrid w:val="0"/>
        <w:ind w:firstLine="709"/>
        <w:rPr>
          <w:rFonts w:ascii="Times New Roman" w:hAnsi="Times New Roman"/>
        </w:rPr>
      </w:pPr>
      <w:r w:rsidRPr="004F7EB3">
        <w:rPr>
          <w:rFonts w:ascii="Times New Roman" w:hAnsi="Times New Roman"/>
        </w:rPr>
        <w:t>Органы местного самоуправления Нижнеикорецкого сельского поселения обеспечивают жителям сельского поселения возможность ознакомиться с указанным документом в случае невозможности его опубликования.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49</w:t>
      </w:r>
      <w:r w:rsidRPr="004F7EB3">
        <w:rPr>
          <w:rFonts w:ascii="Times New Roman" w:hAnsi="Times New Roman" w:cs="Times New Roman"/>
          <w:sz w:val="24"/>
          <w:szCs w:val="24"/>
        </w:rPr>
        <w:t xml:space="preserve">. </w:t>
      </w:r>
      <w:r w:rsidRPr="004F7EB3">
        <w:rPr>
          <w:rFonts w:ascii="Times New Roman" w:hAnsi="Times New Roman" w:cs="Times New Roman"/>
          <w:b/>
          <w:bCs/>
          <w:sz w:val="24"/>
          <w:szCs w:val="24"/>
        </w:rPr>
        <w:t>Бюджет Нижнеикорецкого сельского поселения.</w:t>
      </w:r>
    </w:p>
    <w:p w:rsidR="0097182A" w:rsidRPr="004F7EB3" w:rsidRDefault="0097182A" w:rsidP="00683EEF">
      <w:pPr>
        <w:pStyle w:val="ConsNonformat"/>
        <w:widowControl/>
        <w:ind w:firstLine="709"/>
        <w:jc w:val="both"/>
        <w:rPr>
          <w:rFonts w:ascii="Times New Roman" w:hAnsi="Times New Roman" w:cs="Times New Roman"/>
          <w:b/>
          <w:bCs/>
          <w:sz w:val="24"/>
          <w:szCs w:val="24"/>
        </w:rPr>
      </w:pPr>
    </w:p>
    <w:p w:rsidR="0097182A" w:rsidRPr="004F7EB3" w:rsidRDefault="0097182A" w:rsidP="00683EEF">
      <w:pPr>
        <w:snapToGrid w:val="0"/>
        <w:ind w:firstLine="709"/>
        <w:rPr>
          <w:rFonts w:ascii="Times New Roman" w:hAnsi="Times New Roman"/>
        </w:rPr>
      </w:pPr>
      <w:r w:rsidRPr="004F7EB3">
        <w:rPr>
          <w:rFonts w:ascii="Times New Roman" w:hAnsi="Times New Roman"/>
        </w:rPr>
        <w:t>1. Нижнеикорецкое сельское поселение имеет собственный бюджет.</w:t>
      </w:r>
    </w:p>
    <w:p w:rsidR="0097182A" w:rsidRPr="004F7EB3" w:rsidRDefault="0097182A" w:rsidP="00683EEF">
      <w:pPr>
        <w:snapToGrid w:val="0"/>
        <w:ind w:firstLine="709"/>
        <w:rPr>
          <w:rFonts w:ascii="Times New Roman" w:hAnsi="Times New Roman"/>
        </w:rPr>
      </w:pPr>
      <w:r w:rsidRPr="004F7EB3">
        <w:rPr>
          <w:rFonts w:ascii="Times New Roman" w:hAnsi="Times New Roman"/>
        </w:rPr>
        <w:t>2. В бюджете Нижнеикорецкого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Нижнеикорецкого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Нижнеикорецкого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7182A" w:rsidRPr="004F7EB3" w:rsidRDefault="0097182A" w:rsidP="00683EEF">
      <w:pPr>
        <w:snapToGrid w:val="0"/>
        <w:ind w:firstLine="709"/>
        <w:rPr>
          <w:rFonts w:ascii="Times New Roman" w:hAnsi="Times New Roman"/>
        </w:rPr>
      </w:pPr>
      <w:r w:rsidRPr="004F7EB3">
        <w:rPr>
          <w:rFonts w:ascii="Times New Roman" w:hAnsi="Times New Roman"/>
        </w:rPr>
        <w:t>3. Составной частью бюджета Нижнеикорецкого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Нижнеикорецкого сельского поселения самостоятельно с соблюдением требований, установленных Бюджетным кодексом Российской Федерации.</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4. Администрация Нижнеикорецкого сельского поселения обеспечивает исполнение бюджета Нижнеикорецкого сельского поселения и составление бюджетной отчетности, представляет годовой отчет об исполнении бюджета Нижнеикорецкого сельского поселения на утверждение Совета народных депутатов Нижнеикорецкого сельского </w:t>
      </w:r>
      <w:r w:rsidRPr="004F7EB3">
        <w:rPr>
          <w:rFonts w:ascii="Times New Roman" w:hAnsi="Times New Roman"/>
        </w:rPr>
        <w:lastRenderedPageBreak/>
        <w:t xml:space="preserve">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97182A" w:rsidRPr="004F7EB3" w:rsidRDefault="0097182A" w:rsidP="00683EEF">
      <w:pPr>
        <w:snapToGrid w:val="0"/>
        <w:ind w:firstLine="709"/>
        <w:rPr>
          <w:rFonts w:ascii="Times New Roman" w:hAnsi="Times New Roman"/>
        </w:rPr>
      </w:pPr>
      <w:r w:rsidRPr="004F7EB3">
        <w:rPr>
          <w:rFonts w:ascii="Times New Roman" w:hAnsi="Times New Roman"/>
        </w:rPr>
        <w:t>5. Финансовый орган Нижнеикорецкого сельского поселения в порядке, установленном Бюджетным кодексом Российской Федерации представляет бюджетную отчетность в финансовый орган Лискинского муниципального района.</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6. </w:t>
      </w:r>
      <w:r w:rsidRPr="004F7EB3">
        <w:rPr>
          <w:rFonts w:ascii="Times New Roman" w:hAnsi="Times New Roman"/>
          <w:color w:val="000000"/>
        </w:rPr>
        <w:t xml:space="preserve">Решение об утверждении бюджета </w:t>
      </w:r>
      <w:r w:rsidRPr="004F7EB3">
        <w:rPr>
          <w:rFonts w:ascii="Times New Roman" w:hAnsi="Times New Roman"/>
        </w:rPr>
        <w:t>Нижнеикорецкого</w:t>
      </w:r>
      <w:r w:rsidRPr="004F7EB3">
        <w:rPr>
          <w:rFonts w:ascii="Times New Roman" w:hAnsi="Times New Roman"/>
          <w:color w:val="000000"/>
        </w:rPr>
        <w:t xml:space="preserve"> сельского поселения, годовой отчет о его исполнении, ежеквартальные сведения о ходе исполнения бюджета </w:t>
      </w:r>
      <w:r w:rsidRPr="004F7EB3">
        <w:rPr>
          <w:rFonts w:ascii="Times New Roman" w:hAnsi="Times New Roman"/>
        </w:rPr>
        <w:t>Нижнеикорецкого</w:t>
      </w:r>
      <w:r w:rsidRPr="004F7EB3">
        <w:rPr>
          <w:rFonts w:ascii="Times New Roman" w:hAnsi="Times New Roman"/>
          <w:color w:val="000000"/>
        </w:rPr>
        <w:t xml:space="preserve"> сельского поселения и о численности муниципальных служащих органов местного самоуправления </w:t>
      </w:r>
      <w:r w:rsidRPr="004F7EB3">
        <w:rPr>
          <w:rFonts w:ascii="Times New Roman" w:hAnsi="Times New Roman"/>
        </w:rPr>
        <w:t>Нижнеикорецкого</w:t>
      </w:r>
      <w:r w:rsidRPr="004F7EB3">
        <w:rPr>
          <w:rFonts w:ascii="Times New Roman" w:hAnsi="Times New Roman"/>
          <w:color w:val="000000"/>
        </w:rPr>
        <w:t xml:space="preserve"> сельского поселения, работников муниципальных учреждений с указанием фактических </w:t>
      </w:r>
      <w:r w:rsidRPr="004F7EB3">
        <w:rPr>
          <w:rStyle w:val="blk"/>
          <w:rFonts w:ascii="Times New Roman" w:hAnsi="Times New Roman"/>
        </w:rPr>
        <w:t>расходов на оплату их труда</w:t>
      </w:r>
      <w:r w:rsidRPr="004F7EB3">
        <w:rPr>
          <w:rFonts w:ascii="Times New Roman" w:hAnsi="Times New Roman"/>
          <w:color w:val="000000"/>
        </w:rPr>
        <w:t xml:space="preserve"> подлежат официальному </w:t>
      </w:r>
      <w:r w:rsidRPr="004F7EB3">
        <w:rPr>
          <w:rFonts w:ascii="Times New Roman" w:hAnsi="Times New Roman"/>
        </w:rPr>
        <w:t>опубликованию.</w:t>
      </w:r>
    </w:p>
    <w:p w:rsidR="0097182A" w:rsidRPr="004F7EB3" w:rsidRDefault="0097182A" w:rsidP="00683EEF">
      <w:pPr>
        <w:snapToGrid w:val="0"/>
        <w:ind w:firstLine="709"/>
        <w:rPr>
          <w:rFonts w:ascii="Times New Roman" w:hAnsi="Times New Roman"/>
        </w:rPr>
      </w:pPr>
      <w:r w:rsidRPr="004F7EB3">
        <w:rPr>
          <w:rFonts w:ascii="Times New Roman" w:hAnsi="Times New Roman"/>
          <w:color w:val="000000"/>
        </w:rPr>
        <w:t xml:space="preserve">Органы местного самоуправления Нижнеикорецкого сельского поселения обеспечивают жителям Нижнеикорецкого сельского поселения возможность ознакомиться с указанными документами и сведениями в случае невозможности их </w:t>
      </w:r>
      <w:r w:rsidRPr="004F7EB3">
        <w:rPr>
          <w:rFonts w:ascii="Times New Roman" w:hAnsi="Times New Roman"/>
        </w:rPr>
        <w:t>опубликования.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50. Доходы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Формирование доходов бюджета Нижнеикорецкого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51. Расходы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Нижнеикорецкого сельского поселения, устанавливаемыми и исполняемыми органами местного самоуправления Нижнеикорецкого сельского поселения в соответствии с требованиями Бюджетного кодекса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Исполнение расходных обязательств Нижнеикорецкого сельского поселения осуществляется за счет средств бюджета Нижнеикорецкого сельского поселения в соответствии с требованиями Бюджетного кодекса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52. Исполнение бюджета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 Исполнение бюджета Нижнеикорецкого сельского поселения производится в соответствии с Бюджетным кодексом Российской Федерации.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2. Руководитель финансового органа администрации Нижнеикорецкого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3. Кассовое обслуживание исполнения бюджета Нижнеикорецкого сельского поселения осуществляется в порядке, установленном Бюджетным кодексом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Нижнеикорецкого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w:t>
      </w:r>
      <w:r w:rsidRPr="004F7EB3">
        <w:rPr>
          <w:rFonts w:ascii="Times New Roman" w:hAnsi="Times New Roman"/>
        </w:rPr>
        <w:lastRenderedPageBreak/>
        <w:t>уполномоченным Правительством Российской Федерации федеральным органом исполнительной власти.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5. Полномочия администрации Нижнеикорецкого сельского поселения по формированию, исполнению и (или) контролю за исполнением бюджета Нижнеикорецкого сельского поселения могут полностью или частично осуществляться на договорной основе администрацией Лискинского муниципального района.</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 6. Отчет об исполнении бюджета Нижнеикорецкого сельского поселения за первый квартал, полугодие и девять месяцев текущего финансового года утверждается администрацией Нижнеикорецкого сельского поселения и направляется в Совет народных депутатов Нижнеикорецкого сельского поселения и контрольно-счетную палату Нижнеикорецкого сельского поселения. </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Годовой отчет об исполнении бюджета Нижнеикорецкого сельского поселения подлежит утверждению муниципальным правовым актом Совета народных депутатов Нижнеикорецкого сельского поселения. </w:t>
      </w:r>
    </w:p>
    <w:p w:rsidR="0097182A" w:rsidRPr="004F7EB3" w:rsidRDefault="0097182A" w:rsidP="00683EEF">
      <w:pPr>
        <w:snapToGrid w:val="0"/>
        <w:ind w:firstLine="709"/>
        <w:rPr>
          <w:rFonts w:ascii="Times New Roman" w:hAnsi="Times New Roman"/>
        </w:rPr>
      </w:pPr>
      <w:r w:rsidRPr="004F7EB3">
        <w:rPr>
          <w:rFonts w:ascii="Times New Roman" w:hAnsi="Times New Roman"/>
        </w:rPr>
        <w:t>Годовой отчет об исполнении бюджета Нижнеикорецкого сельского поселения до его рассмотрения в Совете народных депутатов Нижнеикорецкого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Внешняя проверка годового отчета об исполнении бюджета Нижнеикорецкого сельского поселения осуществляется контрольно-счетной палатой Нижнеикорецкого сельского поселения в порядке, установленном муниципальным правовым актом Совета народных депутатов Нижнеикорецкого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97182A" w:rsidRPr="004F7EB3" w:rsidRDefault="0097182A" w:rsidP="00683EEF">
      <w:pPr>
        <w:snapToGrid w:val="0"/>
        <w:ind w:firstLine="709"/>
        <w:rPr>
          <w:rFonts w:ascii="Times New Roman" w:hAnsi="Times New Roman"/>
        </w:rPr>
      </w:pPr>
      <w:r w:rsidRPr="004F7EB3">
        <w:rPr>
          <w:rFonts w:ascii="Times New Roman" w:hAnsi="Times New Roman"/>
        </w:rPr>
        <w:t>Администрация Нижнеикорецкого сельского поселения представляет отчет об исполнении бюджета Нижнеикорецкого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Нижнеикорецкого сельского поселения проводится в срок, не превышающий один месяц.</w:t>
      </w:r>
    </w:p>
    <w:p w:rsidR="0097182A" w:rsidRPr="004F7EB3" w:rsidRDefault="0097182A" w:rsidP="00683EEF">
      <w:pPr>
        <w:snapToGrid w:val="0"/>
        <w:ind w:firstLine="709"/>
        <w:rPr>
          <w:rFonts w:ascii="Times New Roman" w:hAnsi="Times New Roman"/>
        </w:rPr>
      </w:pPr>
      <w:r w:rsidRPr="004F7EB3">
        <w:rPr>
          <w:rFonts w:ascii="Times New Roman" w:hAnsi="Times New Roman"/>
        </w:rPr>
        <w:t>Контрольно-счетная палата Нижнеикорецкого сельского поселения готовит заключение на отчет об исполнении бюджета Нижнеикорецкого сельского поселения с учетом данных внешней проверки годовой бюджетной отчетности главных администраторов бюджетных средств.</w:t>
      </w:r>
    </w:p>
    <w:p w:rsidR="0097182A" w:rsidRPr="004F7EB3" w:rsidRDefault="0097182A" w:rsidP="00683EEF">
      <w:pPr>
        <w:snapToGrid w:val="0"/>
        <w:ind w:firstLine="709"/>
        <w:rPr>
          <w:rFonts w:ascii="Times New Roman" w:hAnsi="Times New Roman"/>
        </w:rPr>
      </w:pPr>
      <w:r w:rsidRPr="004F7EB3">
        <w:rPr>
          <w:rFonts w:ascii="Times New Roman" w:hAnsi="Times New Roman"/>
        </w:rPr>
        <w:t>Заключение на годовой отчет об исполнении бюджета Нижнеикорецкого сельского поселения представляется контрольно-счетной палатой Нижнеикорецкого сельского поселения в Совет народных депутатов Нижнеикорецкого сельского поселения с одновременным направлением в администрацию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 Порядок представления, рассмотрения и утверждения годового отчета об исполнении бюджета Нижнеикорецкого сельского поселения устанавливается Советом народных депутатов Нижнеикорецкого сельского поселения в соответствии с положениями Бюджетного кодекса Российской Федерации.</w:t>
      </w:r>
    </w:p>
    <w:p w:rsidR="0097182A" w:rsidRPr="004F7EB3" w:rsidRDefault="0097182A" w:rsidP="00683EEF">
      <w:pPr>
        <w:snapToGrid w:val="0"/>
        <w:ind w:firstLine="709"/>
        <w:rPr>
          <w:rFonts w:ascii="Times New Roman" w:hAnsi="Times New Roman"/>
        </w:rPr>
      </w:pPr>
      <w:r w:rsidRPr="004F7EB3">
        <w:rPr>
          <w:rFonts w:ascii="Times New Roman" w:hAnsi="Times New Roman"/>
        </w:rPr>
        <w:t>Одновременно с годовым отчетом об исполнении бюджета Нижнеикорецкого сельского поселения представляются проект решения об исполнении бюджета Нижнеикорецкого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7182A" w:rsidRPr="004F7EB3" w:rsidRDefault="0097182A" w:rsidP="00683EEF">
      <w:pPr>
        <w:snapToGrid w:val="0"/>
        <w:ind w:firstLine="709"/>
        <w:rPr>
          <w:rFonts w:ascii="Times New Roman" w:hAnsi="Times New Roman"/>
        </w:rPr>
      </w:pPr>
      <w:r w:rsidRPr="004F7EB3">
        <w:rPr>
          <w:rFonts w:ascii="Times New Roman" w:hAnsi="Times New Roman"/>
        </w:rPr>
        <w:t>По результатам рассмотрения годового отчета об исполнении бюджета Нижнеикорецкого сельского поселения Совет народных депутатов Нижнеикорецкого сельского поселения принимает решение об утверждении либо отклонении решения об исполнении бюджета Нижнеикорецкого сельского поселения.</w:t>
      </w:r>
    </w:p>
    <w:p w:rsidR="0097182A" w:rsidRPr="004F7EB3" w:rsidRDefault="0097182A" w:rsidP="00683EEF">
      <w:pPr>
        <w:snapToGrid w:val="0"/>
        <w:ind w:firstLine="709"/>
        <w:rPr>
          <w:rFonts w:ascii="Times New Roman" w:hAnsi="Times New Roman"/>
        </w:rPr>
      </w:pPr>
      <w:r w:rsidRPr="004F7EB3">
        <w:rPr>
          <w:rFonts w:ascii="Times New Roman" w:hAnsi="Times New Roman"/>
        </w:rPr>
        <w:lastRenderedPageBreak/>
        <w:t>В случае отклонения Советом народных депутатов Нижнеикорецкого сельского поселения решения об исполнении бюджета Нижнеикорецкого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7182A" w:rsidRPr="004F7EB3" w:rsidRDefault="0097182A" w:rsidP="00683EEF">
      <w:pPr>
        <w:snapToGrid w:val="0"/>
        <w:ind w:firstLine="709"/>
        <w:rPr>
          <w:rFonts w:ascii="Times New Roman" w:hAnsi="Times New Roman"/>
        </w:rPr>
      </w:pPr>
      <w:r w:rsidRPr="004F7EB3">
        <w:rPr>
          <w:rFonts w:ascii="Times New Roman" w:hAnsi="Times New Roman"/>
        </w:rPr>
        <w:t>Годовой отчет об исполнении бюджета Нижнеикорецкого сельского поселения представляется в Совет народных депутатов Нижнеикорецкого сельского поселения не позднее 1 мая текущего года.</w:t>
      </w:r>
    </w:p>
    <w:p w:rsidR="0097182A" w:rsidRPr="004F7EB3" w:rsidRDefault="0097182A" w:rsidP="00683EEF">
      <w:pPr>
        <w:snapToGrid w:val="0"/>
        <w:ind w:firstLine="709"/>
        <w:rPr>
          <w:rFonts w:ascii="Times New Roman" w:hAnsi="Times New Roman"/>
        </w:rPr>
      </w:pPr>
      <w:r w:rsidRPr="004F7EB3">
        <w:rPr>
          <w:rFonts w:ascii="Times New Roman" w:hAnsi="Times New Roman"/>
        </w:rPr>
        <w:t>Решением об исполнении бюджета Нижнеикорецкого сельского поселения утверждается отчет об исполнении бюджета Нижнеикорецкого сельского поселения за отчетный финансовый год с указанием общего объема доходов, расходов и дефицита (профицита) бюджета.</w:t>
      </w:r>
    </w:p>
    <w:p w:rsidR="0097182A" w:rsidRPr="004F7EB3" w:rsidRDefault="0097182A" w:rsidP="00683EEF">
      <w:pPr>
        <w:snapToGrid w:val="0"/>
        <w:ind w:firstLine="709"/>
        <w:rPr>
          <w:rFonts w:ascii="Times New Roman" w:hAnsi="Times New Roman"/>
        </w:rPr>
      </w:pPr>
      <w:r w:rsidRPr="004F7EB3">
        <w:rPr>
          <w:rFonts w:ascii="Times New Roman" w:hAnsi="Times New Roman"/>
        </w:rPr>
        <w:t>Решением об исполнении бюджета Нижнеикорецкого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Нижнеикорецкого сельского поселения для решения об исполнении бюджета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53. Закупки для обеспечения муниципальных нужд.</w:t>
      </w:r>
    </w:p>
    <w:p w:rsidR="0097182A" w:rsidRPr="004F7EB3" w:rsidRDefault="0097182A" w:rsidP="00683EEF">
      <w:pPr>
        <w:pStyle w:val="ConsPlusNormal"/>
        <w:ind w:firstLine="709"/>
        <w:jc w:val="both"/>
        <w:rPr>
          <w:rFonts w:ascii="Times New Roman" w:hAnsi="Times New Roman" w:cs="Times New Roman"/>
          <w:b/>
          <w:bCs/>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54</w:t>
      </w:r>
      <w:r w:rsidRPr="004F7EB3">
        <w:rPr>
          <w:rFonts w:ascii="Times New Roman" w:hAnsi="Times New Roman" w:cs="Times New Roman"/>
          <w:b/>
          <w:bCs/>
          <w:i/>
          <w:iCs/>
          <w:sz w:val="24"/>
          <w:szCs w:val="24"/>
        </w:rPr>
        <w:t xml:space="preserve">. </w:t>
      </w:r>
      <w:r w:rsidRPr="004F7EB3">
        <w:rPr>
          <w:rFonts w:ascii="Times New Roman" w:hAnsi="Times New Roman" w:cs="Times New Roman"/>
          <w:b/>
          <w:bCs/>
          <w:sz w:val="24"/>
          <w:szCs w:val="24"/>
        </w:rPr>
        <w:t>Муниципальные заимствования и муниципальные гарантии.</w:t>
      </w:r>
    </w:p>
    <w:p w:rsidR="00206B4A" w:rsidRPr="004F7EB3" w:rsidRDefault="00206B4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 xml:space="preserve">(Статья изложена в редакции решения </w:t>
      </w:r>
      <w:hyperlink r:id="rId99" w:tgtFrame="Logical" w:history="1">
        <w:r w:rsidRPr="004F7EB3">
          <w:rPr>
            <w:rStyle w:val="a5"/>
            <w:rFonts w:ascii="Times New Roman" w:hAnsi="Times New Roman" w:cs="Times New Roman"/>
            <w:b/>
            <w:sz w:val="24"/>
            <w:szCs w:val="24"/>
          </w:rPr>
          <w:t>от 08.10.2021 № 60</w:t>
        </w:r>
      </w:hyperlink>
      <w:r w:rsidRPr="004F7EB3">
        <w:rPr>
          <w:rStyle w:val="a5"/>
          <w:rFonts w:ascii="Times New Roman" w:hAnsi="Times New Roman" w:cs="Times New Roman"/>
          <w:b/>
          <w:sz w:val="24"/>
          <w:szCs w:val="24"/>
        </w:rPr>
        <w:t>)</w:t>
      </w:r>
    </w:p>
    <w:p w:rsidR="0097182A" w:rsidRPr="004F7EB3" w:rsidRDefault="0097182A" w:rsidP="00683EEF">
      <w:pPr>
        <w:pStyle w:val="ConsNonformat"/>
        <w:widowControl/>
        <w:ind w:firstLine="709"/>
        <w:jc w:val="both"/>
        <w:rPr>
          <w:rFonts w:ascii="Times New Roman" w:hAnsi="Times New Roman" w:cs="Times New Roman"/>
          <w:sz w:val="24"/>
          <w:szCs w:val="24"/>
        </w:rPr>
      </w:pPr>
    </w:p>
    <w:p w:rsidR="00206B4A" w:rsidRPr="004F7EB3" w:rsidRDefault="00206B4A" w:rsidP="00683EEF">
      <w:pPr>
        <w:snapToGrid w:val="0"/>
        <w:ind w:right="118" w:firstLine="709"/>
        <w:rPr>
          <w:rFonts w:ascii="Times New Roman" w:hAnsi="Times New Roman"/>
        </w:rPr>
      </w:pPr>
      <w:r w:rsidRPr="004F7EB3">
        <w:rPr>
          <w:rFonts w:ascii="Times New Roman" w:hAnsi="Times New Roman"/>
        </w:rPr>
        <w:t>1. Под муниципальными заимствованиями понимаются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206B4A" w:rsidRPr="004F7EB3" w:rsidRDefault="00206B4A" w:rsidP="00683EEF">
      <w:pPr>
        <w:snapToGrid w:val="0"/>
        <w:ind w:right="118" w:firstLine="709"/>
        <w:rPr>
          <w:rFonts w:ascii="Times New Roman" w:hAnsi="Times New Roman"/>
          <w:highlight w:val="cyan"/>
        </w:rPr>
      </w:pPr>
    </w:p>
    <w:p w:rsidR="00206B4A" w:rsidRPr="004F7EB3" w:rsidRDefault="00206B4A" w:rsidP="00683EEF">
      <w:pPr>
        <w:snapToGrid w:val="0"/>
        <w:ind w:right="118" w:firstLine="709"/>
        <w:rPr>
          <w:rFonts w:ascii="Times New Roman" w:hAnsi="Times New Roman"/>
        </w:rPr>
      </w:pPr>
      <w:r w:rsidRPr="004F7EB3">
        <w:rPr>
          <w:rFonts w:ascii="Times New Roman" w:hAnsi="Times New Roman"/>
        </w:rPr>
        <w:t>Заимствования  Нижнеикорецкого  сельского поселения в валюте Российской Федерации за пределами Российской Федерации не допускаются.</w:t>
      </w:r>
    </w:p>
    <w:p w:rsidR="00206B4A" w:rsidRPr="004F7EB3" w:rsidRDefault="00206B4A" w:rsidP="00683EEF">
      <w:pPr>
        <w:snapToGrid w:val="0"/>
        <w:ind w:right="118" w:firstLine="709"/>
        <w:rPr>
          <w:rFonts w:ascii="Times New Roman" w:hAnsi="Times New Roman"/>
        </w:rPr>
      </w:pPr>
      <w:r w:rsidRPr="004F7EB3">
        <w:rPr>
          <w:rFonts w:ascii="Times New Roman" w:hAnsi="Times New Roman"/>
        </w:rPr>
        <w:t>Муниципальные заимствования  Нижнеикорецкого сельского поселения осуществляются в целях финансирования дефицита бюджета  Нижнеикорецкого сельского поселения, а также для погашения долговых обязательств Нижнеикорецкого сельского поселения .</w:t>
      </w:r>
    </w:p>
    <w:p w:rsidR="00206B4A" w:rsidRPr="004F7EB3" w:rsidRDefault="00206B4A" w:rsidP="00683EEF">
      <w:pPr>
        <w:ind w:firstLine="540"/>
        <w:rPr>
          <w:rFonts w:ascii="Times New Roman" w:hAnsi="Times New Roman"/>
        </w:rPr>
      </w:pPr>
      <w:r w:rsidRPr="004F7EB3">
        <w:rPr>
          <w:rFonts w:ascii="Times New Roman" w:hAnsi="Times New Roman"/>
        </w:rPr>
        <w:t>2. Право осуществления муниципальных заимствований от имени Нижнеикорецкого сельского поселения принадлежит администрации Нижнеикорецкого сельского поселения (исполнительно-распорядительному органу муниципального образования).</w:t>
      </w:r>
    </w:p>
    <w:p w:rsidR="00206B4A" w:rsidRPr="004F7EB3" w:rsidRDefault="00206B4A" w:rsidP="00683EEF">
      <w:pPr>
        <w:pStyle w:val="ConsPlusNormal"/>
        <w:widowControl/>
        <w:ind w:right="-5" w:firstLine="540"/>
        <w:jc w:val="both"/>
        <w:rPr>
          <w:rFonts w:ascii="Times New Roman" w:hAnsi="Times New Roman" w:cs="Times New Roman"/>
          <w:sz w:val="24"/>
          <w:szCs w:val="24"/>
        </w:rPr>
      </w:pPr>
      <w:r w:rsidRPr="004F7EB3">
        <w:rPr>
          <w:rFonts w:ascii="Times New Roman" w:hAnsi="Times New Roman" w:cs="Times New Roman"/>
          <w:sz w:val="24"/>
          <w:szCs w:val="24"/>
        </w:rPr>
        <w:t xml:space="preserve">3. От имени Нижнеикорецкого сельского поселения муниципальные гарантии предоставляются администрацией Нижнеикорецкого сельского поселения в пределах общей суммы предоставляемых гарантий, указанной в решении </w:t>
      </w:r>
      <w:r w:rsidRPr="004F7EB3">
        <w:rPr>
          <w:rFonts w:ascii="Times New Roman" w:hAnsi="Times New Roman" w:cs="Times New Roman"/>
          <w:bCs/>
          <w:sz w:val="24"/>
          <w:szCs w:val="24"/>
        </w:rPr>
        <w:t>Совета народных депутатов Нижнеикорецкого</w:t>
      </w:r>
      <w:r w:rsidRPr="004F7EB3">
        <w:rPr>
          <w:rFonts w:ascii="Times New Roman" w:hAnsi="Times New Roman" w:cs="Times New Roman"/>
          <w:sz w:val="24"/>
          <w:szCs w:val="24"/>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06B4A" w:rsidRPr="004F7EB3" w:rsidRDefault="00206B4A" w:rsidP="00683EEF">
      <w:pPr>
        <w:pStyle w:val="ConsPlusNormal"/>
        <w:widowControl/>
        <w:ind w:right="-5" w:firstLine="540"/>
        <w:jc w:val="both"/>
        <w:rPr>
          <w:rFonts w:ascii="Times New Roman" w:hAnsi="Times New Roman" w:cs="Times New Roman"/>
          <w:sz w:val="24"/>
          <w:szCs w:val="24"/>
        </w:rPr>
      </w:pPr>
      <w:r w:rsidRPr="004F7EB3">
        <w:rPr>
          <w:rFonts w:ascii="Times New Roman" w:hAnsi="Times New Roman" w:cs="Times New Roman"/>
          <w:sz w:val="24"/>
          <w:szCs w:val="24"/>
        </w:rPr>
        <w:lastRenderedPageBreak/>
        <w:t>4. Предоставление и исполнение муниципальной гарантии подлежит отражению в муниципальной долговой книге.</w:t>
      </w:r>
    </w:p>
    <w:p w:rsidR="00206B4A" w:rsidRPr="004F7EB3" w:rsidRDefault="00206B4A" w:rsidP="00683EEF">
      <w:pPr>
        <w:ind w:firstLine="540"/>
        <w:rPr>
          <w:rFonts w:ascii="Times New Roman" w:hAnsi="Times New Roman"/>
        </w:rPr>
      </w:pPr>
      <w:r w:rsidRPr="004F7EB3">
        <w:rPr>
          <w:rFonts w:ascii="Times New Roman" w:hAnsi="Times New Roman"/>
        </w:rPr>
        <w:t>5. Финансовый орган  администрации Нижнеикорецкого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97182A" w:rsidRPr="004F7EB3" w:rsidRDefault="00206B4A" w:rsidP="00683EEF">
      <w:pPr>
        <w:ind w:firstLine="540"/>
        <w:rPr>
          <w:rFonts w:ascii="Times New Roman" w:hAnsi="Times New Roman"/>
        </w:rPr>
      </w:pPr>
      <w:r w:rsidRPr="004F7EB3">
        <w:rPr>
          <w:rFonts w:ascii="Times New Roman" w:hAnsi="Times New Roman"/>
        </w:rPr>
        <w:t>6.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Нижнеикорецкого сельского поселения,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206B4A" w:rsidRPr="004F7EB3" w:rsidRDefault="00206B4A" w:rsidP="00683EEF">
      <w:pPr>
        <w:pStyle w:val="ConsPlusNormal"/>
        <w:ind w:firstLine="709"/>
        <w:jc w:val="both"/>
        <w:rPr>
          <w:rFonts w:ascii="Times New Roman" w:hAnsi="Times New Roman" w:cs="Times New Roman"/>
          <w:sz w:val="24"/>
          <w:szCs w:val="24"/>
        </w:rPr>
      </w:pPr>
    </w:p>
    <w:p w:rsidR="00206B4A" w:rsidRPr="004F7EB3" w:rsidRDefault="00206B4A" w:rsidP="00683EEF">
      <w:pPr>
        <w:pStyle w:val="ConsPlusNormal"/>
        <w:ind w:firstLine="709"/>
        <w:jc w:val="both"/>
        <w:rPr>
          <w:rFonts w:ascii="Times New Roman" w:hAnsi="Times New Roman" w:cs="Times New Roman"/>
          <w:sz w:val="24"/>
          <w:szCs w:val="24"/>
        </w:rPr>
      </w:pPr>
    </w:p>
    <w:p w:rsidR="00206B4A" w:rsidRPr="004F7EB3" w:rsidRDefault="00206B4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nformat"/>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55. Муниципальный долг.</w:t>
      </w:r>
    </w:p>
    <w:p w:rsidR="0097182A" w:rsidRPr="004F7EB3" w:rsidRDefault="0097182A" w:rsidP="00683EEF">
      <w:pPr>
        <w:autoSpaceDE w:val="0"/>
        <w:autoSpaceDN w:val="0"/>
        <w:adjustRightInd w:val="0"/>
        <w:ind w:firstLine="709"/>
        <w:rPr>
          <w:rFonts w:ascii="Times New Roman" w:hAnsi="Times New Roman"/>
        </w:rPr>
      </w:pPr>
    </w:p>
    <w:p w:rsidR="00206B4A" w:rsidRPr="004F7EB3" w:rsidRDefault="00206B4A" w:rsidP="00683EEF">
      <w:pPr>
        <w:adjustRightInd w:val="0"/>
        <w:ind w:firstLine="709"/>
        <w:rPr>
          <w:rFonts w:ascii="Times New Roman" w:hAnsi="Times New Roman"/>
        </w:rPr>
      </w:pPr>
      <w:r w:rsidRPr="004F7EB3">
        <w:rPr>
          <w:rFonts w:ascii="Times New Roman" w:hAnsi="Times New Roman"/>
        </w:rPr>
        <w:t>1. В объем муниципального долга включаются:</w:t>
      </w:r>
    </w:p>
    <w:p w:rsidR="00206B4A" w:rsidRPr="004F7EB3" w:rsidRDefault="00206B4A" w:rsidP="00683EEF">
      <w:pPr>
        <w:adjustRightInd w:val="0"/>
        <w:ind w:firstLine="709"/>
        <w:rPr>
          <w:rFonts w:ascii="Times New Roman" w:hAnsi="Times New Roman"/>
        </w:rPr>
      </w:pPr>
      <w:r w:rsidRPr="004F7EB3">
        <w:rPr>
          <w:rFonts w:ascii="Times New Roman" w:hAnsi="Times New Roman"/>
        </w:rPr>
        <w:t>1) номинальная сумма долга по муниципальным ценным бумагам;</w:t>
      </w:r>
    </w:p>
    <w:p w:rsidR="00206B4A" w:rsidRPr="004F7EB3" w:rsidRDefault="00206B4A" w:rsidP="00683EEF">
      <w:pPr>
        <w:ind w:firstLine="540"/>
        <w:rPr>
          <w:rFonts w:ascii="Times New Roman" w:hAnsi="Times New Roman"/>
        </w:rPr>
      </w:pPr>
      <w:r w:rsidRPr="004F7EB3">
        <w:rPr>
          <w:rFonts w:ascii="Times New Roman" w:hAnsi="Times New Roman"/>
        </w:rPr>
        <w:t xml:space="preserve">   2) объем основного долга по бюджетным кредитам, привлеченным в бюджет Нижнеикорецкого сельского поселения из других бюджетов бюджетной системы Российской Федерации;</w:t>
      </w:r>
    </w:p>
    <w:p w:rsidR="00206B4A" w:rsidRPr="004F7EB3" w:rsidRDefault="00206B4A" w:rsidP="00683EEF">
      <w:pPr>
        <w:adjustRightInd w:val="0"/>
        <w:ind w:firstLine="709"/>
        <w:rPr>
          <w:rFonts w:ascii="Times New Roman" w:hAnsi="Times New Roman"/>
        </w:rPr>
      </w:pPr>
      <w:r w:rsidRPr="004F7EB3">
        <w:rPr>
          <w:rFonts w:ascii="Times New Roman" w:hAnsi="Times New Roman"/>
        </w:rPr>
        <w:t>3) объем основного долга по кредитам, привлеченным Нижнеикорецким  сельским поселением от кредитных организаций;</w:t>
      </w:r>
    </w:p>
    <w:p w:rsidR="00206B4A" w:rsidRPr="004F7EB3" w:rsidRDefault="00206B4A" w:rsidP="00683EEF">
      <w:pPr>
        <w:adjustRightInd w:val="0"/>
        <w:ind w:firstLine="709"/>
        <w:rPr>
          <w:rFonts w:ascii="Times New Roman" w:hAnsi="Times New Roman"/>
        </w:rPr>
      </w:pPr>
      <w:r w:rsidRPr="004F7EB3">
        <w:rPr>
          <w:rFonts w:ascii="Times New Roman" w:hAnsi="Times New Roman"/>
        </w:rPr>
        <w:t>4) объем обязательств по муниципальным гарантиям;</w:t>
      </w:r>
    </w:p>
    <w:p w:rsidR="00206B4A" w:rsidRPr="004F7EB3" w:rsidRDefault="00206B4A" w:rsidP="00683EEF">
      <w:pPr>
        <w:autoSpaceDE w:val="0"/>
        <w:autoSpaceDN w:val="0"/>
        <w:adjustRightInd w:val="0"/>
        <w:ind w:firstLine="709"/>
        <w:rPr>
          <w:rFonts w:ascii="Times New Roman" w:hAnsi="Times New Roman"/>
        </w:rPr>
      </w:pPr>
      <w:r w:rsidRPr="004F7EB3">
        <w:rPr>
          <w:rFonts w:ascii="Times New Roman" w:hAnsi="Times New Roman"/>
        </w:rPr>
        <w:t>5) объем иных  непогашенных долговых обязательств Нижнеикорецкого  сельского поселения.</w:t>
      </w:r>
    </w:p>
    <w:p w:rsidR="00206B4A" w:rsidRPr="004F7EB3" w:rsidRDefault="00206B4A" w:rsidP="00683EEF">
      <w:pPr>
        <w:autoSpaceDE w:val="0"/>
        <w:autoSpaceDN w:val="0"/>
        <w:adjustRightInd w:val="0"/>
        <w:ind w:firstLine="709"/>
        <w:rPr>
          <w:rStyle w:val="a5"/>
          <w:rFonts w:ascii="Times New Roman" w:hAnsi="Times New Roman"/>
          <w:b/>
        </w:rPr>
      </w:pPr>
      <w:r w:rsidRPr="004F7EB3">
        <w:rPr>
          <w:rFonts w:ascii="Times New Roman" w:hAnsi="Times New Roman"/>
        </w:rPr>
        <w:t xml:space="preserve">(Часть 1 изложена в редакции решения </w:t>
      </w:r>
      <w:hyperlink r:id="rId100" w:tgtFrame="Logical" w:history="1">
        <w:r w:rsidRPr="004F7EB3">
          <w:rPr>
            <w:rStyle w:val="a5"/>
            <w:rFonts w:ascii="Times New Roman" w:hAnsi="Times New Roman"/>
            <w:b/>
          </w:rPr>
          <w:t>от 08.10.2021 № 60</w:t>
        </w:r>
      </w:hyperlink>
      <w:r w:rsidRPr="004F7EB3">
        <w:rPr>
          <w:rStyle w:val="a5"/>
          <w:rFonts w:ascii="Times New Roman" w:hAnsi="Times New Roman"/>
          <w:b/>
        </w:rPr>
        <w:t>)</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Долговые обязательства Нижнеикорецкого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3. Долговые обязательства Нижнеикорецкого сельского поселения полностью и без условий обеспечиваются всем находящимся в собственности Нижнеикорецкого сельского поселения имуществом, составляющим соответствующую казну, и исполняются за счет средств бюджета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4. Учет и регистрация муниципальных долговых обязательств Нижнеикорецкого сельского поселения осуществляются в муниципальной долговой книге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В муниципальную долговую книгу вносятся сведения об объеме долговых обязательств Нижнеикорецкого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5. Полномочия по управлению муниципальным долгом принадлежат администрации Нижнеикорецкого сельского поселения.</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lastRenderedPageBreak/>
        <w:t>6. Нижнеикорецкое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Нижнеикорецким сельским поселением.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Глава 7. Ответственность органов местного самоуправления и должностных лиц местного самоуправления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56. Ответственность органов местного самоуправления и должностных лиц местного самоуправления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Органы местного самоуправления и должностные лица местного самоуправления Нижнеикорецкого сельского поселения несут ответственность перед населением Нижнеикорецкого сельского поселения, государством, физическими и юридическими лицами в соответствии с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autoSpaceDE w:val="0"/>
        <w:autoSpaceDN w:val="0"/>
        <w:adjustRightInd w:val="0"/>
        <w:ind w:firstLine="709"/>
        <w:rPr>
          <w:rFonts w:ascii="Times New Roman" w:hAnsi="Times New Roman"/>
          <w:b/>
          <w:bCs/>
        </w:rPr>
      </w:pPr>
      <w:r w:rsidRPr="004F7EB3">
        <w:rPr>
          <w:rFonts w:ascii="Times New Roman" w:hAnsi="Times New Roman"/>
          <w:b/>
          <w:bCs/>
        </w:rPr>
        <w:t>СТАТЬЯ 57. Ответственность органов местного самоуправления, депутатов, членов выборного органа местного самоуправления.</w:t>
      </w:r>
    </w:p>
    <w:p w:rsidR="0097182A" w:rsidRPr="004F7EB3" w:rsidRDefault="0097182A" w:rsidP="00683EEF">
      <w:pPr>
        <w:autoSpaceDE w:val="0"/>
        <w:autoSpaceDN w:val="0"/>
        <w:adjustRightInd w:val="0"/>
        <w:ind w:firstLine="709"/>
        <w:rPr>
          <w:rFonts w:ascii="Times New Roman" w:hAnsi="Times New Roman"/>
          <w:b/>
          <w:bCs/>
        </w:rPr>
      </w:pPr>
    </w:p>
    <w:p w:rsidR="0097182A" w:rsidRPr="004F7EB3" w:rsidRDefault="0097182A" w:rsidP="00683EEF">
      <w:pPr>
        <w:snapToGrid w:val="0"/>
        <w:ind w:firstLine="709"/>
        <w:rPr>
          <w:rFonts w:ascii="Times New Roman" w:hAnsi="Times New Roman"/>
        </w:rPr>
      </w:pPr>
      <w:r w:rsidRPr="004F7EB3">
        <w:rPr>
          <w:rFonts w:ascii="Times New Roman" w:hAnsi="Times New Roman"/>
        </w:rPr>
        <w:t>1. Основания наступления ответственности органов местного самоуправления, депутатов,</w:t>
      </w:r>
      <w:r w:rsidRPr="004F7EB3">
        <w:rPr>
          <w:rFonts w:ascii="Times New Roman" w:hAnsi="Times New Roman"/>
          <w:b/>
          <w:bCs/>
        </w:rPr>
        <w:t xml:space="preserve"> </w:t>
      </w:r>
      <w:r w:rsidRPr="004F7EB3">
        <w:rPr>
          <w:rFonts w:ascii="Times New Roman" w:hAnsi="Times New Roman"/>
        </w:rPr>
        <w:t xml:space="preserve">членов выборного органа местного самоуправления перед населением, а также порядок отзыва депутатов, членов выборных органов местного самоуправления, определяются статьей 17 настоящего Устава. </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2. 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3. Население </w:t>
      </w:r>
      <w:r w:rsidRPr="004F7EB3">
        <w:rPr>
          <w:rFonts w:ascii="Times New Roman" w:hAnsi="Times New Roman"/>
          <w:snapToGrid w:val="0"/>
        </w:rPr>
        <w:t>Нижнеикорецкого</w:t>
      </w:r>
      <w:r w:rsidRPr="004F7EB3">
        <w:rPr>
          <w:rFonts w:ascii="Times New Roman" w:hAnsi="Times New Roman"/>
        </w:rPr>
        <w:t xml:space="preserve"> сельского поселения вправе отозвать депутатов, членов выборных органов местного самоуправления в соответствии с </w:t>
      </w:r>
      <w:hyperlink r:id="rId101" w:tgtFrame="Logical" w:history="1">
        <w:r w:rsidRPr="004F7EB3">
          <w:rPr>
            <w:rStyle w:val="a5"/>
            <w:rFonts w:ascii="Times New Roman" w:hAnsi="Times New Roman"/>
          </w:rPr>
          <w:t>Федеральным законом от 06 октября 2003 года № 131-ФЗ</w:t>
        </w:r>
      </w:hyperlink>
      <w:r w:rsidRPr="004F7EB3">
        <w:rPr>
          <w:rFonts w:ascii="Times New Roman" w:hAnsi="Times New Roman"/>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58. Ответственность органов местного самоуправления и должностных лиц местного самоуправления Нижнеикорецкого сельского поселения перед государством.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Ответственность органов местного самоуправления Нижнеикорецкого сельского поселения и должностных лиц местного самоуправления Нижнеикорецкого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59. Ответственность Совета народных депутатов Нижнеикорецкого сельского поселения перед государством.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 xml:space="preserve">1. Совет народных депутатов Нижнеикорецкого сельского поселения может быть распущен в порядке, установленном статьей 73 </w:t>
      </w:r>
      <w:hyperlink r:id="rId102" w:tgtFrame="Logical" w:history="1">
        <w:r w:rsidRPr="004F7EB3">
          <w:rPr>
            <w:rStyle w:val="a5"/>
            <w:rFonts w:ascii="Times New Roman" w:hAnsi="Times New Roman"/>
          </w:rPr>
          <w:t>Федерального закона от 06.10.2003 № 131-ФЗ</w:t>
        </w:r>
      </w:hyperlink>
      <w:r w:rsidRPr="004F7EB3">
        <w:rPr>
          <w:rFonts w:ascii="Times New Roman" w:hAnsi="Times New Roman"/>
        </w:rPr>
        <w:t>, в следующих случаях:</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lastRenderedPageBreak/>
        <w:t>1) если соответствующим судом установлено, что Советом народных депутатов Нижнеикорецкого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Нижнеикорецкого сельского поселения, а Совет народных депутатов Нижнеикорецкого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если соответствующим судом установлено, что избранный (в том числе и вновь избранный) в правомочном составе Совет народных депутатов Нижнеикорецкого сельского поселения в течение трех месяцев подряд не проводил правомочного заседания.</w:t>
      </w:r>
    </w:p>
    <w:p w:rsidR="0097182A" w:rsidRPr="004F7EB3" w:rsidRDefault="0097182A" w:rsidP="00683EEF">
      <w:pPr>
        <w:snapToGrid w:val="0"/>
        <w:ind w:firstLine="709"/>
        <w:rPr>
          <w:rFonts w:ascii="Times New Roman" w:hAnsi="Times New Roman"/>
        </w:rPr>
      </w:pPr>
      <w:r w:rsidRPr="004F7EB3">
        <w:rPr>
          <w:rFonts w:ascii="Times New Roman" w:hAnsi="Times New Roman"/>
        </w:rPr>
        <w:t xml:space="preserve"> 2. Полномочия Совета народных депутатов Нижнеикорецкого сельского поселения прекращаются со дня вступления в силу закона Воронежской области о его роспуске.</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bookmarkStart w:id="5" w:name="P925"/>
      <w:bookmarkEnd w:id="5"/>
      <w:r w:rsidRPr="004F7EB3">
        <w:rPr>
          <w:rFonts w:ascii="Times New Roman" w:hAnsi="Times New Roman" w:cs="Times New Roman"/>
          <w:b/>
          <w:bCs/>
          <w:sz w:val="24"/>
          <w:szCs w:val="24"/>
        </w:rPr>
        <w:t>СТАТЬЯ 60. Ответственность главы Нижнеикорецкого сельского поселения перед государством.</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Губернатор Воронежской области издает правовой акт об отрешении от должности главы Нижнеикорецкого сельского поселения в случае: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издания главой Нижнеикорецкого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 соответствующим судом, а глава Нижнеикорецкого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совершения главой Нижнеикорецкого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Нижнеикорецкого сельского поселения не принял в пределах своих полномочий мер по исполнению решения суда.</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Глава Нижнеикорецкого сельского поселения, в отношении которого главой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Нижнеикорецкого сельского поселения перед физическими и юридическими лицами.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Ответственность органов местного самоуправления Нижнеикорецкого сельского поселения и должностных лиц местного самоуправления Нижнеикорецкого сельского поселения перед физическими и юридическими лицами наступает в порядке, установленном федеральными законами.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b/>
          <w:bCs/>
          <w:sz w:val="24"/>
          <w:szCs w:val="24"/>
        </w:rPr>
      </w:pPr>
      <w:bookmarkStart w:id="6" w:name="P938"/>
      <w:bookmarkEnd w:id="6"/>
      <w:r w:rsidRPr="004F7EB3">
        <w:rPr>
          <w:rFonts w:ascii="Times New Roman" w:hAnsi="Times New Roman" w:cs="Times New Roman"/>
          <w:b/>
          <w:bCs/>
          <w:sz w:val="24"/>
          <w:szCs w:val="24"/>
        </w:rPr>
        <w:t>СТАТЬЯ 62. Удаление главы Нижнеикорецкого сельского поселения в отставку.</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 Совет депутатов Нижнеикорецкого сельского поселения в соответствии с </w:t>
      </w:r>
      <w:hyperlink r:id="rId103" w:tgtFrame="Logical" w:history="1">
        <w:r w:rsidRPr="004F7EB3">
          <w:rPr>
            <w:rStyle w:val="a5"/>
            <w:rFonts w:ascii="Times New Roman" w:hAnsi="Times New Roman" w:cs="Times New Roman"/>
            <w:sz w:val="24"/>
            <w:szCs w:val="24"/>
          </w:rPr>
          <w:t>Федеральным законом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вправе удалить главу Нижнеикорецкого сельского поселения в отставку по инициативе депутатов или по инициативе главы администрации Лискинского района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Основаниями для удаления главы Нижнеикорецкого сельского поселения в отставку являются: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 решения, действия (бездействие) главы Нижнеикорецкого сельского поселения, повлекшие (повлекшее) наступление последствий, предусмотренных пунктами 2 и 3 части 1 статьи 75 </w:t>
      </w:r>
      <w:hyperlink r:id="rId104" w:tgtFrame="Logical" w:history="1">
        <w:r w:rsidRPr="004F7EB3">
          <w:rPr>
            <w:rStyle w:val="a5"/>
            <w:rFonts w:ascii="Times New Roman" w:hAnsi="Times New Roman" w:cs="Times New Roman"/>
            <w:sz w:val="24"/>
            <w:szCs w:val="24"/>
          </w:rPr>
          <w:t>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5" w:tgtFrame="Logical" w:history="1">
        <w:r w:rsidRPr="004F7EB3">
          <w:rPr>
            <w:rStyle w:val="a5"/>
            <w:rFonts w:ascii="Times New Roman" w:hAnsi="Times New Roman" w:cs="Times New Roman"/>
            <w:sz w:val="24"/>
            <w:szCs w:val="24"/>
          </w:rPr>
          <w:t>Федеральным законом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Нижнеикорецкого сельского поселения отдельных государственных полномочий, переданных органам местного самоуправления Нижнеикорецкого сельского поселения федеральными законами и законами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неудовлетворительная оценка деятельности главы Нижнеикорецкого сельского поселения Советом депутатов Нижнеикорецкого сельского поселения по результатам его ежегодного отчета перед Советом депутатов Нижнеикорецкого сельского поселения, данная два раза подряд;</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4) </w:t>
      </w:r>
      <w:r w:rsidRPr="004F7EB3">
        <w:rPr>
          <w:rFonts w:ascii="Times New Roman" w:hAnsi="Times New Roman" w:cs="Times New Roman"/>
          <w:color w:val="000000"/>
          <w:sz w:val="24"/>
          <w:szCs w:val="24"/>
          <w:shd w:val="clear" w:color="auto" w:fill="FFFFFF"/>
        </w:rPr>
        <w:t xml:space="preserve">несоблюдение ограничений, запретов, неисполнение обязанностей, которые установлены </w:t>
      </w:r>
      <w:hyperlink r:id="rId106" w:tgtFrame="Logical" w:history="1">
        <w:r w:rsidR="001622E1" w:rsidRPr="004F7EB3">
          <w:rPr>
            <w:rStyle w:val="a5"/>
            <w:rFonts w:ascii="Times New Roman" w:hAnsi="Times New Roman" w:cs="Times New Roman"/>
            <w:sz w:val="24"/>
            <w:szCs w:val="24"/>
          </w:rPr>
          <w:t>Федеральным законом от 25 декабря 2008 года N 273-ФЗ</w:t>
        </w:r>
      </w:hyperlink>
      <w:r w:rsidR="001622E1" w:rsidRPr="004F7EB3">
        <w:rPr>
          <w:rFonts w:ascii="Times New Roman" w:hAnsi="Times New Roman" w:cs="Times New Roman"/>
          <w:sz w:val="24"/>
          <w:szCs w:val="24"/>
        </w:rPr>
        <w:t xml:space="preserve"> "О противодействии коррупции", </w:t>
      </w:r>
      <w:hyperlink r:id="rId107" w:tgtFrame="Logical" w:history="1">
        <w:r w:rsidR="001622E1" w:rsidRPr="004F7EB3">
          <w:rPr>
            <w:rStyle w:val="a5"/>
            <w:rFonts w:ascii="Times New Roman" w:hAnsi="Times New Roman" w:cs="Times New Roman"/>
            <w:sz w:val="24"/>
            <w:szCs w:val="24"/>
          </w:rPr>
          <w:t>Федеральным законом от 3 декабря 2012 года N 230-ФЗ</w:t>
        </w:r>
      </w:hyperlink>
      <w:r w:rsidR="001622E1" w:rsidRPr="004F7EB3">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08" w:tgtFrame="Logical" w:history="1">
        <w:r w:rsidR="001622E1" w:rsidRPr="004F7EB3">
          <w:rPr>
            <w:rStyle w:val="a5"/>
            <w:rFonts w:ascii="Times New Roman" w:hAnsi="Times New Roman" w:cs="Times New Roman"/>
            <w:sz w:val="24"/>
            <w:szCs w:val="24"/>
          </w:rPr>
          <w:t>Федеральным законом от 7 мая 2013 года N 79-ФЗ</w:t>
        </w:r>
      </w:hyperlink>
      <w:r w:rsidR="001622E1" w:rsidRPr="004F7EB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F7EB3">
        <w:rPr>
          <w:rFonts w:ascii="Times New Roman" w:hAnsi="Times New Roman" w:cs="Times New Roman"/>
          <w:color w:val="000000"/>
          <w:sz w:val="24"/>
          <w:szCs w:val="24"/>
          <w:shd w:val="clear" w:color="auto" w:fill="FFFFFF"/>
        </w:rPr>
        <w:t>;</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5) допущение главой Нижнеикорецкого сельского поселения, администрацией Нижнеикорецкого сельского поселения, иными органами и должностными лицами местного самоуправления Нижнеикорецкого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3. Инициатива депутатов Совета народных депутатов Нижнеикорецкого сельского поселения об удалении главы Нижнеикорецкого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Указанное обращение вносится вместе с проектом решения Совета народных депутатов Нижнеикорецкого сельского поселения об удалении главы Нижнеикорецкого сельского поселения в отставку.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lastRenderedPageBreak/>
        <w:t>О выдвижении данной инициативы глава Нижнеикорецкого сельского поселения и глава администрации Нижнеикорецкого сельского поселения уведомляются не позднее дня, следующего за днем внесения указанного обращения в Совет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4. Рассмотрение инициативы депутатов Совета народных депутатов Нижнеикорецкого сельского поселения об удалении главы Нижнеикорецкого сельского поселения в отставку осуществляется с учетом мнения главы администрации Лискинского района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5. В случае, если при рассмотрении инициативы депутатов Совета народных депутатов Нижнеикорецкого сельского поселения об удалении главы Нижнеикорецкого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Нижнеикорецкого сельского поселения, повлекших (повлекшего) наступление последствий, предусмотренных пунктами 2 и 3 части 1 статьи 75 </w:t>
      </w:r>
      <w:hyperlink r:id="rId109" w:tgtFrame="Logical" w:history="1">
        <w:r w:rsidRPr="004F7EB3">
          <w:rPr>
            <w:rStyle w:val="a5"/>
            <w:rFonts w:ascii="Times New Roman" w:hAnsi="Times New Roman" w:cs="Times New Roman"/>
            <w:sz w:val="24"/>
            <w:szCs w:val="24"/>
          </w:rPr>
          <w:t>Федерального закона от 06.10.2003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Нижнеикорецкого сельского поселения в отставку может быть принято только при согласии главы администрации Воронежской области.</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6. Инициатива Губернатора Воронежской области об удалении главы Нижнеикорецкого сельского поселения в отставку оформляется в виде обращения, которое вносится в Совет депутатов Нижнеикорецкого сельского поселения вместе с проектом соответствующего решения Совета народных депутатов Нижнеикорецкого сельского поселения. О выдвижении данной инициативы глава Нижнеикорецкого сельского поселения уведомляется не позднее дня, следующего за днем внесения указанного обращения в Совет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7. Рассмотрение инициативы депутатов Совета народных депутатов Нижнеикорецкого сельского поселения или главы администрации Лискинского района Воронежской области об удалении главы Нижнеикорецкого сельского поселения в отставку осуществляется Советом депутатов Нижнеикорецкого сельского поселения в течение одного месяца со дня внесения соответствующего обращения.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8. Решение Совета народных депутатов Нижнеикорецкого сельского поселения об удалении главы Нижнеикорецкого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9. Решение Совета народных депутатов Нижнеикорецкого сельского поселения об удалении главы Нижнеикорецкого сельского поселения в отставку подписывается председателем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10. При рассмотрении и принятии Советом депутатов Нижнеикорецкого сельского поселения решения об удалении главы Нижнеикорецкого сельского поселения в отставку должны быть обеспечены:</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Нижнеикорецкого сельского поселения или главы администрации Воронежской области и с проектом решения Совета народных депутатов Нижнеикорецкого сельского поселения об удалении его в отставку;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2) предоставление ему возможности дать депутатам Совета народных депутатов Нижнеикорецкого сельского поселения объяснения по поводу обстоятельств, выдвигаемых в качестве основания для удаления в отставку.</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11. В случае, если глава Нижнеикорецкого сельского поселения не согласен с решением Совета народных депутатов Нижнеикорецкого сельского поселения об удалении </w:t>
      </w:r>
      <w:r w:rsidRPr="004F7EB3">
        <w:rPr>
          <w:rFonts w:ascii="Times New Roman" w:hAnsi="Times New Roman" w:cs="Times New Roman"/>
          <w:sz w:val="24"/>
          <w:szCs w:val="24"/>
        </w:rPr>
        <w:lastRenderedPageBreak/>
        <w:t>его в отставку, он вправе в письменном виде изложить свое особое мнение.</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12. Решение Совета народных депутатов Нижнеикорецкого сельского поселения об удалении главы Нижнеикорецкого сельского поселения в отставку подлежит официальному опубликованию не позднее чем через пять дней со дня его принятия. В случае, если глава Нижнеикорецкого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Нижнеикорецкого сельского поселения.</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13. В случае, если инициатива депутатов Совета народных депутатов Нижнеикорецкого сельского поселения или главы администрации Лискинского района Воронежской области об удалении главы Нижнеикорецкого сельского поселения в отставку отклонена Советом депутатов Нижнеикорецкого сельского поселения, вопрос об удалении главы Нижнеикорецкого сельского поселения в отставку может быть вынесен на повторное рассмотрение Совета народных депутатов Нижнеикорецкого сельского поселения не ранее чем через два месяца со дня проведения заседания Совета народных депутатов Нижнеикорецкого сельского поселения, на котором рассматривался указанный вопрос.</w:t>
      </w:r>
    </w:p>
    <w:p w:rsidR="0097182A" w:rsidRPr="004F7EB3" w:rsidRDefault="0097182A" w:rsidP="00683EEF">
      <w:pPr>
        <w:pStyle w:val="ConsPlusNormal"/>
        <w:ind w:firstLine="709"/>
        <w:jc w:val="both"/>
        <w:rPr>
          <w:rFonts w:ascii="Times New Roman" w:hAnsi="Times New Roman" w:cs="Times New Roman"/>
          <w:sz w:val="24"/>
          <w:szCs w:val="24"/>
        </w:rPr>
      </w:pPr>
      <w:r w:rsidRPr="004F7EB3">
        <w:rPr>
          <w:rFonts w:ascii="Times New Roman" w:hAnsi="Times New Roman" w:cs="Times New Roman"/>
          <w:sz w:val="24"/>
          <w:szCs w:val="24"/>
        </w:rPr>
        <w:t>14. Глава Нижнеикорецкого сельского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63. Временное осуществление органами государственной власти отдельных полномочий органов местного самоуправления Нижнеикорецкого сельского поселения.</w:t>
      </w:r>
    </w:p>
    <w:p w:rsidR="0097182A" w:rsidRPr="004F7EB3" w:rsidRDefault="0097182A" w:rsidP="00683EEF">
      <w:pPr>
        <w:pStyle w:val="ConsNonformat"/>
        <w:widowControl/>
        <w:ind w:firstLine="709"/>
        <w:jc w:val="both"/>
        <w:rPr>
          <w:rFonts w:ascii="Times New Roman" w:hAnsi="Times New Roman" w:cs="Times New Roman"/>
          <w:b/>
          <w:bCs/>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1. Отдельные полномочия органов местного самоуправления Нижнеикорецкого сельского поселения могут временно осуществляться органами государственной власти Воронежской области в случае:</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1) если в связи со стихийным бедствием, с катастрофой, иной чрезвычайной ситуацией Совет народных депутатов Нижнеикорецкого сельского поселения и администрация Нижнеикорецкого сельского поселения отсутствуют и (или) не могут быть сформированы в соответствии с </w:t>
      </w:r>
      <w:hyperlink r:id="rId110" w:tgtFrame="Logical" w:history="1">
        <w:r w:rsidRPr="004F7EB3">
          <w:rPr>
            <w:rStyle w:val="a5"/>
            <w:rFonts w:ascii="Times New Roman" w:hAnsi="Times New Roman" w:cs="Times New Roman"/>
            <w:sz w:val="24"/>
            <w:szCs w:val="24"/>
          </w:rPr>
          <w:t>Федеральным законом от 6 октября 2003 года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autoSpaceDE w:val="0"/>
        <w:autoSpaceDN w:val="0"/>
        <w:adjustRightInd w:val="0"/>
        <w:ind w:firstLine="709"/>
        <w:rPr>
          <w:rFonts w:ascii="Times New Roman" w:hAnsi="Times New Roman"/>
        </w:rPr>
      </w:pPr>
      <w:r w:rsidRPr="004F7EB3">
        <w:rPr>
          <w:rFonts w:ascii="Times New Roman" w:hAnsi="Times New Roman"/>
        </w:rPr>
        <w:t>2) если вследствие решений, действий (бездействия) органов местного самоуправления Нижнеикорецкого сельского поселения возникает просроченная задолженность Нижнеикорецкого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Нижнеикорецкого сельского поселения в отчетном финансовом году, и (или) просроченная задолженность Нижнеикорецкого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Нижнеикорецкого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w:t>
      </w:r>
      <w:r w:rsidRPr="004F7EB3">
        <w:rPr>
          <w:rFonts w:ascii="Times New Roman" w:hAnsi="Times New Roman" w:cs="Times New Roman"/>
          <w:sz w:val="24"/>
          <w:szCs w:val="24"/>
        </w:rPr>
        <w:lastRenderedPageBreak/>
        <w:t>принимается губернатором Воронежской области на основании решения Совета народных депутатов Нижнеикорецкого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Нижнеикорецкого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Нижнеикорецкого сельского поселения, главы Нижнеикорецкого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Нижнеикорецкого сельского поселения.</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В целях восстановления платежеспособности Нижнеикорецкого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Нижнеикорецкого сельского поселения, разрабатывает изменения и дополнения в бюджет Нижнеикорецкого сельского поселения на текущий финансовый год, проект бюджета Нижнеикорецкого сельского поселения на очередной финансовый год, представляет их в Совет народных депутатов Нижнеикорецкого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Нижнеикорецкого сельского поселения, а также осуществляет иные полномочия в соответствии с </w:t>
      </w:r>
      <w:hyperlink r:id="rId111" w:tgtFrame="Logical" w:history="1">
        <w:r w:rsidRPr="004F7EB3">
          <w:rPr>
            <w:rStyle w:val="a5"/>
            <w:rFonts w:ascii="Times New Roman" w:hAnsi="Times New Roman" w:cs="Times New Roman"/>
            <w:sz w:val="24"/>
            <w:szCs w:val="24"/>
          </w:rPr>
          <w:t>Федеральным Законом от 6 октября 2003 года № 131-ФЗ</w:t>
        </w:r>
      </w:hyperlink>
      <w:r w:rsidRPr="004F7EB3">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7182A" w:rsidRPr="004F7EB3" w:rsidRDefault="0097182A" w:rsidP="00683EEF">
      <w:pPr>
        <w:pStyle w:val="ConsPlusNorma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64.Обжалование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7182A" w:rsidRPr="004F7EB3" w:rsidRDefault="0097182A" w:rsidP="00683EEF">
      <w:pPr>
        <w:pStyle w:val="ConsNonformat"/>
        <w:widowContro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sz w:val="24"/>
          <w:szCs w:val="24"/>
        </w:rPr>
      </w:pPr>
      <w:r w:rsidRPr="004F7EB3">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7182A" w:rsidRPr="004F7EB3" w:rsidRDefault="0097182A" w:rsidP="00683EEF">
      <w:pPr>
        <w:pStyle w:val="ConsNormal"/>
        <w:widowControl/>
        <w:ind w:firstLine="709"/>
        <w:jc w:val="both"/>
        <w:rPr>
          <w:rFonts w:ascii="Times New Roman" w:hAnsi="Times New Roman" w:cs="Times New Roman"/>
          <w:sz w:val="24"/>
          <w:szCs w:val="24"/>
        </w:rPr>
      </w:pPr>
    </w:p>
    <w:p w:rsidR="0097182A" w:rsidRPr="004F7EB3" w:rsidRDefault="0097182A" w:rsidP="00683EEF">
      <w:pPr>
        <w:pStyle w:val="ConsNormal"/>
        <w:widowControl/>
        <w:ind w:firstLine="709"/>
        <w:jc w:val="both"/>
        <w:rPr>
          <w:rFonts w:ascii="Times New Roman" w:hAnsi="Times New Roman" w:cs="Times New Roman"/>
          <w:b/>
          <w:bCs/>
          <w:sz w:val="24"/>
          <w:szCs w:val="24"/>
        </w:rPr>
      </w:pPr>
      <w:r w:rsidRPr="004F7EB3">
        <w:rPr>
          <w:rFonts w:ascii="Times New Roman" w:hAnsi="Times New Roman" w:cs="Times New Roman"/>
          <w:b/>
          <w:bCs/>
          <w:sz w:val="24"/>
          <w:szCs w:val="24"/>
        </w:rPr>
        <w:t>СТАТЬЯ 65.Заключительные положения.</w:t>
      </w:r>
    </w:p>
    <w:p w:rsidR="0097182A" w:rsidRPr="004F7EB3" w:rsidRDefault="0097182A" w:rsidP="00683EEF">
      <w:pPr>
        <w:shd w:val="clear" w:color="auto" w:fill="FFFFFF"/>
        <w:autoSpaceDE w:val="0"/>
        <w:autoSpaceDN w:val="0"/>
        <w:adjustRightInd w:val="0"/>
        <w:contextualSpacing/>
        <w:rPr>
          <w:rFonts w:ascii="Times New Roman" w:hAnsi="Times New Roman"/>
        </w:rPr>
      </w:pPr>
      <w:r w:rsidRPr="004F7EB3">
        <w:rPr>
          <w:rFonts w:ascii="Times New Roman" w:hAnsi="Times New Roman"/>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shd w:val="clear" w:color="auto" w:fill="FFFFFF"/>
        <w:autoSpaceDE w:val="0"/>
        <w:autoSpaceDN w:val="0"/>
        <w:adjustRightInd w:val="0"/>
        <w:contextualSpacing/>
        <w:rPr>
          <w:rFonts w:ascii="Times New Roman" w:hAnsi="Times New Roman"/>
        </w:rPr>
      </w:pPr>
    </w:p>
    <w:p w:rsidR="0097182A" w:rsidRPr="004F7EB3" w:rsidRDefault="0097182A" w:rsidP="00683EEF">
      <w:pPr>
        <w:rPr>
          <w:rFonts w:ascii="Times New Roman" w:hAnsi="Times New Roman"/>
        </w:rPr>
      </w:pPr>
    </w:p>
    <w:p w:rsidR="009B60AC" w:rsidRPr="004F7EB3" w:rsidRDefault="009B60AC" w:rsidP="00683EEF">
      <w:pPr>
        <w:rPr>
          <w:rFonts w:ascii="Times New Roman" w:hAnsi="Times New Roman"/>
        </w:rPr>
      </w:pPr>
    </w:p>
    <w:sectPr w:rsidR="009B60AC" w:rsidRPr="004F7EB3" w:rsidSect="0097182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BF9"/>
    <w:multiLevelType w:val="multilevel"/>
    <w:tmpl w:val="40EE663E"/>
    <w:lvl w:ilvl="0">
      <w:start w:val="3"/>
      <w:numFmt w:val="decimal"/>
      <w:lvlText w:val="%1."/>
      <w:lvlJc w:val="left"/>
      <w:pPr>
        <w:ind w:left="450" w:hanging="450"/>
      </w:pPr>
    </w:lvl>
    <w:lvl w:ilvl="1">
      <w:start w:val="1"/>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1" w15:restartNumberingAfterBreak="0">
    <w:nsid w:val="34AC5B1B"/>
    <w:multiLevelType w:val="hybridMultilevel"/>
    <w:tmpl w:val="B8C601A2"/>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AC"/>
    <w:rsid w:val="00031BB3"/>
    <w:rsid w:val="001622E1"/>
    <w:rsid w:val="00206B4A"/>
    <w:rsid w:val="00267C00"/>
    <w:rsid w:val="0031054A"/>
    <w:rsid w:val="003E1FDC"/>
    <w:rsid w:val="004F7EB3"/>
    <w:rsid w:val="00683EEF"/>
    <w:rsid w:val="006931F7"/>
    <w:rsid w:val="00731EF6"/>
    <w:rsid w:val="007F2FE6"/>
    <w:rsid w:val="008B4ACD"/>
    <w:rsid w:val="0097182A"/>
    <w:rsid w:val="009B60AC"/>
    <w:rsid w:val="00AB672E"/>
    <w:rsid w:val="00AC610D"/>
    <w:rsid w:val="00B92D8C"/>
    <w:rsid w:val="00BD57CC"/>
    <w:rsid w:val="00C17620"/>
    <w:rsid w:val="00D67D1E"/>
    <w:rsid w:val="00DE419B"/>
    <w:rsid w:val="00EF22D7"/>
    <w:rsid w:val="00FA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A27D86-B2E5-463B-AB9A-A55E5B6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67C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67C00"/>
    <w:pPr>
      <w:jc w:val="center"/>
      <w:outlineLvl w:val="0"/>
    </w:pPr>
    <w:rPr>
      <w:rFonts w:cs="Arial"/>
      <w:b/>
      <w:bCs/>
      <w:kern w:val="32"/>
      <w:sz w:val="32"/>
      <w:szCs w:val="32"/>
    </w:rPr>
  </w:style>
  <w:style w:type="paragraph" w:styleId="2">
    <w:name w:val="heading 2"/>
    <w:aliases w:val="!Разделы документа"/>
    <w:basedOn w:val="a"/>
    <w:link w:val="20"/>
    <w:qFormat/>
    <w:rsid w:val="00267C00"/>
    <w:pPr>
      <w:jc w:val="center"/>
      <w:outlineLvl w:val="1"/>
    </w:pPr>
    <w:rPr>
      <w:rFonts w:cs="Arial"/>
      <w:b/>
      <w:bCs/>
      <w:iCs/>
      <w:sz w:val="30"/>
      <w:szCs w:val="28"/>
    </w:rPr>
  </w:style>
  <w:style w:type="paragraph" w:styleId="3">
    <w:name w:val="heading 3"/>
    <w:aliases w:val="!Главы документа"/>
    <w:basedOn w:val="a"/>
    <w:link w:val="30"/>
    <w:qFormat/>
    <w:rsid w:val="00267C00"/>
    <w:pPr>
      <w:outlineLvl w:val="2"/>
    </w:pPr>
    <w:rPr>
      <w:rFonts w:cs="Arial"/>
      <w:b/>
      <w:bCs/>
      <w:sz w:val="28"/>
      <w:szCs w:val="26"/>
    </w:rPr>
  </w:style>
  <w:style w:type="paragraph" w:styleId="4">
    <w:name w:val="heading 4"/>
    <w:aliases w:val="!Параграфы/Статьи документа"/>
    <w:basedOn w:val="a"/>
    <w:link w:val="40"/>
    <w:qFormat/>
    <w:rsid w:val="00267C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7182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7182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7182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7182A"/>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67C0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67C0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7182A"/>
    <w:rPr>
      <w:rFonts w:ascii="Courier" w:eastAsia="Times New Roman" w:hAnsi="Courier" w:cs="Times New Roman"/>
      <w:szCs w:val="20"/>
      <w:lang w:eastAsia="ru-RU"/>
    </w:rPr>
  </w:style>
  <w:style w:type="paragraph" w:customStyle="1" w:styleId="Title">
    <w:name w:val="Title!Название НПА"/>
    <w:basedOn w:val="a"/>
    <w:rsid w:val="00267C00"/>
    <w:pPr>
      <w:spacing w:before="240" w:after="60"/>
      <w:jc w:val="center"/>
      <w:outlineLvl w:val="0"/>
    </w:pPr>
    <w:rPr>
      <w:rFonts w:cs="Arial"/>
      <w:b/>
      <w:bCs/>
      <w:kern w:val="28"/>
      <w:sz w:val="32"/>
      <w:szCs w:val="32"/>
    </w:rPr>
  </w:style>
  <w:style w:type="character" w:styleId="a5">
    <w:name w:val="Hyperlink"/>
    <w:basedOn w:val="a0"/>
    <w:rsid w:val="00267C00"/>
    <w:rPr>
      <w:color w:val="0000FF"/>
      <w:u w:val="none"/>
    </w:rPr>
  </w:style>
  <w:style w:type="paragraph" w:customStyle="1" w:styleId="Application">
    <w:name w:val="Application!Приложение"/>
    <w:rsid w:val="00267C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67C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67C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F2FE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F2FE6"/>
    <w:rPr>
      <w:sz w:val="28"/>
    </w:rPr>
  </w:style>
  <w:style w:type="character" w:styleId="a6">
    <w:name w:val="FollowedHyperlink"/>
    <w:basedOn w:val="a0"/>
    <w:uiPriority w:val="99"/>
    <w:semiHidden/>
    <w:unhideWhenUsed/>
    <w:rsid w:val="0097182A"/>
    <w:rPr>
      <w:color w:val="800080" w:themeColor="followedHyperlink"/>
      <w:u w:val="single"/>
    </w:rPr>
  </w:style>
  <w:style w:type="paragraph" w:styleId="a7">
    <w:name w:val="Normal (Web)"/>
    <w:basedOn w:val="a"/>
    <w:uiPriority w:val="99"/>
    <w:semiHidden/>
    <w:unhideWhenUsed/>
    <w:rsid w:val="0097182A"/>
    <w:pPr>
      <w:spacing w:before="100" w:beforeAutospacing="1" w:after="100" w:afterAutospacing="1"/>
    </w:pPr>
    <w:rPr>
      <w:rFonts w:ascii="Times New Roman" w:hAnsi="Times New Roman"/>
    </w:rPr>
  </w:style>
  <w:style w:type="paragraph" w:styleId="a8">
    <w:name w:val="header"/>
    <w:basedOn w:val="a"/>
    <w:link w:val="a9"/>
    <w:uiPriority w:val="99"/>
    <w:semiHidden/>
    <w:unhideWhenUsed/>
    <w:rsid w:val="0097182A"/>
    <w:pPr>
      <w:tabs>
        <w:tab w:val="center" w:pos="4677"/>
        <w:tab w:val="right" w:pos="9355"/>
      </w:tabs>
    </w:pPr>
    <w:rPr>
      <w:rFonts w:ascii="Calibri" w:eastAsia="Calibri" w:hAnsi="Calibri" w:cs="Calibri"/>
      <w:lang w:eastAsia="en-US"/>
    </w:rPr>
  </w:style>
  <w:style w:type="character" w:customStyle="1" w:styleId="a9">
    <w:name w:val="Верхний колонтитул Знак"/>
    <w:basedOn w:val="a0"/>
    <w:link w:val="a8"/>
    <w:uiPriority w:val="99"/>
    <w:semiHidden/>
    <w:rsid w:val="0097182A"/>
    <w:rPr>
      <w:rFonts w:ascii="Calibri" w:eastAsia="Calibri" w:hAnsi="Calibri" w:cs="Calibri"/>
    </w:rPr>
  </w:style>
  <w:style w:type="paragraph" w:styleId="aa">
    <w:name w:val="footer"/>
    <w:basedOn w:val="a"/>
    <w:link w:val="ab"/>
    <w:uiPriority w:val="99"/>
    <w:semiHidden/>
    <w:unhideWhenUsed/>
    <w:rsid w:val="0097182A"/>
    <w:pPr>
      <w:tabs>
        <w:tab w:val="center" w:pos="4677"/>
        <w:tab w:val="right" w:pos="9355"/>
      </w:tabs>
    </w:pPr>
    <w:rPr>
      <w:rFonts w:ascii="Times New Roman" w:hAnsi="Times New Roman"/>
    </w:rPr>
  </w:style>
  <w:style w:type="character" w:customStyle="1" w:styleId="ab">
    <w:name w:val="Нижний колонтитул Знак"/>
    <w:basedOn w:val="a0"/>
    <w:link w:val="aa"/>
    <w:uiPriority w:val="99"/>
    <w:semiHidden/>
    <w:rsid w:val="0097182A"/>
    <w:rPr>
      <w:rFonts w:ascii="Times New Roman" w:eastAsia="Times New Roman" w:hAnsi="Times New Roman" w:cs="Times New Roman"/>
      <w:sz w:val="24"/>
      <w:szCs w:val="24"/>
      <w:lang w:eastAsia="ru-RU"/>
    </w:rPr>
  </w:style>
  <w:style w:type="paragraph" w:styleId="ac">
    <w:name w:val="Title"/>
    <w:basedOn w:val="a"/>
    <w:link w:val="ad"/>
    <w:uiPriority w:val="99"/>
    <w:qFormat/>
    <w:rsid w:val="0097182A"/>
    <w:pPr>
      <w:ind w:left="-567" w:right="-766"/>
      <w:jc w:val="center"/>
    </w:pPr>
    <w:rPr>
      <w:rFonts w:ascii="Times New Roman" w:eastAsia="Calibri" w:hAnsi="Times New Roman"/>
      <w:b/>
      <w:bCs/>
      <w:sz w:val="20"/>
      <w:szCs w:val="20"/>
      <w:lang w:eastAsia="en-US"/>
    </w:rPr>
  </w:style>
  <w:style w:type="character" w:customStyle="1" w:styleId="ad">
    <w:name w:val="Заголовок Знак"/>
    <w:basedOn w:val="a0"/>
    <w:link w:val="ac"/>
    <w:uiPriority w:val="99"/>
    <w:rsid w:val="0097182A"/>
    <w:rPr>
      <w:rFonts w:ascii="Times New Roman" w:eastAsia="Calibri" w:hAnsi="Times New Roman" w:cs="Times New Roman"/>
      <w:b/>
      <w:bCs/>
      <w:sz w:val="20"/>
      <w:szCs w:val="20"/>
    </w:rPr>
  </w:style>
  <w:style w:type="paragraph" w:styleId="ae">
    <w:name w:val="Balloon Text"/>
    <w:basedOn w:val="a"/>
    <w:link w:val="af"/>
    <w:uiPriority w:val="99"/>
    <w:semiHidden/>
    <w:unhideWhenUsed/>
    <w:rsid w:val="0097182A"/>
    <w:rPr>
      <w:rFonts w:ascii="Tahoma" w:eastAsia="Calibri" w:hAnsi="Tahoma"/>
      <w:sz w:val="16"/>
      <w:szCs w:val="16"/>
      <w:lang w:eastAsia="en-US"/>
    </w:rPr>
  </w:style>
  <w:style w:type="character" w:customStyle="1" w:styleId="af">
    <w:name w:val="Текст выноски Знак"/>
    <w:basedOn w:val="a0"/>
    <w:link w:val="ae"/>
    <w:uiPriority w:val="99"/>
    <w:semiHidden/>
    <w:rsid w:val="0097182A"/>
    <w:rPr>
      <w:rFonts w:ascii="Tahoma" w:eastAsia="Calibri" w:hAnsi="Tahoma" w:cs="Times New Roman"/>
      <w:sz w:val="16"/>
      <w:szCs w:val="16"/>
    </w:rPr>
  </w:style>
  <w:style w:type="character" w:customStyle="1" w:styleId="af0">
    <w:name w:val="Без интервала Знак"/>
    <w:basedOn w:val="a0"/>
    <w:link w:val="af1"/>
    <w:uiPriority w:val="1"/>
    <w:locked/>
    <w:rsid w:val="0097182A"/>
    <w:rPr>
      <w:rFonts w:ascii="Times New Roman" w:eastAsia="Times New Roman" w:hAnsi="Times New Roman" w:cs="Times New Roman"/>
      <w:sz w:val="24"/>
      <w:szCs w:val="24"/>
    </w:rPr>
  </w:style>
  <w:style w:type="paragraph" w:styleId="af1">
    <w:name w:val="No Spacing"/>
    <w:link w:val="af0"/>
    <w:uiPriority w:val="1"/>
    <w:qFormat/>
    <w:rsid w:val="0097182A"/>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97182A"/>
    <w:pPr>
      <w:ind w:left="720"/>
    </w:pPr>
    <w:rPr>
      <w:rFonts w:ascii="Calibri" w:eastAsia="Calibri" w:hAnsi="Calibri" w:cs="Calibri"/>
      <w:lang w:eastAsia="en-US"/>
    </w:rPr>
  </w:style>
  <w:style w:type="paragraph" w:customStyle="1" w:styleId="b">
    <w:name w:val="Обычнbй"/>
    <w:uiPriority w:val="99"/>
    <w:rsid w:val="0097182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97182A"/>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71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7182A"/>
    <w:pPr>
      <w:widowControl w:val="0"/>
      <w:autoSpaceDE w:val="0"/>
      <w:autoSpaceDN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71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71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9718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7182A"/>
    <w:pPr>
      <w:widowControl w:val="0"/>
      <w:autoSpaceDE w:val="0"/>
      <w:autoSpaceDN w:val="0"/>
      <w:spacing w:after="0" w:line="240" w:lineRule="auto"/>
    </w:pPr>
    <w:rPr>
      <w:rFonts w:ascii="Tahoma" w:eastAsia="Times New Roman" w:hAnsi="Tahoma" w:cs="Tahoma"/>
      <w:lang w:eastAsia="ru-RU"/>
    </w:rPr>
  </w:style>
  <w:style w:type="paragraph" w:customStyle="1" w:styleId="ConsPlusTextList">
    <w:name w:val="ConsPlusTextList"/>
    <w:uiPriority w:val="99"/>
    <w:rsid w:val="0097182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12">
    <w:name w:val="Основной текШf1т с отступом 2"/>
    <w:basedOn w:val="a"/>
    <w:uiPriority w:val="99"/>
    <w:rsid w:val="0097182A"/>
    <w:pPr>
      <w:widowControl w:val="0"/>
      <w:snapToGrid w:val="0"/>
      <w:ind w:firstLine="720"/>
    </w:pPr>
    <w:rPr>
      <w:rFonts w:ascii="Times New Roman" w:hAnsi="Times New Roman"/>
    </w:rPr>
  </w:style>
  <w:style w:type="paragraph" w:customStyle="1" w:styleId="FR3">
    <w:name w:val="FR3"/>
    <w:uiPriority w:val="99"/>
    <w:rsid w:val="0097182A"/>
    <w:pPr>
      <w:widowControl w:val="0"/>
      <w:snapToGrid w:val="0"/>
      <w:spacing w:after="0" w:line="240" w:lineRule="auto"/>
    </w:pPr>
    <w:rPr>
      <w:rFonts w:ascii="Courier New" w:eastAsia="Times New Roman" w:hAnsi="Courier New" w:cs="Courier New"/>
      <w:sz w:val="18"/>
      <w:szCs w:val="18"/>
      <w:lang w:eastAsia="ru-RU"/>
    </w:rPr>
  </w:style>
  <w:style w:type="paragraph" w:customStyle="1" w:styleId="ConsNormal">
    <w:name w:val="ConsNormal"/>
    <w:uiPriority w:val="99"/>
    <w:rsid w:val="0097182A"/>
    <w:pPr>
      <w:widowControl w:val="0"/>
      <w:snapToGrid w:val="0"/>
      <w:spacing w:after="0" w:line="240" w:lineRule="auto"/>
      <w:ind w:firstLine="720"/>
    </w:pPr>
    <w:rPr>
      <w:rFonts w:ascii="Arial" w:eastAsia="Times New Roman" w:hAnsi="Arial" w:cs="Arial"/>
      <w:sz w:val="16"/>
      <w:szCs w:val="16"/>
      <w:lang w:eastAsia="ru-RU"/>
    </w:rPr>
  </w:style>
  <w:style w:type="character" w:customStyle="1" w:styleId="b0">
    <w:name w:val="Обычнbй Знак"/>
    <w:link w:val="b4"/>
    <w:uiPriority w:val="99"/>
    <w:locked/>
    <w:rsid w:val="0097182A"/>
    <w:rPr>
      <w:rFonts w:ascii="Times New Roman" w:eastAsia="Calibri" w:hAnsi="Times New Roman" w:cs="Times New Roman"/>
      <w:lang w:val="en-US"/>
    </w:rPr>
  </w:style>
  <w:style w:type="paragraph" w:customStyle="1" w:styleId="b4">
    <w:name w:val="Обычнbй4"/>
    <w:link w:val="b0"/>
    <w:uiPriority w:val="99"/>
    <w:rsid w:val="0097182A"/>
    <w:pPr>
      <w:widowControl w:val="0"/>
      <w:snapToGrid w:val="0"/>
      <w:spacing w:after="0" w:line="240" w:lineRule="auto"/>
    </w:pPr>
    <w:rPr>
      <w:rFonts w:ascii="Times New Roman" w:eastAsia="Calibri" w:hAnsi="Times New Roman" w:cs="Times New Roman"/>
      <w:lang w:val="en-US"/>
    </w:rPr>
  </w:style>
  <w:style w:type="paragraph" w:customStyle="1" w:styleId="ConsNonformat">
    <w:name w:val="ConsNonformat"/>
    <w:uiPriority w:val="99"/>
    <w:rsid w:val="0097182A"/>
    <w:pPr>
      <w:widowControl w:val="0"/>
      <w:snapToGrid w:val="0"/>
      <w:spacing w:after="0" w:line="240" w:lineRule="auto"/>
    </w:pPr>
    <w:rPr>
      <w:rFonts w:ascii="Courier New" w:eastAsia="Times New Roman" w:hAnsi="Courier New" w:cs="Courier New"/>
      <w:sz w:val="20"/>
      <w:szCs w:val="20"/>
      <w:lang w:eastAsia="ru-RU"/>
    </w:rPr>
  </w:style>
  <w:style w:type="paragraph" w:customStyle="1" w:styleId="b3">
    <w:name w:val="Обычнbй3"/>
    <w:uiPriority w:val="99"/>
    <w:rsid w:val="0097182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3">
    <w:name w:val="Ос"/>
    <w:basedOn w:val="b3"/>
    <w:uiPriority w:val="99"/>
    <w:rsid w:val="0097182A"/>
    <w:pPr>
      <w:ind w:firstLine="567"/>
      <w:jc w:val="both"/>
    </w:pPr>
    <w:rPr>
      <w:sz w:val="24"/>
      <w:szCs w:val="24"/>
    </w:rPr>
  </w:style>
  <w:style w:type="paragraph" w:customStyle="1" w:styleId="b2">
    <w:name w:val="Обычнbй2"/>
    <w:uiPriority w:val="99"/>
    <w:rsid w:val="0097182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b1">
    <w:name w:val="Обычнbй1"/>
    <w:uiPriority w:val="99"/>
    <w:rsid w:val="0097182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4">
    <w:name w:val="Знак"/>
    <w:basedOn w:val="a"/>
    <w:uiPriority w:val="99"/>
    <w:rsid w:val="0097182A"/>
    <w:pPr>
      <w:spacing w:after="160" w:line="240" w:lineRule="exact"/>
    </w:pPr>
    <w:rPr>
      <w:rFonts w:ascii="Verdana" w:hAnsi="Verdana" w:cs="Verdana"/>
      <w:lang w:val="en-US" w:eastAsia="en-US"/>
    </w:rPr>
  </w:style>
  <w:style w:type="paragraph" w:customStyle="1" w:styleId="s1">
    <w:name w:val="s_1"/>
    <w:basedOn w:val="a"/>
    <w:uiPriority w:val="99"/>
    <w:rsid w:val="0097182A"/>
    <w:pPr>
      <w:spacing w:before="100" w:beforeAutospacing="1" w:after="100" w:afterAutospacing="1"/>
    </w:pPr>
    <w:rPr>
      <w:rFonts w:ascii="Times New Roman" w:hAnsi="Times New Roman"/>
    </w:rPr>
  </w:style>
  <w:style w:type="paragraph" w:styleId="af5">
    <w:name w:val="Body Text"/>
    <w:basedOn w:val="b"/>
    <w:link w:val="af6"/>
    <w:uiPriority w:val="99"/>
    <w:semiHidden/>
    <w:unhideWhenUsed/>
    <w:rsid w:val="0097182A"/>
    <w:pPr>
      <w:jc w:val="both"/>
    </w:pPr>
    <w:rPr>
      <w:rFonts w:eastAsia="Calibri"/>
      <w:sz w:val="20"/>
      <w:szCs w:val="20"/>
    </w:rPr>
  </w:style>
  <w:style w:type="character" w:customStyle="1" w:styleId="af6">
    <w:name w:val="Основной текст Знак"/>
    <w:basedOn w:val="a0"/>
    <w:link w:val="af5"/>
    <w:uiPriority w:val="99"/>
    <w:semiHidden/>
    <w:rsid w:val="0097182A"/>
    <w:rPr>
      <w:rFonts w:ascii="Times New Roman" w:eastAsia="Calibri" w:hAnsi="Times New Roman" w:cs="Times New Roman"/>
      <w:sz w:val="20"/>
      <w:szCs w:val="20"/>
      <w:lang w:eastAsia="ru-RU"/>
    </w:rPr>
  </w:style>
  <w:style w:type="character" w:customStyle="1" w:styleId="blk">
    <w:name w:val="blk"/>
    <w:rsid w:val="0097182A"/>
  </w:style>
  <w:style w:type="character" w:customStyle="1" w:styleId="apple-converted-space">
    <w:name w:val="apple-converted-space"/>
    <w:basedOn w:val="a0"/>
    <w:uiPriority w:val="99"/>
    <w:rsid w:val="0097182A"/>
  </w:style>
  <w:style w:type="character" w:customStyle="1" w:styleId="11">
    <w:name w:val="Текст выноски Знак1"/>
    <w:basedOn w:val="a0"/>
    <w:uiPriority w:val="99"/>
    <w:semiHidden/>
    <w:rsid w:val="0097182A"/>
    <w:rPr>
      <w:rFonts w:ascii="Tahoma" w:hAnsi="Tahoma" w:cs="Tahoma" w:hint="default"/>
      <w:sz w:val="16"/>
      <w:szCs w:val="16"/>
    </w:rPr>
  </w:style>
  <w:style w:type="character" w:customStyle="1" w:styleId="postbody1">
    <w:name w:val="postbody1"/>
    <w:rsid w:val="0097182A"/>
    <w:rPr>
      <w:sz w:val="20"/>
    </w:rPr>
  </w:style>
  <w:style w:type="character" w:styleId="af7">
    <w:name w:val="Emphasis"/>
    <w:basedOn w:val="a0"/>
    <w:uiPriority w:val="20"/>
    <w:qFormat/>
    <w:rsid w:val="00971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4924">
      <w:bodyDiv w:val="1"/>
      <w:marLeft w:val="0"/>
      <w:marRight w:val="0"/>
      <w:marTop w:val="0"/>
      <w:marBottom w:val="0"/>
      <w:divBdr>
        <w:top w:val="none" w:sz="0" w:space="0" w:color="auto"/>
        <w:left w:val="none" w:sz="0" w:space="0" w:color="auto"/>
        <w:bottom w:val="none" w:sz="0" w:space="0" w:color="auto"/>
        <w:right w:val="none" w:sz="0" w:space="0" w:color="auto"/>
      </w:divBdr>
    </w:div>
    <w:div w:id="712535762">
      <w:bodyDiv w:val="1"/>
      <w:marLeft w:val="0"/>
      <w:marRight w:val="0"/>
      <w:marTop w:val="0"/>
      <w:marBottom w:val="0"/>
      <w:divBdr>
        <w:top w:val="none" w:sz="0" w:space="0" w:color="auto"/>
        <w:left w:val="none" w:sz="0" w:space="0" w:color="auto"/>
        <w:bottom w:val="none" w:sz="0" w:space="0" w:color="auto"/>
        <w:right w:val="none" w:sz="0" w:space="0" w:color="auto"/>
      </w:divBdr>
    </w:div>
    <w:div w:id="916406883">
      <w:bodyDiv w:val="1"/>
      <w:marLeft w:val="0"/>
      <w:marRight w:val="0"/>
      <w:marTop w:val="0"/>
      <w:marBottom w:val="0"/>
      <w:divBdr>
        <w:top w:val="none" w:sz="0" w:space="0" w:color="auto"/>
        <w:left w:val="none" w:sz="0" w:space="0" w:color="auto"/>
        <w:bottom w:val="none" w:sz="0" w:space="0" w:color="auto"/>
        <w:right w:val="none" w:sz="0" w:space="0" w:color="auto"/>
      </w:divBdr>
    </w:div>
    <w:div w:id="1028021857">
      <w:bodyDiv w:val="1"/>
      <w:marLeft w:val="0"/>
      <w:marRight w:val="0"/>
      <w:marTop w:val="0"/>
      <w:marBottom w:val="0"/>
      <w:divBdr>
        <w:top w:val="none" w:sz="0" w:space="0" w:color="auto"/>
        <w:left w:val="none" w:sz="0" w:space="0" w:color="auto"/>
        <w:bottom w:val="none" w:sz="0" w:space="0" w:color="auto"/>
        <w:right w:val="none" w:sz="0" w:space="0" w:color="auto"/>
      </w:divBdr>
    </w:div>
    <w:div w:id="1066953330">
      <w:bodyDiv w:val="1"/>
      <w:marLeft w:val="0"/>
      <w:marRight w:val="0"/>
      <w:marTop w:val="0"/>
      <w:marBottom w:val="0"/>
      <w:divBdr>
        <w:top w:val="none" w:sz="0" w:space="0" w:color="auto"/>
        <w:left w:val="none" w:sz="0" w:space="0" w:color="auto"/>
        <w:bottom w:val="none" w:sz="0" w:space="0" w:color="auto"/>
        <w:right w:val="none" w:sz="0" w:space="0" w:color="auto"/>
      </w:divBdr>
    </w:div>
    <w:div w:id="1085106018">
      <w:bodyDiv w:val="1"/>
      <w:marLeft w:val="0"/>
      <w:marRight w:val="0"/>
      <w:marTop w:val="0"/>
      <w:marBottom w:val="0"/>
      <w:divBdr>
        <w:top w:val="none" w:sz="0" w:space="0" w:color="auto"/>
        <w:left w:val="none" w:sz="0" w:space="0" w:color="auto"/>
        <w:bottom w:val="none" w:sz="0" w:space="0" w:color="auto"/>
        <w:right w:val="none" w:sz="0" w:space="0" w:color="auto"/>
      </w:divBdr>
    </w:div>
    <w:div w:id="1294480015">
      <w:bodyDiv w:val="1"/>
      <w:marLeft w:val="0"/>
      <w:marRight w:val="0"/>
      <w:marTop w:val="0"/>
      <w:marBottom w:val="0"/>
      <w:divBdr>
        <w:top w:val="none" w:sz="0" w:space="0" w:color="auto"/>
        <w:left w:val="none" w:sz="0" w:space="0" w:color="auto"/>
        <w:bottom w:val="none" w:sz="0" w:space="0" w:color="auto"/>
        <w:right w:val="none" w:sz="0" w:space="0" w:color="auto"/>
      </w:divBdr>
    </w:div>
    <w:div w:id="1353919165">
      <w:bodyDiv w:val="1"/>
      <w:marLeft w:val="0"/>
      <w:marRight w:val="0"/>
      <w:marTop w:val="0"/>
      <w:marBottom w:val="0"/>
      <w:divBdr>
        <w:top w:val="none" w:sz="0" w:space="0" w:color="auto"/>
        <w:left w:val="none" w:sz="0" w:space="0" w:color="auto"/>
        <w:bottom w:val="none" w:sz="0" w:space="0" w:color="auto"/>
        <w:right w:val="none" w:sz="0" w:space="0" w:color="auto"/>
      </w:divBdr>
    </w:div>
    <w:div w:id="1442535672">
      <w:bodyDiv w:val="1"/>
      <w:marLeft w:val="0"/>
      <w:marRight w:val="0"/>
      <w:marTop w:val="0"/>
      <w:marBottom w:val="0"/>
      <w:divBdr>
        <w:top w:val="none" w:sz="0" w:space="0" w:color="auto"/>
        <w:left w:val="none" w:sz="0" w:space="0" w:color="auto"/>
        <w:bottom w:val="none" w:sz="0" w:space="0" w:color="auto"/>
        <w:right w:val="none" w:sz="0" w:space="0" w:color="auto"/>
      </w:divBdr>
    </w:div>
    <w:div w:id="1467427101">
      <w:bodyDiv w:val="1"/>
      <w:marLeft w:val="0"/>
      <w:marRight w:val="0"/>
      <w:marTop w:val="0"/>
      <w:marBottom w:val="0"/>
      <w:divBdr>
        <w:top w:val="none" w:sz="0" w:space="0" w:color="auto"/>
        <w:left w:val="none" w:sz="0" w:space="0" w:color="auto"/>
        <w:bottom w:val="none" w:sz="0" w:space="0" w:color="auto"/>
        <w:right w:val="none" w:sz="0" w:space="0" w:color="auto"/>
      </w:divBdr>
    </w:div>
    <w:div w:id="1597521169">
      <w:bodyDiv w:val="1"/>
      <w:marLeft w:val="0"/>
      <w:marRight w:val="0"/>
      <w:marTop w:val="0"/>
      <w:marBottom w:val="0"/>
      <w:divBdr>
        <w:top w:val="none" w:sz="0" w:space="0" w:color="auto"/>
        <w:left w:val="none" w:sz="0" w:space="0" w:color="auto"/>
        <w:bottom w:val="none" w:sz="0" w:space="0" w:color="auto"/>
        <w:right w:val="none" w:sz="0" w:space="0" w:color="auto"/>
      </w:divBdr>
    </w:div>
    <w:div w:id="1624725279">
      <w:bodyDiv w:val="1"/>
      <w:marLeft w:val="0"/>
      <w:marRight w:val="0"/>
      <w:marTop w:val="0"/>
      <w:marBottom w:val="0"/>
      <w:divBdr>
        <w:top w:val="none" w:sz="0" w:space="0" w:color="auto"/>
        <w:left w:val="none" w:sz="0" w:space="0" w:color="auto"/>
        <w:bottom w:val="none" w:sz="0" w:space="0" w:color="auto"/>
        <w:right w:val="none" w:sz="0" w:space="0" w:color="auto"/>
      </w:divBdr>
    </w:div>
    <w:div w:id="1626305359">
      <w:bodyDiv w:val="1"/>
      <w:marLeft w:val="0"/>
      <w:marRight w:val="0"/>
      <w:marTop w:val="0"/>
      <w:marBottom w:val="0"/>
      <w:divBdr>
        <w:top w:val="none" w:sz="0" w:space="0" w:color="auto"/>
        <w:left w:val="none" w:sz="0" w:space="0" w:color="auto"/>
        <w:bottom w:val="none" w:sz="0" w:space="0" w:color="auto"/>
        <w:right w:val="none" w:sz="0" w:space="0" w:color="auto"/>
      </w:divBdr>
    </w:div>
    <w:div w:id="1848054625">
      <w:bodyDiv w:val="1"/>
      <w:marLeft w:val="0"/>
      <w:marRight w:val="0"/>
      <w:marTop w:val="0"/>
      <w:marBottom w:val="0"/>
      <w:divBdr>
        <w:top w:val="none" w:sz="0" w:space="0" w:color="auto"/>
        <w:left w:val="none" w:sz="0" w:space="0" w:color="auto"/>
        <w:bottom w:val="none" w:sz="0" w:space="0" w:color="auto"/>
        <w:right w:val="none" w:sz="0" w:space="0" w:color="auto"/>
      </w:divBdr>
    </w:div>
    <w:div w:id="1863858889">
      <w:bodyDiv w:val="1"/>
      <w:marLeft w:val="0"/>
      <w:marRight w:val="0"/>
      <w:marTop w:val="0"/>
      <w:marBottom w:val="0"/>
      <w:divBdr>
        <w:top w:val="none" w:sz="0" w:space="0" w:color="auto"/>
        <w:left w:val="none" w:sz="0" w:space="0" w:color="auto"/>
        <w:bottom w:val="none" w:sz="0" w:space="0" w:color="auto"/>
        <w:right w:val="none" w:sz="0" w:space="0" w:color="auto"/>
      </w:divBdr>
    </w:div>
    <w:div w:id="1909418165">
      <w:bodyDiv w:val="1"/>
      <w:marLeft w:val="0"/>
      <w:marRight w:val="0"/>
      <w:marTop w:val="0"/>
      <w:marBottom w:val="0"/>
      <w:divBdr>
        <w:top w:val="none" w:sz="0" w:space="0" w:color="auto"/>
        <w:left w:val="none" w:sz="0" w:space="0" w:color="auto"/>
        <w:bottom w:val="none" w:sz="0" w:space="0" w:color="auto"/>
        <w:right w:val="none" w:sz="0" w:space="0" w:color="auto"/>
      </w:divBdr>
    </w:div>
    <w:div w:id="1929652722">
      <w:bodyDiv w:val="1"/>
      <w:marLeft w:val="0"/>
      <w:marRight w:val="0"/>
      <w:marTop w:val="0"/>
      <w:marBottom w:val="0"/>
      <w:divBdr>
        <w:top w:val="none" w:sz="0" w:space="0" w:color="auto"/>
        <w:left w:val="none" w:sz="0" w:space="0" w:color="auto"/>
        <w:bottom w:val="none" w:sz="0" w:space="0" w:color="auto"/>
        <w:right w:val="none" w:sz="0" w:space="0" w:color="auto"/>
      </w:divBdr>
    </w:div>
    <w:div w:id="1962612554">
      <w:bodyDiv w:val="1"/>
      <w:marLeft w:val="0"/>
      <w:marRight w:val="0"/>
      <w:marTop w:val="0"/>
      <w:marBottom w:val="0"/>
      <w:divBdr>
        <w:top w:val="none" w:sz="0" w:space="0" w:color="auto"/>
        <w:left w:val="none" w:sz="0" w:space="0" w:color="auto"/>
        <w:bottom w:val="none" w:sz="0" w:space="0" w:color="auto"/>
        <w:right w:val="none" w:sz="0" w:space="0" w:color="auto"/>
      </w:divBdr>
    </w:div>
    <w:div w:id="21458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200.42:8080/content/act/a556b85f-3b03-4a57-b266-ed58592f5e0e.doc" TargetMode="External"/><Relationship Id="rId21" Type="http://schemas.openxmlformats.org/officeDocument/2006/relationships/hyperlink" Target="http://192.168.200.42:8080/content/act/35a7fa0e-7552-4294-a15f-f6b9c54315ea.doc" TargetMode="External"/><Relationship Id="rId42" Type="http://schemas.openxmlformats.org/officeDocument/2006/relationships/hyperlink" Target="http://192.168.200.42:8080/content/act/66ff2421-89ea-47f1-a6af-39c6041fb6b4.doc" TargetMode="External"/><Relationship Id="rId47" Type="http://schemas.openxmlformats.org/officeDocument/2006/relationships/hyperlink" Target="http://nla-service.minjust.ru:8080/rnla-links/ws/content/act/96e20c02-1b12-465a-b64c-24aa92270007.html" TargetMode="External"/><Relationship Id="rId63" Type="http://schemas.openxmlformats.org/officeDocument/2006/relationships/hyperlink" Target="http://192.168.200.42:8080/content/act/82e457f4-af5d-4183-bbfb-f925ad4a7fbe.doc" TargetMode="External"/><Relationship Id="rId68" Type="http://schemas.openxmlformats.org/officeDocument/2006/relationships/hyperlink" Target="http://nla-service.minjust.ru:8080/rnla-links/ws/content/act/1286e8cf-317a-47ba-aa4b-fe62c0ea8781.html" TargetMode="External"/><Relationship Id="rId84" Type="http://schemas.openxmlformats.org/officeDocument/2006/relationships/hyperlink" Target="http://nla-service.minjust.ru:8080/rnla-links/ws/content/act/96e20c02-1b12-465a-b64c-24aa92270007.html" TargetMode="External"/><Relationship Id="rId89" Type="http://schemas.openxmlformats.org/officeDocument/2006/relationships/hyperlink" Target="file:///C:\Users\Galkina_AnV\AppData\Local\Temp\9111\zakon.scli.ru"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minjust.ru:8080/rnla-links/ws/content/act/96e20c02-1b12-465a-b64c-24aa92270007.html" TargetMode="External"/><Relationship Id="rId29" Type="http://schemas.openxmlformats.org/officeDocument/2006/relationships/hyperlink" Target="http://192.168.200.42:8080/content/act/a556b85f-3b03-4a57-b266-ed58592f5e0e.doc" TargetMode="External"/><Relationship Id="rId107" Type="http://schemas.openxmlformats.org/officeDocument/2006/relationships/hyperlink" Target="http://nla-service.minjust.ru:8080/rnla-links/ws/content/act/23bfa9af-b847-4f54-8403-f2e327c4305a.html" TargetMode="External"/><Relationship Id="rId11" Type="http://schemas.openxmlformats.org/officeDocument/2006/relationships/hyperlink" Target="http://nla-service.minjust.ru:8080/rnla-links/ws/content/act/1286e8cf-317a-47ba-aa4b-fe62c0ea8781.html" TargetMode="External"/><Relationship Id="rId24" Type="http://schemas.openxmlformats.org/officeDocument/2006/relationships/hyperlink" Target="http://192.168.200.42:8080/content/act/a556b85f-3b03-4a57-b266-ed58592f5e0e.doc" TargetMode="External"/><Relationship Id="rId32" Type="http://schemas.openxmlformats.org/officeDocument/2006/relationships/hyperlink" Target="http://nla-service.minjust.ru:8080/rnla-links/ws/content/act/96e20c02-1b12-465a-b64c-24aa92270007.html" TargetMode="External"/><Relationship Id="rId37" Type="http://schemas.openxmlformats.org/officeDocument/2006/relationships/hyperlink" Target="http://nla-service.minjust.ru:8080/rnla-links/ws/content/act/96e20c02-1b12-465a-b64c-24aa92270007.html" TargetMode="External"/><Relationship Id="rId40" Type="http://schemas.openxmlformats.org/officeDocument/2006/relationships/hyperlink" Target="http://nla-service.minjust.ru:8080/rnla-links/ws/content/act/1286e8cf-317a-47ba-aa4b-fe62c0ea8781.html" TargetMode="External"/><Relationship Id="rId45" Type="http://schemas.openxmlformats.org/officeDocument/2006/relationships/hyperlink" Target="http://nla-service.minjust.ru:8080/rnla-links/ws/content/act/4f48675c-2dc2-4b7b-8f43-c7d17ab9072f.html" TargetMode="External"/><Relationship Id="rId53" Type="http://schemas.openxmlformats.org/officeDocument/2006/relationships/hyperlink" Target="http://nla-service.minjust.ru:8080/rnla-links/ws/content/act/9aa48369-618a-4bb4-b4b8-ae15f2b7ebf6.html" TargetMode="External"/><Relationship Id="rId58" Type="http://schemas.openxmlformats.org/officeDocument/2006/relationships/hyperlink" Target="http://nla-service.minjust.ru:8080/rnla-links/ws/content/act/9aa48369-618a-4bb4-b4b8-ae15f2b7ebf6.html" TargetMode="External"/><Relationship Id="rId66" Type="http://schemas.openxmlformats.org/officeDocument/2006/relationships/hyperlink" Target="http://nla-service.minjust.ru:8080/rnla-links/ws/content/act/96e20c02-1b12-465a-b64c-24aa92270007.html" TargetMode="External"/><Relationship Id="rId74" Type="http://schemas.openxmlformats.org/officeDocument/2006/relationships/hyperlink" Target="http://nla-service.minjust.ru:8080/rnla-links/ws/content/act/96e20c02-1b12-465a-b64c-24aa92270007.html" TargetMode="External"/><Relationship Id="rId79" Type="http://schemas.openxmlformats.org/officeDocument/2006/relationships/hyperlink" Target="http://192.168.200.42:8080/content/act/a556b85f-3b03-4a57-b266-ed58592f5e0e.doc" TargetMode="External"/><Relationship Id="rId87" Type="http://schemas.openxmlformats.org/officeDocument/2006/relationships/hyperlink" Target="file:///C:\Users\Galkina_AnV\AppData\Local\Temp\9111\zakon.scli.ru" TargetMode="External"/><Relationship Id="rId102" Type="http://schemas.openxmlformats.org/officeDocument/2006/relationships/hyperlink" Target="http://nla-service.minjust.ru:8080/rnla-links/ws/content/act/96e20c02-1b12-465a-b64c-24aa92270007.html" TargetMode="External"/><Relationship Id="rId110" Type="http://schemas.openxmlformats.org/officeDocument/2006/relationships/hyperlink" Target="http://nla-service.minjust.ru:8080/rnla-links/ws/content/act/96e20c02-1b12-465a-b64c-24aa92270007.html" TargetMode="External"/><Relationship Id="rId5" Type="http://schemas.openxmlformats.org/officeDocument/2006/relationships/hyperlink" Target="http://192.168.200.42:8080/content/act/82e457f4-af5d-4183-bbfb-f925ad4a7fbe.doc" TargetMode="External"/><Relationship Id="rId61" Type="http://schemas.openxmlformats.org/officeDocument/2006/relationships/hyperlink" Target="http://192.168.200.42:8080/content/act/82e457f4-af5d-4183-bbfb-f925ad4a7fbe.doc" TargetMode="External"/><Relationship Id="rId82" Type="http://schemas.openxmlformats.org/officeDocument/2006/relationships/hyperlink" Target="http://nla-service.minjust.ru:8080/rnla-links/ws/content/act/96e20c02-1b12-465a-b64c-24aa92270007.html" TargetMode="External"/><Relationship Id="rId90" Type="http://schemas.openxmlformats.org/officeDocument/2006/relationships/hyperlink" Target="http://nla-service.minjust.ru:8080/rnla-links/ws/content/act/96e20c02-1b12-465a-b64c-24aa92270007.html" TargetMode="External"/><Relationship Id="rId95" Type="http://schemas.openxmlformats.org/officeDocument/2006/relationships/hyperlink" Target="http://nla-service.minjust.ru:8080/rnla-links/ws/content/act/8f21b21c-a408-42c4-b9fe-a939b863c84a.html" TargetMode="External"/><Relationship Id="rId1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18b68750-b18f-40ec-84a9-896627bb71d9.html" TargetMode="External"/><Relationship Id="rId22" Type="http://schemas.openxmlformats.org/officeDocument/2006/relationships/hyperlink" Target="http://nla-service.minjust.ru:8080/rnla-links/ws/content/act/96e20c02-1b12-465a-b64c-24aa92270007.html" TargetMode="External"/><Relationship Id="rId27" Type="http://schemas.openxmlformats.org/officeDocument/2006/relationships/hyperlink" Target="http://nla-service.minjust.ru:8080/rnla-links/ws/content/act/6785a26f-52a6-439e-a2e4-93801511e564.html" TargetMode="External"/><Relationship Id="rId30" Type="http://schemas.openxmlformats.org/officeDocument/2006/relationships/hyperlink" Target="http://192.168.200.42:8080/content/act/713b1924-393e-4a9e-a712-f7706167aca3.doc" TargetMode="External"/><Relationship Id="rId35" Type="http://schemas.openxmlformats.org/officeDocument/2006/relationships/hyperlink" Target="http://nla-service.minjust.ru:8080/rnla-links/ws/content/act/96e20c02-1b12-465a-b64c-24aa92270007.html" TargetMode="External"/><Relationship Id="rId43" Type="http://schemas.openxmlformats.org/officeDocument/2006/relationships/hyperlink" Target="http://nla-service.minjust.ru:8080/rnla-links/ws/content/act/96e20c02-1b12-465a-b64c-24aa92270007.html" TargetMode="External"/><Relationship Id="rId48" Type="http://schemas.openxmlformats.org/officeDocument/2006/relationships/hyperlink" Target="http://nla-service.minjust.ru:8080/rnla-links/ws/content/act/96e20c02-1b12-465a-b64c-24aa92270007.html" TargetMode="External"/><Relationship Id="rId56" Type="http://schemas.openxmlformats.org/officeDocument/2006/relationships/hyperlink" Target="http://nla-service.minjust.ru:8080/rnla-links/ws/content/act/eb042c48-de0e-4dbe-8305-4d48dddb63a2.html" TargetMode="External"/><Relationship Id="rId64" Type="http://schemas.openxmlformats.org/officeDocument/2006/relationships/hyperlink" Target="http://nla-service.minjust.ru:8080/rnla-links/ws/content/act/96e20c02-1b12-465a-b64c-24aa92270007.html" TargetMode="External"/><Relationship Id="rId69" Type="http://schemas.openxmlformats.org/officeDocument/2006/relationships/hyperlink" Target="http://192.168.200.42:8080/content/act/a556b85f-3b03-4a57-b266-ed58592f5e0e.doc" TargetMode="External"/><Relationship Id="rId77" Type="http://schemas.openxmlformats.org/officeDocument/2006/relationships/hyperlink" Target="http://192.168.200.42:8080/content/act/35a7fa0e-7552-4294-a15f-f6b9c54315ea.doc" TargetMode="External"/><Relationship Id="rId100" Type="http://schemas.openxmlformats.org/officeDocument/2006/relationships/hyperlink" Target="http://192.168.200.42:8080/content/act/66ff2421-89ea-47f1-a6af-39c6041fb6b4.doc" TargetMode="External"/><Relationship Id="rId105" Type="http://schemas.openxmlformats.org/officeDocument/2006/relationships/hyperlink" Target="http://nla-service.minjust.ru:8080/rnla-links/ws/content/act/96e20c02-1b12-465a-b64c-24aa92270007.html" TargetMode="External"/><Relationship Id="rId113" Type="http://schemas.openxmlformats.org/officeDocument/2006/relationships/theme" Target="theme/theme1.xml"/><Relationship Id="rId8" Type="http://schemas.openxmlformats.org/officeDocument/2006/relationships/hyperlink" Target="http://192.168.200.42:8080/content/act/821a0582-bba0-4360-8f9c-da17542c2283.doc" TargetMode="External"/><Relationship Id="rId51" Type="http://schemas.openxmlformats.org/officeDocument/2006/relationships/hyperlink" Target="http://nla-service.minjust.ru:8080/rnla-links/ws/content/act/1286e8cf-317a-47ba-aa4b-fe62c0ea8781.html" TargetMode="External"/><Relationship Id="rId72" Type="http://schemas.openxmlformats.org/officeDocument/2006/relationships/hyperlink" Target="http://nla-service.minjust.ru:8080/rnla-links/ws/content/act/23bfa9af-b847-4f54-8403-f2e327c4305a.html" TargetMode="External"/><Relationship Id="rId80" Type="http://schemas.openxmlformats.org/officeDocument/2006/relationships/hyperlink" Target="http://nla-service.minjust.ru:8080/rnla-links/ws/content/act/bbf89570-6239-4cfb-bdba-5b454c14e321.html" TargetMode="External"/><Relationship Id="rId85" Type="http://schemas.openxmlformats.org/officeDocument/2006/relationships/hyperlink" Target="file:///C:\Users\Galkina_AnV\AppData\Local\Temp\9111\zakon.scli.ru" TargetMode="External"/><Relationship Id="rId93" Type="http://schemas.openxmlformats.org/officeDocument/2006/relationships/hyperlink" Target="http://nla-service.minjust.ru:8080/rnla-links/ws/content/act/96e20c02-1b12-465a-b64c-24aa92270007.html" TargetMode="External"/><Relationship Id="rId98" Type="http://schemas.openxmlformats.org/officeDocument/2006/relationships/hyperlink" Target="http://nla-service.minjust.ru:8080/rnla-links/ws/content/act/8f21b21c-a408-42c4-b9fe-a939b863c84a.html" TargetMode="External"/><Relationship Id="rId3" Type="http://schemas.openxmlformats.org/officeDocument/2006/relationships/settings" Target="settings.xml"/><Relationship Id="rId12" Type="http://schemas.openxmlformats.org/officeDocument/2006/relationships/hyperlink" Target="http://192.168.200.42:8080/content/act/35a7fa0e-7552-4294-a15f-f6b9c54315ea.doc" TargetMode="External"/><Relationship Id="rId17" Type="http://schemas.openxmlformats.org/officeDocument/2006/relationships/hyperlink" Target="http://nla-service.minjust.ru:8080/rnla-links/ws/content/act/1286e8cf-317a-47ba-aa4b-fe62c0ea8781.html" TargetMode="External"/><Relationship Id="rId25" Type="http://schemas.openxmlformats.org/officeDocument/2006/relationships/hyperlink" Target="http://192.168.200.42:8080/content/act/713b1924-393e-4a9e-a712-f7706167aca3.doc" TargetMode="External"/><Relationship Id="rId33" Type="http://schemas.openxmlformats.org/officeDocument/2006/relationships/hyperlink" Target="http://192.168.200.42:8080/content/act/713b1924-393e-4a9e-a712-f7706167aca3.doc" TargetMode="External"/><Relationship Id="rId38" Type="http://schemas.openxmlformats.org/officeDocument/2006/relationships/hyperlink" Target="http://192.168.200.42:8080/content/act/35a7fa0e-7552-4294-a15f-f6b9c54315ea.doc" TargetMode="External"/><Relationship Id="rId46" Type="http://schemas.openxmlformats.org/officeDocument/2006/relationships/hyperlink" Target="http://nla-service.minjust.ru:8080/rnla-links/ws/content/act/96e20c02-1b12-465a-b64c-24aa92270007.html" TargetMode="External"/><Relationship Id="rId59" Type="http://schemas.openxmlformats.org/officeDocument/2006/relationships/hyperlink" Target="http://nla-service.minjust.ru:8080/rnla-links/ws/content/act/23bfa9af-b847-4f54-8403-f2e327c4305a.html" TargetMode="External"/><Relationship Id="rId67" Type="http://schemas.openxmlformats.org/officeDocument/2006/relationships/hyperlink" Target="http://192.168.200.42:8080/content/act/a556b85f-3b03-4a57-b266-ed58592f5e0e.doc" TargetMode="External"/><Relationship Id="rId103" Type="http://schemas.openxmlformats.org/officeDocument/2006/relationships/hyperlink" Target="http://nla-service.minjust.ru:8080/rnla-links/ws/content/act/96e20c02-1b12-465a-b64c-24aa92270007.html" TargetMode="External"/><Relationship Id="rId108" Type="http://schemas.openxmlformats.org/officeDocument/2006/relationships/hyperlink" Target="http://nla-service.minjust.ru:8080/rnla-links/ws/content/act/eb042c48-de0e-4dbe-8305-4d48dddb63a2.html" TargetMode="External"/><Relationship Id="rId20" Type="http://schemas.openxmlformats.org/officeDocument/2006/relationships/hyperlink" Target="http://nla-service.minjust.ru:8080/rnla-links/ws/content/act/1286e8cf-317a-47ba-aa4b-fe62c0ea8781.html" TargetMode="External"/><Relationship Id="rId41" Type="http://schemas.openxmlformats.org/officeDocument/2006/relationships/hyperlink" Target="http://192.168.200.42:8080/content/act/66ff2421-89ea-47f1-a6af-39c6041fb6b4.doc" TargetMode="External"/><Relationship Id="rId54" Type="http://schemas.openxmlformats.org/officeDocument/2006/relationships/hyperlink" Target="http://nla-service.minjust.ru:8080/rnla-links/ws/content/act/9aa48369-618a-4bb4-b4b8-ae15f2b7ebf6.html" TargetMode="External"/><Relationship Id="rId62" Type="http://schemas.openxmlformats.org/officeDocument/2006/relationships/hyperlink" Target="http://nla-service.minjust.ru:8080/rnla-links/ws/content/act/6785a26f-52a6-439e-a2e4-93801511e564.html" TargetMode="External"/><Relationship Id="rId70" Type="http://schemas.openxmlformats.org/officeDocument/2006/relationships/hyperlink" Target="http://192.168.200.42:8080/content/act/82e457f4-af5d-4183-bbfb-f925ad4a7fbe.doc" TargetMode="External"/><Relationship Id="rId75" Type="http://schemas.openxmlformats.org/officeDocument/2006/relationships/hyperlink" Target="http://nla-service.minjust.ru:8080/rnla-links/ws/content/act/96e20c02-1b12-465a-b64c-24aa92270007.html" TargetMode="External"/><Relationship Id="rId83" Type="http://schemas.openxmlformats.org/officeDocument/2006/relationships/hyperlink" Target="http://nla-service.minjust.ru:8080/rnla-links/ws/content/act/96e20c02-1b12-465a-b64c-24aa92270007.html" TargetMode="External"/><Relationship Id="rId88" Type="http://schemas.openxmlformats.org/officeDocument/2006/relationships/hyperlink" Target="file:///C:\Users\Galkina_AnV\AppData\Local\Temp\9111\zakon.scli.ru" TargetMode="External"/><Relationship Id="rId91" Type="http://schemas.openxmlformats.org/officeDocument/2006/relationships/hyperlink" Target="file:///C:\Users\Galkina_AnV\AppData\Local\Temp\9111\zakon.scli.ru" TargetMode="External"/><Relationship Id="rId96" Type="http://schemas.openxmlformats.org/officeDocument/2006/relationships/hyperlink" Target="http://nla-service.minjust.ru:8080/rnla-links/ws/content/act/8f21b21c-a408-42c4-b9fe-a939b863c84a.html" TargetMode="External"/><Relationship Id="rId111" Type="http://schemas.openxmlformats.org/officeDocument/2006/relationships/hyperlink" Target="http://nla-service.minjust.ru:8080/rnla-links/ws/content/act/96e20c02-1b12-465a-b64c-24aa92270007.html" TargetMode="External"/><Relationship Id="rId1" Type="http://schemas.openxmlformats.org/officeDocument/2006/relationships/numbering" Target="numbering.xml"/><Relationship Id="rId6" Type="http://schemas.openxmlformats.org/officeDocument/2006/relationships/hyperlink" Target="http://192.168.200.42:8080/content/act/66ff2421-89ea-47f1-a6af-39c6041fb6b4.doc" TargetMode="External"/><Relationship Id="rId15" Type="http://schemas.openxmlformats.org/officeDocument/2006/relationships/hyperlink" Target="http://192.168.200.42:8080/content/act/66ff2421-89ea-47f1-a6af-39c6041fb6b4.doc" TargetMode="External"/><Relationship Id="rId23" Type="http://schemas.openxmlformats.org/officeDocument/2006/relationships/hyperlink" Target="http://nla-service.minjust.ru:8080/rnla-links/ws/content/act/96e20c02-1b12-465a-b64c-24aa92270007.html" TargetMode="External"/><Relationship Id="rId28" Type="http://schemas.openxmlformats.org/officeDocument/2006/relationships/hyperlink" Target="http://192.168.200.42:8080/content/act/a556b85f-3b03-4a57-b266-ed58592f5e0e.doc" TargetMode="External"/><Relationship Id="rId36" Type="http://schemas.openxmlformats.org/officeDocument/2006/relationships/hyperlink" Target="http://nla-service.minjust.ru:8080/rnla-links/ws/content/act/6785a26f-52a6-439e-a2e4-93801511e564.html"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96e20c02-1b12-465a-b64c-24aa92270007.html" TargetMode="External"/><Relationship Id="rId106" Type="http://schemas.openxmlformats.org/officeDocument/2006/relationships/hyperlink" Target="http://nla-service.minjust.ru:8080/rnla-links/ws/content/act/9aa48369-618a-4bb4-b4b8-ae15f2b7ebf6.html" TargetMode="External"/><Relationship Id="rId10"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http://nla-service.minjust.ru:8080/rnla-links/ws/content/act/96e20c02-1b12-465a-b64c-24aa92270007.html" TargetMode="External"/><Relationship Id="rId44" Type="http://schemas.openxmlformats.org/officeDocument/2006/relationships/hyperlink" Target="http://192.168.200.42:8080/content/act/35a7fa0e-7552-4294-a15f-f6b9c54315ea.doc" TargetMode="External"/><Relationship Id="rId52" Type="http://schemas.openxmlformats.org/officeDocument/2006/relationships/hyperlink" Target="http://192.168.200.42:8080/content/act/82e457f4-af5d-4183-bbfb-f925ad4a7fbe.doc" TargetMode="External"/><Relationship Id="rId60" Type="http://schemas.openxmlformats.org/officeDocument/2006/relationships/hyperlink" Target="http://nla-service.minjust.ru:8080/rnla-links/ws/content/act/eb042c48-de0e-4dbe-8305-4d48dddb63a2.html" TargetMode="External"/><Relationship Id="rId65" Type="http://schemas.openxmlformats.org/officeDocument/2006/relationships/hyperlink" Target="http://nla-service.minjust.ru:8080/rnla-links/ws/content/act/96e20c02-1b12-465a-b64c-24aa92270007.html" TargetMode="External"/><Relationship Id="rId73" Type="http://schemas.openxmlformats.org/officeDocument/2006/relationships/hyperlink" Target="http://nla-service.minjust.ru:8080/rnla-links/ws/content/act/eb042c48-de0e-4dbe-8305-4d48dddb63a2.html" TargetMode="External"/><Relationship Id="rId78" Type="http://schemas.openxmlformats.org/officeDocument/2006/relationships/hyperlink" Target="http://nla-service.minjust.ru:8080/rnla-links/ws/content/act/ab8cd4c4-8d82-444e-83c5-ff5157a65f85.html" TargetMode="External"/><Relationship Id="rId81" Type="http://schemas.openxmlformats.org/officeDocument/2006/relationships/hyperlink" Target="http://nla-service.minjust.ru:8080/rnla-links/ws/content/act/bbf89570-6239-4cfb-bdba-5b454c14e321.html" TargetMode="External"/><Relationship Id="rId86" Type="http://schemas.openxmlformats.org/officeDocument/2006/relationships/hyperlink" Target="file:///C:\Users\Galkina_AnV\AppData\Local\Temp\9111\zakon.scli.ru" TargetMode="External"/><Relationship Id="rId94" Type="http://schemas.openxmlformats.org/officeDocument/2006/relationships/hyperlink" Target="http://192.168.200.42:8080/content/act/66ff2421-89ea-47f1-a6af-39c6041fb6b4.doc" TargetMode="External"/><Relationship Id="rId99" Type="http://schemas.openxmlformats.org/officeDocument/2006/relationships/hyperlink" Target="http://192.168.200.42:8080/content/act/66ff2421-89ea-47f1-a6af-39c6041fb6b4.doc" TargetMode="External"/><Relationship Id="rId101" Type="http://schemas.openxmlformats.org/officeDocument/2006/relationships/hyperlink" Target="http://nla-service.minjust.ru:8080/rnla-links/ws/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192.168.200.42:8080/content/act/821a0582-bba0-4360-8f9c-da17542c2283.doc" TargetMode="External"/><Relationship Id="rId13" Type="http://schemas.openxmlformats.org/officeDocument/2006/relationships/hyperlink" Target="http://nla-service.minjust.ru:8080/rnla-links/ws/content/act/e999dcf9-926b-4fa1-9b51-8fd631c66b00.html" TargetMode="External"/><Relationship Id="rId18" Type="http://schemas.openxmlformats.org/officeDocument/2006/relationships/hyperlink" Target="http://nla-service.minjust.ru:8080/rnla-links/ws/content/act/111863d6-b7f1-481b-9bdf-5a9eff92f0aa.html" TargetMode="External"/><Relationship Id="rId39" Type="http://schemas.openxmlformats.org/officeDocument/2006/relationships/hyperlink" Target="http://nla-service.minjust.ru:8080/rnla-links/ws/content/act/1286e8cf-317a-47ba-aa4b-fe62c0ea8781.html" TargetMode="External"/><Relationship Id="rId109" Type="http://schemas.openxmlformats.org/officeDocument/2006/relationships/hyperlink" Target="http://nla-service.minjust.ru:8080/rnla-links/ws/content/act/96e20c02-1b12-465a-b64c-24aa92270007.html" TargetMode="External"/><Relationship Id="rId34" Type="http://schemas.openxmlformats.org/officeDocument/2006/relationships/hyperlink" Target="http://nla-service.minjust.ru:8080/rnla-links/ws/content/act/96e20c02-1b12-465a-b64c-24aa92270007.html" TargetMode="External"/><Relationship Id="rId50" Type="http://schemas.openxmlformats.org/officeDocument/2006/relationships/hyperlink" Target="http://192.168.200.42:8080/content/act/66ff2421-89ea-47f1-a6af-39c6041fb6b4.doc" TargetMode="External"/><Relationship Id="rId55" Type="http://schemas.openxmlformats.org/officeDocument/2006/relationships/hyperlink" Target="http://nla-service.minjust.ru:8080/rnla-links/ws/content/act/23bfa9af-b847-4f54-8403-f2e327c4305a.html" TargetMode="External"/><Relationship Id="rId76" Type="http://schemas.openxmlformats.org/officeDocument/2006/relationships/hyperlink" Target="http://nla-service.minjust.ru:8080/rnla-links/ws/content/act/1286e8cf-317a-47ba-aa4b-fe62c0ea8781.html" TargetMode="External"/><Relationship Id="rId97" Type="http://schemas.openxmlformats.org/officeDocument/2006/relationships/hyperlink" Target="http://nla-service.minjust.ru:8080/rnla-links/ws/content/act/8f21b21c-a408-42c4-b9fe-a939b863c84a.html" TargetMode="External"/><Relationship Id="rId104" Type="http://schemas.openxmlformats.org/officeDocument/2006/relationships/hyperlink" Target="http://nla-service.minjust.ru:8080/rnla-links/ws/content/act/96e20c02-1b12-465a-b64c-24aa92270007.html" TargetMode="External"/><Relationship Id="rId7" Type="http://schemas.openxmlformats.org/officeDocument/2006/relationships/hyperlink" Target="http://192.168.200.42:8080/content/act/a556b85f-3b03-4a57-b266-ed58592f5e0e.doc" TargetMode="External"/><Relationship Id="rId71" Type="http://schemas.openxmlformats.org/officeDocument/2006/relationships/hyperlink" Target="http://nla-service.minjust.ru:8080/rnla-links/ws/content/act/9aa48369-618a-4bb4-b4b8-ae15f2b7ebf6.html" TargetMode="External"/><Relationship Id="rId92" Type="http://schemas.openxmlformats.org/officeDocument/2006/relationships/hyperlink" Target="file:///C:\Users\Galkina_AnV\AppData\Local\Temp\9111\zakon.scl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60</Pages>
  <Words>30860</Words>
  <Characters>175907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dc:description/>
  <cp:lastModifiedBy>Пользователь</cp:lastModifiedBy>
  <cp:revision>2</cp:revision>
  <dcterms:created xsi:type="dcterms:W3CDTF">2024-09-19T06:18:00Z</dcterms:created>
  <dcterms:modified xsi:type="dcterms:W3CDTF">2024-09-27T06:17:00Z</dcterms:modified>
</cp:coreProperties>
</file>